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4994" w:type="pct"/>
        <w:jc w:val="center"/>
        <w:tblLook w:val="04A0" w:firstRow="1" w:lastRow="0" w:firstColumn="1" w:lastColumn="0" w:noHBand="0" w:noVBand="1"/>
      </w:tblPr>
      <w:tblGrid>
        <w:gridCol w:w="9841"/>
      </w:tblGrid>
      <w:tr w:rsidR="008E0A39" w:rsidRPr="008E0A39" w:rsidTr="001D4CB3">
        <w:trPr>
          <w:trHeight w:val="4111"/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</w:tcPr>
          <w:p w:rsidR="00C24EFC" w:rsidRPr="002E3E28" w:rsidRDefault="00C24EF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Pr="002E3E28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НОВОМОШКОВСКОГО СЕЛЬСОВЕТА</w:t>
            </w:r>
          </w:p>
          <w:p w:rsidR="00C24EFC" w:rsidRDefault="00C24EF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МОШКОВСКОГО РАЙОНА </w:t>
            </w:r>
            <w:r w:rsidRPr="002E3E28">
              <w:rPr>
                <w:b/>
                <w:szCs w:val="28"/>
              </w:rPr>
              <w:t>НОВОСИБИРСКОЙ ОБЛАСТИ</w:t>
            </w:r>
          </w:p>
          <w:p w:rsidR="00C24EFC" w:rsidRDefault="00C24EFC" w:rsidP="00B10074">
            <w:pPr>
              <w:ind w:firstLine="0"/>
              <w:jc w:val="center"/>
              <w:rPr>
                <w:b/>
                <w:szCs w:val="28"/>
              </w:rPr>
            </w:pPr>
          </w:p>
          <w:p w:rsidR="00C24EFC" w:rsidRDefault="00F27F77" w:rsidP="00B10074">
            <w:pPr>
              <w:ind w:firstLine="0"/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  <w:p w:rsidR="00C24EFC" w:rsidRDefault="00C24EFC" w:rsidP="00B10074">
            <w:pPr>
              <w:ind w:firstLine="0"/>
              <w:jc w:val="center"/>
              <w:rPr>
                <w:b/>
                <w:szCs w:val="28"/>
              </w:rPr>
            </w:pPr>
          </w:p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1974"/>
              <w:gridCol w:w="484"/>
              <w:gridCol w:w="1301"/>
            </w:tblGrid>
            <w:tr w:rsidR="00C24EFC" w:rsidRPr="008E0A39" w:rsidTr="000360A9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C24EFC" w:rsidRPr="008E0A39" w:rsidRDefault="00C24EFC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1974" w:type="dxa"/>
                  <w:tcBorders>
                    <w:bottom w:val="single" w:sz="4" w:space="0" w:color="auto"/>
                  </w:tcBorders>
                  <w:vAlign w:val="bottom"/>
                </w:tcPr>
                <w:p w:rsidR="00C24EFC" w:rsidRPr="008E0A39" w:rsidRDefault="008D0DF1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01.07</w:t>
                  </w:r>
                  <w:r w:rsidR="004E5C85">
                    <w:rPr>
                      <w:szCs w:val="28"/>
                    </w:rPr>
                    <w:t>.2022</w:t>
                  </w:r>
                </w:p>
              </w:tc>
              <w:tc>
                <w:tcPr>
                  <w:tcW w:w="484" w:type="dxa"/>
                  <w:vAlign w:val="bottom"/>
                </w:tcPr>
                <w:p w:rsidR="00C24EFC" w:rsidRPr="008E0A39" w:rsidRDefault="00C24EFC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301" w:type="dxa"/>
                  <w:tcBorders>
                    <w:bottom w:val="single" w:sz="4" w:space="0" w:color="auto"/>
                  </w:tcBorders>
                  <w:vAlign w:val="bottom"/>
                </w:tcPr>
                <w:p w:rsidR="00C24EFC" w:rsidRPr="000360A9" w:rsidRDefault="008D0DF1" w:rsidP="00F65F24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40</w:t>
                  </w:r>
                  <w:r w:rsidR="002E5E65">
                    <w:rPr>
                      <w:szCs w:val="28"/>
                    </w:rPr>
                    <w:t>-па</w:t>
                  </w:r>
                </w:p>
              </w:tc>
            </w:tr>
          </w:tbl>
          <w:p w:rsidR="00C24EFC" w:rsidRDefault="00C24EFC" w:rsidP="00B10074">
            <w:pPr>
              <w:ind w:firstLine="0"/>
              <w:jc w:val="center"/>
              <w:rPr>
                <w:b/>
                <w:szCs w:val="28"/>
              </w:rPr>
            </w:pPr>
          </w:p>
          <w:p w:rsidR="00C24EFC" w:rsidRDefault="00C24EFC" w:rsidP="00C24EFC">
            <w:pPr>
              <w:ind w:firstLine="0"/>
              <w:rPr>
                <w:b/>
                <w:szCs w:val="28"/>
              </w:rPr>
            </w:pPr>
          </w:p>
          <w:p w:rsidR="004E5C85" w:rsidRDefault="000D07A4" w:rsidP="003C05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8D0DF1">
              <w:rPr>
                <w:szCs w:val="28"/>
              </w:rPr>
              <w:t xml:space="preserve"> внесении изменений в постановление администрации </w:t>
            </w:r>
            <w:proofErr w:type="spellStart"/>
            <w:r w:rsidR="008D0DF1">
              <w:rPr>
                <w:szCs w:val="28"/>
              </w:rPr>
              <w:t>Новомошковского</w:t>
            </w:r>
            <w:proofErr w:type="spellEnd"/>
            <w:r w:rsidR="008D0DF1">
              <w:rPr>
                <w:szCs w:val="28"/>
              </w:rPr>
              <w:t xml:space="preserve"> сельсовета </w:t>
            </w:r>
            <w:proofErr w:type="spellStart"/>
            <w:r w:rsidR="008D0DF1">
              <w:rPr>
                <w:szCs w:val="28"/>
              </w:rPr>
              <w:t>Мошквоского</w:t>
            </w:r>
            <w:proofErr w:type="spellEnd"/>
            <w:r w:rsidR="008D0DF1">
              <w:rPr>
                <w:szCs w:val="28"/>
              </w:rPr>
              <w:t xml:space="preserve"> района </w:t>
            </w:r>
            <w:proofErr w:type="spellStart"/>
            <w:r w:rsidR="008D0DF1">
              <w:rPr>
                <w:szCs w:val="28"/>
              </w:rPr>
              <w:t>Новосибисчркой</w:t>
            </w:r>
            <w:proofErr w:type="spellEnd"/>
            <w:r w:rsidR="008D0DF1">
              <w:rPr>
                <w:szCs w:val="28"/>
              </w:rPr>
              <w:t xml:space="preserve"> области от 17.06.2022 № 37-па «Об утверждении Положения и состава комиссии по списанию муниципального имущества (основных средств), находящегося в муниципальной собственности </w:t>
            </w:r>
            <w:proofErr w:type="spellStart"/>
            <w:r w:rsidR="008D0DF1">
              <w:rPr>
                <w:szCs w:val="28"/>
              </w:rPr>
              <w:t>Новомошковского</w:t>
            </w:r>
            <w:proofErr w:type="spellEnd"/>
            <w:r w:rsidR="008D0DF1">
              <w:rPr>
                <w:szCs w:val="28"/>
              </w:rPr>
              <w:t xml:space="preserve"> сельсовета </w:t>
            </w:r>
            <w:proofErr w:type="spellStart"/>
            <w:r w:rsidR="008D0DF1">
              <w:rPr>
                <w:szCs w:val="28"/>
              </w:rPr>
              <w:t>Мошковского</w:t>
            </w:r>
            <w:proofErr w:type="spellEnd"/>
            <w:r w:rsidR="008D0DF1">
              <w:rPr>
                <w:szCs w:val="28"/>
              </w:rPr>
              <w:t xml:space="preserve"> района Новосибирской области»</w:t>
            </w:r>
          </w:p>
          <w:p w:rsidR="0098584F" w:rsidRDefault="0098584F" w:rsidP="003C0504">
            <w:pPr>
              <w:jc w:val="center"/>
              <w:rPr>
                <w:szCs w:val="28"/>
              </w:rPr>
            </w:pPr>
          </w:p>
          <w:p w:rsidR="008D0DF1" w:rsidRDefault="002E5E65" w:rsidP="008D0DF1">
            <w:pPr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F44329">
              <w:rPr>
                <w:szCs w:val="28"/>
              </w:rPr>
              <w:t>В с</w:t>
            </w:r>
            <w:r w:rsidR="00E56EBE">
              <w:rPr>
                <w:szCs w:val="28"/>
              </w:rPr>
              <w:t xml:space="preserve">оответствии со статьей 34 Закона Российской Федерации № 131-ФЗ от 06.10.2003 «Об общих принципах организации местного самоуправления в Российской Федерации», на основании Устава </w:t>
            </w:r>
            <w:proofErr w:type="spellStart"/>
            <w:r w:rsidR="00E56EBE">
              <w:rPr>
                <w:szCs w:val="28"/>
              </w:rPr>
              <w:t>Новомошковского</w:t>
            </w:r>
            <w:proofErr w:type="spellEnd"/>
            <w:r w:rsidR="00E56EBE">
              <w:rPr>
                <w:szCs w:val="28"/>
              </w:rPr>
              <w:t xml:space="preserve"> сельсовета </w:t>
            </w:r>
            <w:proofErr w:type="spellStart"/>
            <w:r w:rsidR="00E56EBE">
              <w:rPr>
                <w:szCs w:val="28"/>
              </w:rPr>
              <w:t>Мошковского</w:t>
            </w:r>
            <w:proofErr w:type="spellEnd"/>
            <w:r w:rsidR="00E56EBE">
              <w:rPr>
                <w:szCs w:val="28"/>
              </w:rPr>
              <w:t xml:space="preserve"> района Новосибирской области, с целью приведения муниципального правового акта в соответствие с действующим законодательством Российской Федерации,</w:t>
            </w:r>
          </w:p>
          <w:p w:rsidR="00E56EBE" w:rsidRDefault="00E56EBE" w:rsidP="00E56EB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ПОСТАНАВЛЯЮ:</w:t>
            </w:r>
          </w:p>
          <w:p w:rsidR="00201494" w:rsidRPr="00F078EC" w:rsidRDefault="00F078EC" w:rsidP="00F078EC">
            <w:pPr>
              <w:ind w:firstLine="0"/>
              <w:rPr>
                <w:szCs w:val="28"/>
              </w:rPr>
            </w:pPr>
            <w:r w:rsidRPr="00F078EC">
              <w:rPr>
                <w:szCs w:val="28"/>
              </w:rPr>
              <w:t>1.</w:t>
            </w:r>
            <w:r>
              <w:rPr>
                <w:szCs w:val="28"/>
              </w:rPr>
              <w:t xml:space="preserve"> </w:t>
            </w:r>
            <w:r w:rsidR="00E56EBE" w:rsidRPr="00F078EC">
              <w:rPr>
                <w:szCs w:val="28"/>
              </w:rPr>
              <w:t xml:space="preserve">Внести следующие изменения в постановление администрации </w:t>
            </w:r>
            <w:proofErr w:type="spellStart"/>
            <w:r w:rsidR="00E56EBE" w:rsidRPr="00F078EC">
              <w:rPr>
                <w:szCs w:val="28"/>
              </w:rPr>
              <w:t>Новомошковского</w:t>
            </w:r>
            <w:proofErr w:type="spellEnd"/>
            <w:r w:rsidR="00E56EBE" w:rsidRPr="00F078EC">
              <w:rPr>
                <w:szCs w:val="28"/>
              </w:rPr>
              <w:t xml:space="preserve"> сельсовета </w:t>
            </w:r>
            <w:proofErr w:type="spellStart"/>
            <w:r w:rsidR="00201494" w:rsidRPr="00F078EC">
              <w:rPr>
                <w:szCs w:val="28"/>
              </w:rPr>
              <w:t>Мошковского</w:t>
            </w:r>
            <w:proofErr w:type="spellEnd"/>
            <w:r w:rsidR="00201494" w:rsidRPr="00F078EC">
              <w:rPr>
                <w:szCs w:val="28"/>
              </w:rPr>
              <w:t xml:space="preserve"> района Новосибирско</w:t>
            </w:r>
            <w:r w:rsidR="00E56EBE" w:rsidRPr="00F078EC">
              <w:rPr>
                <w:szCs w:val="28"/>
              </w:rPr>
              <w:t>й</w:t>
            </w:r>
            <w:r w:rsidR="00201494" w:rsidRPr="00F078EC">
              <w:rPr>
                <w:szCs w:val="28"/>
              </w:rPr>
              <w:t xml:space="preserve"> </w:t>
            </w:r>
            <w:r w:rsidR="00E56EBE" w:rsidRPr="00F078EC">
              <w:rPr>
                <w:szCs w:val="28"/>
              </w:rPr>
              <w:t>области</w:t>
            </w:r>
            <w:r w:rsidR="00201494" w:rsidRPr="00F078EC">
              <w:rPr>
                <w:szCs w:val="28"/>
              </w:rPr>
              <w:t xml:space="preserve"> от 17.06.2022 №37-па «Об утверждении Положения и состава комиссии по списанию муниципального имущества (основных средств)», находящегося в муниципальной собственности </w:t>
            </w:r>
            <w:proofErr w:type="spellStart"/>
            <w:r w:rsidR="00201494" w:rsidRPr="00F078EC">
              <w:rPr>
                <w:szCs w:val="28"/>
              </w:rPr>
              <w:t>Новомошковского</w:t>
            </w:r>
            <w:proofErr w:type="spellEnd"/>
            <w:r w:rsidR="00201494" w:rsidRPr="00F078EC">
              <w:rPr>
                <w:szCs w:val="28"/>
              </w:rPr>
              <w:t xml:space="preserve"> сельсовета </w:t>
            </w:r>
            <w:proofErr w:type="spellStart"/>
            <w:r w:rsidR="00201494" w:rsidRPr="00F078EC">
              <w:rPr>
                <w:szCs w:val="28"/>
              </w:rPr>
              <w:t>Мошковского</w:t>
            </w:r>
            <w:proofErr w:type="spellEnd"/>
            <w:r w:rsidR="00201494" w:rsidRPr="00F078EC">
              <w:rPr>
                <w:szCs w:val="28"/>
              </w:rPr>
              <w:t xml:space="preserve"> района Новосибирской области»:</w:t>
            </w:r>
          </w:p>
          <w:p w:rsidR="00F078EC" w:rsidRDefault="00201494" w:rsidP="00E56EB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Приложение №2 к постановлению администрации </w:t>
            </w:r>
            <w:proofErr w:type="spellStart"/>
            <w:r>
              <w:rPr>
                <w:szCs w:val="28"/>
              </w:rPr>
              <w:t>Новомошковского</w:t>
            </w:r>
            <w:proofErr w:type="spellEnd"/>
            <w:r>
              <w:rPr>
                <w:szCs w:val="28"/>
              </w:rPr>
              <w:t xml:space="preserve"> сельсовета </w:t>
            </w:r>
            <w:proofErr w:type="spellStart"/>
            <w:r>
              <w:rPr>
                <w:szCs w:val="28"/>
              </w:rPr>
              <w:t>Мошковско</w:t>
            </w:r>
            <w:r w:rsidR="00FD53F1">
              <w:rPr>
                <w:szCs w:val="28"/>
              </w:rPr>
              <w:t>го</w:t>
            </w:r>
            <w:proofErr w:type="spellEnd"/>
            <w:r w:rsidR="00FD53F1">
              <w:rPr>
                <w:szCs w:val="28"/>
              </w:rPr>
              <w:t xml:space="preserve"> района Новосибирской области</w:t>
            </w:r>
            <w:r>
              <w:rPr>
                <w:szCs w:val="28"/>
              </w:rPr>
              <w:t xml:space="preserve"> от 17.06.2022 №</w:t>
            </w:r>
            <w:r w:rsidR="00FD53F1">
              <w:rPr>
                <w:szCs w:val="28"/>
              </w:rPr>
              <w:t>37-па изложить в следующей редакции:</w:t>
            </w:r>
          </w:p>
          <w:p w:rsidR="00FD53F1" w:rsidRDefault="00FD53F1" w:rsidP="00E56EB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«СОСТАВ комиссии по списанию муниципального имущества (основных средств), находящегося в муниципальной собственности </w:t>
            </w:r>
            <w:proofErr w:type="spellStart"/>
            <w:r>
              <w:rPr>
                <w:szCs w:val="28"/>
              </w:rPr>
              <w:t>Новомошковского</w:t>
            </w:r>
            <w:proofErr w:type="spellEnd"/>
            <w:r>
              <w:rPr>
                <w:szCs w:val="28"/>
              </w:rPr>
              <w:t xml:space="preserve"> сельсовета </w:t>
            </w:r>
            <w:proofErr w:type="spellStart"/>
            <w:r>
              <w:rPr>
                <w:szCs w:val="28"/>
              </w:rPr>
              <w:t>Мошковского</w:t>
            </w:r>
            <w:proofErr w:type="spellEnd"/>
            <w:r>
              <w:rPr>
                <w:szCs w:val="28"/>
              </w:rPr>
              <w:t xml:space="preserve"> района Новосибирской области</w:t>
            </w:r>
          </w:p>
          <w:p w:rsidR="00FD53F1" w:rsidRDefault="00FD53F1" w:rsidP="00E56EBE">
            <w:pPr>
              <w:ind w:firstLine="0"/>
              <w:rPr>
                <w:szCs w:val="28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547"/>
              <w:gridCol w:w="7063"/>
            </w:tblGrid>
            <w:tr w:rsidR="00FD53F1" w:rsidTr="00FD53F1">
              <w:tc>
                <w:tcPr>
                  <w:tcW w:w="2547" w:type="dxa"/>
                </w:tcPr>
                <w:p w:rsidR="00FD53F1" w:rsidRDefault="00FD53F1" w:rsidP="00E56EBE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Т.В. Юхнина</w:t>
                  </w:r>
                </w:p>
              </w:tc>
              <w:tc>
                <w:tcPr>
                  <w:tcW w:w="7063" w:type="dxa"/>
                </w:tcPr>
                <w:p w:rsidR="00FD53F1" w:rsidRDefault="00FD53F1" w:rsidP="00E56EBE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- Специалист 1 разряда администрации </w:t>
                  </w:r>
                  <w:proofErr w:type="spellStart"/>
                  <w:r>
                    <w:rPr>
                      <w:szCs w:val="28"/>
                    </w:rPr>
                    <w:t>Новомошковского</w:t>
                  </w:r>
                  <w:proofErr w:type="spellEnd"/>
                  <w:r>
                    <w:rPr>
                      <w:szCs w:val="28"/>
                    </w:rPr>
                    <w:t xml:space="preserve"> сельсовета </w:t>
                  </w:r>
                  <w:proofErr w:type="spellStart"/>
                  <w:r>
                    <w:rPr>
                      <w:szCs w:val="28"/>
                    </w:rPr>
                    <w:t>Мошковского</w:t>
                  </w:r>
                  <w:proofErr w:type="spellEnd"/>
                  <w:r>
                    <w:rPr>
                      <w:szCs w:val="28"/>
                    </w:rPr>
                    <w:t xml:space="preserve"> района Новосибирской области – председатель комиссии</w:t>
                  </w:r>
                </w:p>
              </w:tc>
            </w:tr>
            <w:tr w:rsidR="00FD53F1" w:rsidTr="00E3605E">
              <w:tc>
                <w:tcPr>
                  <w:tcW w:w="9610" w:type="dxa"/>
                  <w:gridSpan w:val="2"/>
                </w:tcPr>
                <w:p w:rsidR="00FD53F1" w:rsidRDefault="00FD53F1" w:rsidP="00F078EC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Члены комиссии:</w:t>
                  </w:r>
                </w:p>
              </w:tc>
            </w:tr>
            <w:tr w:rsidR="00FD53F1" w:rsidTr="00FD53F1">
              <w:tc>
                <w:tcPr>
                  <w:tcW w:w="2547" w:type="dxa"/>
                </w:tcPr>
                <w:p w:rsidR="00FD53F1" w:rsidRDefault="00FD53F1" w:rsidP="00E56EBE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Л.С. Тришина</w:t>
                  </w:r>
                </w:p>
              </w:tc>
              <w:tc>
                <w:tcPr>
                  <w:tcW w:w="7063" w:type="dxa"/>
                </w:tcPr>
                <w:p w:rsidR="00FD53F1" w:rsidRDefault="00F078EC" w:rsidP="00E56EBE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- </w:t>
                  </w:r>
                  <w:r w:rsidR="00FD53F1">
                    <w:rPr>
                      <w:szCs w:val="28"/>
                    </w:rPr>
                    <w:t xml:space="preserve">Специалист 1 разряда администрации </w:t>
                  </w:r>
                  <w:proofErr w:type="spellStart"/>
                  <w:r w:rsidR="00FD53F1">
                    <w:rPr>
                      <w:szCs w:val="28"/>
                    </w:rPr>
                    <w:t>Новомошковского</w:t>
                  </w:r>
                  <w:proofErr w:type="spellEnd"/>
                  <w:r w:rsidR="00FD53F1">
                    <w:rPr>
                      <w:szCs w:val="28"/>
                    </w:rPr>
                    <w:t xml:space="preserve"> сельсовета </w:t>
                  </w:r>
                  <w:proofErr w:type="spellStart"/>
                  <w:r w:rsidR="00FD53F1">
                    <w:rPr>
                      <w:szCs w:val="28"/>
                    </w:rPr>
                    <w:t>Мошковского</w:t>
                  </w:r>
                  <w:proofErr w:type="spellEnd"/>
                  <w:r w:rsidR="00FD53F1">
                    <w:rPr>
                      <w:szCs w:val="28"/>
                    </w:rPr>
                    <w:t xml:space="preserve"> района Новосибирской области </w:t>
                  </w:r>
                </w:p>
              </w:tc>
            </w:tr>
            <w:tr w:rsidR="00FD53F1" w:rsidTr="00FD53F1">
              <w:tc>
                <w:tcPr>
                  <w:tcW w:w="2547" w:type="dxa"/>
                </w:tcPr>
                <w:p w:rsidR="00FD53F1" w:rsidRDefault="00FD53F1" w:rsidP="00E56EBE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А.А. Яценко</w:t>
                  </w:r>
                </w:p>
              </w:tc>
              <w:tc>
                <w:tcPr>
                  <w:tcW w:w="7063" w:type="dxa"/>
                </w:tcPr>
                <w:p w:rsidR="00FD53F1" w:rsidRDefault="00F078EC" w:rsidP="00E56EBE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- </w:t>
                  </w:r>
                  <w:r w:rsidR="00FD53F1">
                    <w:rPr>
                      <w:szCs w:val="28"/>
                    </w:rPr>
                    <w:t xml:space="preserve">Специалист 1 разряда администрации </w:t>
                  </w:r>
                  <w:proofErr w:type="spellStart"/>
                  <w:r w:rsidR="00FD53F1">
                    <w:rPr>
                      <w:szCs w:val="28"/>
                    </w:rPr>
                    <w:t>Новомошковского</w:t>
                  </w:r>
                  <w:proofErr w:type="spellEnd"/>
                  <w:r w:rsidR="00FD53F1">
                    <w:rPr>
                      <w:szCs w:val="28"/>
                    </w:rPr>
                    <w:t xml:space="preserve"> сельсовета </w:t>
                  </w:r>
                  <w:proofErr w:type="spellStart"/>
                  <w:r w:rsidR="00FD53F1">
                    <w:rPr>
                      <w:szCs w:val="28"/>
                    </w:rPr>
                    <w:t>Мошковского</w:t>
                  </w:r>
                  <w:proofErr w:type="spellEnd"/>
                  <w:r w:rsidR="00FD53F1">
                    <w:rPr>
                      <w:szCs w:val="28"/>
                    </w:rPr>
                    <w:t xml:space="preserve"> района Новосибирской области</w:t>
                  </w:r>
                </w:p>
              </w:tc>
            </w:tr>
            <w:tr w:rsidR="00FD53F1" w:rsidTr="00FD53F1">
              <w:tc>
                <w:tcPr>
                  <w:tcW w:w="2547" w:type="dxa"/>
                </w:tcPr>
                <w:p w:rsidR="00FD53F1" w:rsidRDefault="00FD53F1" w:rsidP="00E56EBE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А.С. Бояркина</w:t>
                  </w:r>
                </w:p>
              </w:tc>
              <w:tc>
                <w:tcPr>
                  <w:tcW w:w="7063" w:type="dxa"/>
                </w:tcPr>
                <w:p w:rsidR="00FD53F1" w:rsidRDefault="00F078EC" w:rsidP="00E56EBE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- Делопроизводитель администрации </w:t>
                  </w:r>
                  <w:proofErr w:type="spellStart"/>
                  <w:r>
                    <w:rPr>
                      <w:szCs w:val="28"/>
                    </w:rPr>
                    <w:t>Новомошковского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lastRenderedPageBreak/>
                    <w:t xml:space="preserve">сельсовета </w:t>
                  </w:r>
                  <w:proofErr w:type="spellStart"/>
                  <w:r>
                    <w:rPr>
                      <w:szCs w:val="28"/>
                    </w:rPr>
                    <w:t>Мошквоского</w:t>
                  </w:r>
                  <w:proofErr w:type="spellEnd"/>
                  <w:r>
                    <w:rPr>
                      <w:szCs w:val="28"/>
                    </w:rPr>
                    <w:t xml:space="preserve"> района Новосибирской области</w:t>
                  </w:r>
                </w:p>
              </w:tc>
            </w:tr>
          </w:tbl>
          <w:p w:rsidR="00E56EBE" w:rsidRPr="008856D6" w:rsidRDefault="00F078EC" w:rsidP="00E56EB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».</w:t>
            </w:r>
            <w:r w:rsidR="00201494">
              <w:rPr>
                <w:szCs w:val="28"/>
              </w:rPr>
              <w:t xml:space="preserve"> </w:t>
            </w:r>
          </w:p>
          <w:p w:rsidR="002E5E65" w:rsidRDefault="00F078EC" w:rsidP="002E5E6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2. Опубликовать настоящее постановление в газете «Вестник </w:t>
            </w:r>
            <w:proofErr w:type="spellStart"/>
            <w:r>
              <w:rPr>
                <w:szCs w:val="28"/>
              </w:rPr>
              <w:t>Новомошковского</w:t>
            </w:r>
            <w:proofErr w:type="spellEnd"/>
            <w:r>
              <w:rPr>
                <w:szCs w:val="28"/>
              </w:rPr>
              <w:t xml:space="preserve"> сельсовета».</w:t>
            </w:r>
          </w:p>
          <w:p w:rsidR="00F078EC" w:rsidRPr="008856D6" w:rsidRDefault="00F078EC" w:rsidP="002E5E6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3. Настоящее постановление всту</w:t>
            </w:r>
            <w:r w:rsidR="008849EE">
              <w:rPr>
                <w:szCs w:val="28"/>
              </w:rPr>
              <w:t>пает в силу со дня</w:t>
            </w:r>
            <w:bookmarkStart w:id="0" w:name="_GoBack"/>
            <w:bookmarkEnd w:id="0"/>
            <w:r>
              <w:rPr>
                <w:szCs w:val="28"/>
              </w:rPr>
              <w:t xml:space="preserve"> его официального опубликования.</w:t>
            </w:r>
          </w:p>
        </w:tc>
      </w:tr>
    </w:tbl>
    <w:p w:rsidR="000D07A4" w:rsidRPr="003C0504" w:rsidRDefault="00636CE0" w:rsidP="00F65F24">
      <w:pPr>
        <w:ind w:firstLine="0"/>
        <w:rPr>
          <w:bCs/>
          <w:szCs w:val="28"/>
        </w:rPr>
      </w:pPr>
      <w:r w:rsidRPr="00636CE0">
        <w:rPr>
          <w:bCs/>
          <w:szCs w:val="28"/>
        </w:rPr>
        <w:lastRenderedPageBreak/>
        <w:t xml:space="preserve">    </w:t>
      </w:r>
    </w:p>
    <w:p w:rsidR="00E54EDA" w:rsidRPr="004E1B60" w:rsidRDefault="00E54EDA" w:rsidP="00636CE0">
      <w:pPr>
        <w:ind w:firstLine="0"/>
        <w:rPr>
          <w:szCs w:val="28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9627"/>
      </w:tblGrid>
      <w:tr w:rsidR="00E54EDA" w:rsidTr="00E54EDA">
        <w:trPr>
          <w:trHeight w:val="1304"/>
        </w:trPr>
        <w:tc>
          <w:tcPr>
            <w:tcW w:w="9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23D" w:rsidRDefault="0066223D" w:rsidP="00A36836">
            <w:pPr>
              <w:ind w:firstLine="0"/>
              <w:jc w:val="left"/>
            </w:pPr>
          </w:p>
          <w:p w:rsidR="00E54EDA" w:rsidRDefault="004E5C85" w:rsidP="00A36836">
            <w:pPr>
              <w:ind w:firstLine="0"/>
              <w:jc w:val="left"/>
            </w:pPr>
            <w:r>
              <w:t>Глава</w:t>
            </w:r>
            <w:r w:rsidR="00E54EDA">
              <w:t xml:space="preserve"> </w:t>
            </w:r>
            <w:proofErr w:type="spellStart"/>
            <w:r w:rsidR="00E54EDA">
              <w:t>Новомошковского</w:t>
            </w:r>
            <w:proofErr w:type="spellEnd"/>
            <w:r w:rsidR="00E54EDA">
              <w:t xml:space="preserve"> сельсовета</w:t>
            </w:r>
          </w:p>
          <w:p w:rsidR="00E54EDA" w:rsidRDefault="00E54EDA" w:rsidP="00A36836">
            <w:pPr>
              <w:ind w:firstLine="0"/>
              <w:jc w:val="left"/>
            </w:pPr>
            <w:proofErr w:type="spellStart"/>
            <w:r>
              <w:t>Мошковского</w:t>
            </w:r>
            <w:proofErr w:type="spellEnd"/>
            <w:r>
              <w:t xml:space="preserve"> района</w:t>
            </w:r>
          </w:p>
          <w:p w:rsidR="00E54EDA" w:rsidRDefault="00E54EDA" w:rsidP="0066223D">
            <w:pPr>
              <w:ind w:firstLine="0"/>
              <w:jc w:val="left"/>
            </w:pPr>
            <w:r>
              <w:t>Новосибирской области</w:t>
            </w:r>
            <w:r w:rsidR="0066223D">
              <w:t xml:space="preserve">                                 </w:t>
            </w:r>
            <w:r w:rsidR="003C0504">
              <w:t xml:space="preserve">                            </w:t>
            </w:r>
            <w:r w:rsidR="0098668B">
              <w:t xml:space="preserve">            </w:t>
            </w:r>
            <w:r w:rsidR="003C0504">
              <w:t xml:space="preserve"> </w:t>
            </w:r>
            <w:r w:rsidR="0066223D">
              <w:t>Е</w:t>
            </w:r>
            <w:r w:rsidR="0098668B">
              <w:t xml:space="preserve">.В. </w:t>
            </w:r>
            <w:proofErr w:type="spellStart"/>
            <w:r w:rsidR="0098668B">
              <w:t>Гацко</w:t>
            </w:r>
            <w:proofErr w:type="spellEnd"/>
          </w:p>
        </w:tc>
      </w:tr>
    </w:tbl>
    <w:p w:rsidR="002E3CB0" w:rsidRDefault="002E3CB0" w:rsidP="00732257">
      <w:pPr>
        <w:ind w:firstLine="0"/>
      </w:pPr>
    </w:p>
    <w:p w:rsidR="004078FA" w:rsidRDefault="004078FA" w:rsidP="004078FA">
      <w:pPr>
        <w:jc w:val="center"/>
      </w:pPr>
    </w:p>
    <w:p w:rsidR="004078FA" w:rsidRDefault="004078FA" w:rsidP="004078FA">
      <w:pPr>
        <w:jc w:val="center"/>
      </w:pPr>
    </w:p>
    <w:p w:rsidR="004078FA" w:rsidRDefault="004078FA" w:rsidP="004078FA">
      <w:pPr>
        <w:jc w:val="center"/>
      </w:pPr>
    </w:p>
    <w:p w:rsidR="004078FA" w:rsidRDefault="004078FA" w:rsidP="004078FA">
      <w:pPr>
        <w:ind w:firstLine="0"/>
        <w:jc w:val="left"/>
        <w:rPr>
          <w:sz w:val="20"/>
        </w:rPr>
      </w:pPr>
    </w:p>
    <w:p w:rsidR="00A36836" w:rsidRDefault="00A36836" w:rsidP="004078FA">
      <w:pPr>
        <w:ind w:firstLine="0"/>
        <w:jc w:val="left"/>
        <w:rPr>
          <w:sz w:val="20"/>
        </w:rPr>
      </w:pPr>
    </w:p>
    <w:p w:rsidR="00A36836" w:rsidRDefault="00A36836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4078FA" w:rsidRPr="000D3706" w:rsidRDefault="004078FA" w:rsidP="004078FA">
      <w:pPr>
        <w:ind w:firstLine="0"/>
        <w:jc w:val="left"/>
        <w:rPr>
          <w:sz w:val="24"/>
          <w:szCs w:val="24"/>
        </w:rPr>
      </w:pPr>
    </w:p>
    <w:sectPr w:rsidR="004078FA" w:rsidRPr="000D3706" w:rsidSect="007448C4">
      <w:headerReference w:type="default" r:id="rId8"/>
      <w:pgSz w:w="11906" w:h="16838"/>
      <w:pgMar w:top="567" w:right="851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196" w:rsidRDefault="00FB6196" w:rsidP="00791F5A">
      <w:r>
        <w:separator/>
      </w:r>
    </w:p>
  </w:endnote>
  <w:endnote w:type="continuationSeparator" w:id="0">
    <w:p w:rsidR="00FB6196" w:rsidRDefault="00FB6196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196" w:rsidRDefault="00FB6196" w:rsidP="00791F5A">
      <w:r>
        <w:separator/>
      </w:r>
    </w:p>
  </w:footnote>
  <w:footnote w:type="continuationSeparator" w:id="0">
    <w:p w:rsidR="00FB6196" w:rsidRDefault="00FB6196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1240562"/>
      <w:docPartObj>
        <w:docPartGallery w:val="Page Numbers (Top of Page)"/>
        <w:docPartUnique/>
      </w:docPartObj>
    </w:sdtPr>
    <w:sdtEndPr/>
    <w:sdtContent>
      <w:p w:rsidR="007448C4" w:rsidRPr="00B10074" w:rsidRDefault="007448C4" w:rsidP="005B02CC">
        <w:pPr>
          <w:pStyle w:val="aa"/>
          <w:ind w:firstLine="0"/>
          <w:jc w:val="center"/>
        </w:pPr>
        <w:r w:rsidRPr="00B10074">
          <w:fldChar w:fldCharType="begin"/>
        </w:r>
        <w:r w:rsidRPr="00B10074">
          <w:instrText>PAGE   \* MERGEFORMAT</w:instrText>
        </w:r>
        <w:r w:rsidRPr="00B10074">
          <w:fldChar w:fldCharType="separate"/>
        </w:r>
        <w:r w:rsidR="008849EE">
          <w:rPr>
            <w:noProof/>
          </w:rPr>
          <w:t>2</w:t>
        </w:r>
        <w:r w:rsidRPr="00B10074">
          <w:fldChar w:fldCharType="end"/>
        </w:r>
      </w:p>
      <w:p w:rsidR="007448C4" w:rsidRPr="007448C4" w:rsidRDefault="00FB6196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72A4E"/>
    <w:multiLevelType w:val="multilevel"/>
    <w:tmpl w:val="AF3C2E2C"/>
    <w:numStyleLink w:val="a"/>
  </w:abstractNum>
  <w:abstractNum w:abstractNumId="11" w15:restartNumberingAfterBreak="0">
    <w:nsid w:val="0DD266F3"/>
    <w:multiLevelType w:val="multilevel"/>
    <w:tmpl w:val="5D9805C0"/>
    <w:numStyleLink w:val="1250"/>
  </w:abstractNum>
  <w:abstractNum w:abstractNumId="12" w15:restartNumberingAfterBreak="0">
    <w:nsid w:val="12B31CA5"/>
    <w:multiLevelType w:val="hybridMultilevel"/>
    <w:tmpl w:val="53647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3B05BBB"/>
    <w:multiLevelType w:val="multilevel"/>
    <w:tmpl w:val="5D9805C0"/>
    <w:numStyleLink w:val="1250"/>
  </w:abstractNum>
  <w:abstractNum w:abstractNumId="16" w15:restartNumberingAfterBreak="0">
    <w:nsid w:val="24D12E83"/>
    <w:multiLevelType w:val="multilevel"/>
    <w:tmpl w:val="5D9805C0"/>
    <w:numStyleLink w:val="1250"/>
  </w:abstractNum>
  <w:abstractNum w:abstractNumId="17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 w15:restartNumberingAfterBreak="0">
    <w:nsid w:val="2B2D2BB2"/>
    <w:multiLevelType w:val="hybridMultilevel"/>
    <w:tmpl w:val="3118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 w15:restartNumberingAfterBreak="0">
    <w:nsid w:val="7099740D"/>
    <w:multiLevelType w:val="multilevel"/>
    <w:tmpl w:val="5D9805C0"/>
    <w:numStyleLink w:val="1250"/>
  </w:abstractNum>
  <w:abstractNum w:abstractNumId="38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37"/>
  </w:num>
  <w:num w:numId="15">
    <w:abstractNumId w:val="30"/>
  </w:num>
  <w:num w:numId="16">
    <w:abstractNumId w:val="14"/>
  </w:num>
  <w:num w:numId="17">
    <w:abstractNumId w:val="21"/>
  </w:num>
  <w:num w:numId="18">
    <w:abstractNumId w:val="15"/>
  </w:num>
  <w:num w:numId="19">
    <w:abstractNumId w:val="11"/>
  </w:num>
  <w:num w:numId="20">
    <w:abstractNumId w:val="17"/>
  </w:num>
  <w:num w:numId="21">
    <w:abstractNumId w:val="32"/>
  </w:num>
  <w:num w:numId="22">
    <w:abstractNumId w:val="22"/>
  </w:num>
  <w:num w:numId="23">
    <w:abstractNumId w:val="34"/>
  </w:num>
  <w:num w:numId="24">
    <w:abstractNumId w:val="39"/>
  </w:num>
  <w:num w:numId="25">
    <w:abstractNumId w:val="16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0"/>
  </w:num>
  <w:num w:numId="32">
    <w:abstractNumId w:val="33"/>
  </w:num>
  <w:num w:numId="33">
    <w:abstractNumId w:val="28"/>
  </w:num>
  <w:num w:numId="34">
    <w:abstractNumId w:val="38"/>
  </w:num>
  <w:num w:numId="35">
    <w:abstractNumId w:val="29"/>
  </w:num>
  <w:num w:numId="36">
    <w:abstractNumId w:val="36"/>
  </w:num>
  <w:num w:numId="37">
    <w:abstractNumId w:val="24"/>
  </w:num>
  <w:num w:numId="38">
    <w:abstractNumId w:val="35"/>
  </w:num>
  <w:num w:numId="39">
    <w:abstractNumId w:val="18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36"/>
    <w:rsid w:val="000360A9"/>
    <w:rsid w:val="000963FC"/>
    <w:rsid w:val="000B6177"/>
    <w:rsid w:val="000C1392"/>
    <w:rsid w:val="000C7CD3"/>
    <w:rsid w:val="000D07A4"/>
    <w:rsid w:val="000D1373"/>
    <w:rsid w:val="000D3706"/>
    <w:rsid w:val="000D5220"/>
    <w:rsid w:val="000F59AA"/>
    <w:rsid w:val="00117302"/>
    <w:rsid w:val="0012073E"/>
    <w:rsid w:val="001251AD"/>
    <w:rsid w:val="0013099C"/>
    <w:rsid w:val="00152333"/>
    <w:rsid w:val="001764DC"/>
    <w:rsid w:val="00194EF9"/>
    <w:rsid w:val="001A3808"/>
    <w:rsid w:val="001B268A"/>
    <w:rsid w:val="001D4CB3"/>
    <w:rsid w:val="001E6523"/>
    <w:rsid w:val="00201494"/>
    <w:rsid w:val="00211006"/>
    <w:rsid w:val="0021217E"/>
    <w:rsid w:val="00221F92"/>
    <w:rsid w:val="00246806"/>
    <w:rsid w:val="002705DB"/>
    <w:rsid w:val="002A2623"/>
    <w:rsid w:val="002A794B"/>
    <w:rsid w:val="002B1603"/>
    <w:rsid w:val="002D57DC"/>
    <w:rsid w:val="002E3CB0"/>
    <w:rsid w:val="002E3E28"/>
    <w:rsid w:val="002E4946"/>
    <w:rsid w:val="002E5E65"/>
    <w:rsid w:val="00312827"/>
    <w:rsid w:val="00345447"/>
    <w:rsid w:val="00390B1E"/>
    <w:rsid w:val="00397FC4"/>
    <w:rsid w:val="003A160B"/>
    <w:rsid w:val="003C0504"/>
    <w:rsid w:val="003C7B10"/>
    <w:rsid w:val="003E1149"/>
    <w:rsid w:val="004078FA"/>
    <w:rsid w:val="00442CD0"/>
    <w:rsid w:val="00476D63"/>
    <w:rsid w:val="00487A8D"/>
    <w:rsid w:val="004D3964"/>
    <w:rsid w:val="004D42E8"/>
    <w:rsid w:val="004E1B60"/>
    <w:rsid w:val="004E5C85"/>
    <w:rsid w:val="00560871"/>
    <w:rsid w:val="00583858"/>
    <w:rsid w:val="00592B6F"/>
    <w:rsid w:val="005A2ADB"/>
    <w:rsid w:val="005B02CC"/>
    <w:rsid w:val="005B50AA"/>
    <w:rsid w:val="005E4D12"/>
    <w:rsid w:val="005F50E3"/>
    <w:rsid w:val="00615448"/>
    <w:rsid w:val="00636CE0"/>
    <w:rsid w:val="0066223D"/>
    <w:rsid w:val="00673F9A"/>
    <w:rsid w:val="00676DFC"/>
    <w:rsid w:val="00695D04"/>
    <w:rsid w:val="006A4B1B"/>
    <w:rsid w:val="006F2D0D"/>
    <w:rsid w:val="0070291F"/>
    <w:rsid w:val="0072069E"/>
    <w:rsid w:val="007314F5"/>
    <w:rsid w:val="00732257"/>
    <w:rsid w:val="007448C4"/>
    <w:rsid w:val="0075176B"/>
    <w:rsid w:val="007839B6"/>
    <w:rsid w:val="00791F5A"/>
    <w:rsid w:val="007E2481"/>
    <w:rsid w:val="007E5DC1"/>
    <w:rsid w:val="008001E5"/>
    <w:rsid w:val="0082110C"/>
    <w:rsid w:val="00837078"/>
    <w:rsid w:val="008849EE"/>
    <w:rsid w:val="008856D6"/>
    <w:rsid w:val="008A074E"/>
    <w:rsid w:val="008D0DF1"/>
    <w:rsid w:val="008E0A39"/>
    <w:rsid w:val="00901CDE"/>
    <w:rsid w:val="009033C2"/>
    <w:rsid w:val="00905480"/>
    <w:rsid w:val="00912EAB"/>
    <w:rsid w:val="0092369C"/>
    <w:rsid w:val="009357CD"/>
    <w:rsid w:val="0097513C"/>
    <w:rsid w:val="0098584F"/>
    <w:rsid w:val="0098668B"/>
    <w:rsid w:val="009B1E39"/>
    <w:rsid w:val="009E468B"/>
    <w:rsid w:val="009E4736"/>
    <w:rsid w:val="009F3552"/>
    <w:rsid w:val="00A0772F"/>
    <w:rsid w:val="00A314E7"/>
    <w:rsid w:val="00A36836"/>
    <w:rsid w:val="00A36C60"/>
    <w:rsid w:val="00A60553"/>
    <w:rsid w:val="00A76E85"/>
    <w:rsid w:val="00AC5220"/>
    <w:rsid w:val="00AE78C4"/>
    <w:rsid w:val="00B10074"/>
    <w:rsid w:val="00B44E89"/>
    <w:rsid w:val="00B52B80"/>
    <w:rsid w:val="00B63DB3"/>
    <w:rsid w:val="00B80684"/>
    <w:rsid w:val="00BC22B8"/>
    <w:rsid w:val="00BE5813"/>
    <w:rsid w:val="00BF1BFF"/>
    <w:rsid w:val="00C07D57"/>
    <w:rsid w:val="00C24EFC"/>
    <w:rsid w:val="00C32DC0"/>
    <w:rsid w:val="00C4644A"/>
    <w:rsid w:val="00C76C5B"/>
    <w:rsid w:val="00C8447B"/>
    <w:rsid w:val="00C93E2D"/>
    <w:rsid w:val="00CB1BC4"/>
    <w:rsid w:val="00CD5E84"/>
    <w:rsid w:val="00CE37D6"/>
    <w:rsid w:val="00D004D7"/>
    <w:rsid w:val="00D03846"/>
    <w:rsid w:val="00D1462C"/>
    <w:rsid w:val="00D2756F"/>
    <w:rsid w:val="00D96921"/>
    <w:rsid w:val="00DA381A"/>
    <w:rsid w:val="00E0164D"/>
    <w:rsid w:val="00E334F3"/>
    <w:rsid w:val="00E352E6"/>
    <w:rsid w:val="00E36101"/>
    <w:rsid w:val="00E54EDA"/>
    <w:rsid w:val="00E56EBE"/>
    <w:rsid w:val="00EA5B0E"/>
    <w:rsid w:val="00EB432D"/>
    <w:rsid w:val="00EC27ED"/>
    <w:rsid w:val="00EF6B6D"/>
    <w:rsid w:val="00F078EC"/>
    <w:rsid w:val="00F27F77"/>
    <w:rsid w:val="00F302CA"/>
    <w:rsid w:val="00F44329"/>
    <w:rsid w:val="00F65F24"/>
    <w:rsid w:val="00F67AD6"/>
    <w:rsid w:val="00F7383C"/>
    <w:rsid w:val="00F75C33"/>
    <w:rsid w:val="00FB6196"/>
    <w:rsid w:val="00FD53F1"/>
    <w:rsid w:val="00FE4D63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C70E"/>
  <w15:docId w15:val="{A65353BA-8CA0-42C7-838A-310E47B3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eroFS\&#1041;&#1083;&#1072;&#1085;&#1082;&#1080;\&#1056;&#1072;&#1089;&#1087;&#1086;&#1088;&#1103;&#1078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CE774-3301-4776-8A34-4F05D364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администрации.dotx</Template>
  <TotalTime>229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DG Win&amp;Soft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Лариса</dc:creator>
  <cp:lastModifiedBy>User</cp:lastModifiedBy>
  <cp:revision>31</cp:revision>
  <cp:lastPrinted>2022-08-29T04:52:00Z</cp:lastPrinted>
  <dcterms:created xsi:type="dcterms:W3CDTF">2021-02-19T05:00:00Z</dcterms:created>
  <dcterms:modified xsi:type="dcterms:W3CDTF">2022-08-29T04:55:00Z</dcterms:modified>
</cp:coreProperties>
</file>