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4994" w:type="pct"/>
        <w:jc w:val="center"/>
        <w:tblLook w:val="04A0" w:firstRow="1" w:lastRow="0" w:firstColumn="1" w:lastColumn="0" w:noHBand="0" w:noVBand="1"/>
      </w:tblPr>
      <w:tblGrid>
        <w:gridCol w:w="9841"/>
      </w:tblGrid>
      <w:tr w:rsidR="008E0A39" w:rsidRPr="008E0A39" w:rsidTr="001D4CB3">
        <w:trPr>
          <w:trHeight w:val="4111"/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</w:tcPr>
          <w:p w:rsidR="00C24EFC" w:rsidRPr="002E3E28" w:rsidRDefault="00C24EF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Pr="002E3E2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НОВОМОШКОВСКОГО СЕЛЬСОВЕТА</w:t>
            </w:r>
          </w:p>
          <w:p w:rsidR="00C24EFC" w:rsidRDefault="00C24EF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МОШКОВСКОГО РАЙОНА </w:t>
            </w:r>
            <w:r w:rsidRPr="002E3E28">
              <w:rPr>
                <w:b/>
                <w:szCs w:val="28"/>
              </w:rPr>
              <w:t>НОВОСИБИРСКОЙ ОБЛАСТИ</w:t>
            </w:r>
          </w:p>
          <w:p w:rsidR="00C24EFC" w:rsidRDefault="00C24EFC" w:rsidP="00B10074">
            <w:pPr>
              <w:ind w:firstLine="0"/>
              <w:jc w:val="center"/>
              <w:rPr>
                <w:b/>
                <w:szCs w:val="28"/>
              </w:rPr>
            </w:pPr>
          </w:p>
          <w:p w:rsidR="00C24EFC" w:rsidRDefault="00C24EFC" w:rsidP="00B10074">
            <w:pPr>
              <w:ind w:firstLine="0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РАСПОРЯЖЕНИЕ</w:t>
            </w:r>
          </w:p>
          <w:p w:rsidR="00C24EFC" w:rsidRDefault="00C24EFC" w:rsidP="00B10074">
            <w:pPr>
              <w:ind w:firstLine="0"/>
              <w:jc w:val="center"/>
              <w:rPr>
                <w:b/>
                <w:szCs w:val="28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C24EFC" w:rsidRPr="008E0A39" w:rsidTr="000360A9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C24EFC" w:rsidRPr="008E0A39" w:rsidRDefault="00C24EFC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974" w:type="dxa"/>
                  <w:tcBorders>
                    <w:bottom w:val="single" w:sz="4" w:space="0" w:color="auto"/>
                  </w:tcBorders>
                  <w:vAlign w:val="bottom"/>
                </w:tcPr>
                <w:p w:rsidR="00C24EFC" w:rsidRPr="008E0A39" w:rsidRDefault="00517C28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14</w:t>
                  </w:r>
                  <w:r w:rsidR="00713F4D">
                    <w:rPr>
                      <w:szCs w:val="28"/>
                    </w:rPr>
                    <w:t>.12</w:t>
                  </w:r>
                  <w:r w:rsidR="00791508">
                    <w:rPr>
                      <w:szCs w:val="28"/>
                    </w:rPr>
                    <w:t>.2022</w:t>
                  </w:r>
                </w:p>
              </w:tc>
              <w:tc>
                <w:tcPr>
                  <w:tcW w:w="484" w:type="dxa"/>
                  <w:vAlign w:val="bottom"/>
                </w:tcPr>
                <w:p w:rsidR="00C24EFC" w:rsidRPr="008E0A39" w:rsidRDefault="00C24EFC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auto"/>
                  </w:tcBorders>
                  <w:vAlign w:val="bottom"/>
                </w:tcPr>
                <w:p w:rsidR="00C24EFC" w:rsidRPr="000360A9" w:rsidRDefault="00517C28" w:rsidP="00F65F24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96</w:t>
                  </w:r>
                  <w:r w:rsidR="004E5C85">
                    <w:rPr>
                      <w:szCs w:val="28"/>
                    </w:rPr>
                    <w:t>-од</w:t>
                  </w:r>
                </w:p>
              </w:tc>
            </w:tr>
          </w:tbl>
          <w:p w:rsidR="00C24EFC" w:rsidRDefault="00C24EFC" w:rsidP="00B10074">
            <w:pPr>
              <w:ind w:firstLine="0"/>
              <w:jc w:val="center"/>
              <w:rPr>
                <w:b/>
                <w:szCs w:val="28"/>
              </w:rPr>
            </w:pPr>
          </w:p>
          <w:p w:rsidR="00C24EFC" w:rsidRDefault="00C24EFC" w:rsidP="00C24EFC">
            <w:pPr>
              <w:ind w:firstLine="0"/>
              <w:rPr>
                <w:b/>
                <w:szCs w:val="28"/>
              </w:rPr>
            </w:pPr>
          </w:p>
          <w:p w:rsidR="004E5C85" w:rsidRDefault="000D07A4" w:rsidP="003C05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517C28">
              <w:rPr>
                <w:szCs w:val="28"/>
              </w:rPr>
              <w:t>б определении мест применения пиротехнических изделий</w:t>
            </w:r>
          </w:p>
          <w:p w:rsidR="0098584F" w:rsidRDefault="0098584F" w:rsidP="003C0504">
            <w:pPr>
              <w:jc w:val="center"/>
              <w:rPr>
                <w:szCs w:val="28"/>
              </w:rPr>
            </w:pPr>
          </w:p>
          <w:p w:rsidR="00E038F4" w:rsidRDefault="00517C28" w:rsidP="00831CA7">
            <w:pPr>
              <w:rPr>
                <w:szCs w:val="28"/>
              </w:rPr>
            </w:pPr>
            <w:r>
              <w:rPr>
                <w:szCs w:val="28"/>
              </w:rPr>
              <w:t>С целью организации профилактической работы при проведении праздничных новогодних мероприятий, определить места для применения пиротехнических изделий на территории Новомошковского сельсовета Мошковского района Новосибирской области:</w:t>
            </w:r>
          </w:p>
          <w:p w:rsidR="00517C28" w:rsidRDefault="00517C28" w:rsidP="001E66F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 с. Новомошковское: пер. Молодежный, берег южной стороны озера.</w:t>
            </w:r>
          </w:p>
          <w:p w:rsidR="00517C28" w:rsidRDefault="00517C28" w:rsidP="001E66F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 п. Горный: правая сторона ул. Центральная, до объекта – водозаборной скважины.</w:t>
            </w:r>
          </w:p>
          <w:p w:rsidR="00517C28" w:rsidRDefault="00517C28" w:rsidP="001E66F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 п. Красногорский: площадка за объектом – торговый павильон ул. Центральная</w:t>
            </w:r>
            <w:r w:rsidR="001E66FE">
              <w:rPr>
                <w:szCs w:val="28"/>
              </w:rPr>
              <w:t xml:space="preserve"> 3а.</w:t>
            </w:r>
          </w:p>
          <w:p w:rsidR="001E66FE" w:rsidRDefault="001E66FE" w:rsidP="001E66F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 с. Новый Порос: площадка южнее объекта – здание клуба, ул. Школьная д. 5.</w:t>
            </w:r>
          </w:p>
          <w:p w:rsidR="001E66FE" w:rsidRDefault="001E66FE" w:rsidP="001E66F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При запуске пиротехнических изделий рекомендуется:</w:t>
            </w:r>
          </w:p>
          <w:p w:rsidR="00A74F3D" w:rsidRDefault="00517C28" w:rsidP="001E66F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1. Запуск проводить гражданами в возрасте с 18 лет, после ознакомления с инструкцией пиротехнического изделия.</w:t>
            </w:r>
          </w:p>
          <w:p w:rsidR="00A74F3D" w:rsidRDefault="00517C28" w:rsidP="001E66F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2.  Соблюдать правила применения пиротехнических изделий, а также правила пожарной безопасности.</w:t>
            </w:r>
          </w:p>
          <w:p w:rsidR="001E346D" w:rsidRDefault="001E346D" w:rsidP="001E66F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517C28">
              <w:rPr>
                <w:szCs w:val="28"/>
              </w:rPr>
              <w:t>Ответственность за запуск пиротехнических изделий несут граждане, использующие пиротехнику.</w:t>
            </w:r>
          </w:p>
          <w:p w:rsidR="00713F4D" w:rsidRDefault="00B654BC" w:rsidP="001E66FE">
            <w:pPr>
              <w:ind w:firstLine="0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4. Контроль за исполнением настоящего распоряжения оставляю за собой.</w:t>
            </w:r>
          </w:p>
          <w:p w:rsidR="00713F4D" w:rsidRPr="008856D6" w:rsidRDefault="00713F4D" w:rsidP="00713F4D">
            <w:pPr>
              <w:ind w:firstLine="0"/>
              <w:rPr>
                <w:szCs w:val="28"/>
              </w:rPr>
            </w:pPr>
          </w:p>
        </w:tc>
      </w:tr>
    </w:tbl>
    <w:p w:rsidR="00D77F6C" w:rsidRPr="00B654BC" w:rsidRDefault="00D77F6C" w:rsidP="00636CE0">
      <w:pPr>
        <w:ind w:firstLine="0"/>
        <w:rPr>
          <w:bCs/>
          <w:szCs w:val="28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9627"/>
      </w:tblGrid>
      <w:tr w:rsidR="00E54EDA" w:rsidTr="00E54EDA">
        <w:trPr>
          <w:trHeight w:val="1304"/>
        </w:trPr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EDA" w:rsidRDefault="001B423B" w:rsidP="00A36836">
            <w:pPr>
              <w:ind w:firstLine="0"/>
              <w:jc w:val="left"/>
            </w:pPr>
            <w:r>
              <w:t>Глава</w:t>
            </w:r>
            <w:r w:rsidR="00E54EDA">
              <w:t xml:space="preserve"> Новомошковского сельсовета</w:t>
            </w:r>
          </w:p>
          <w:p w:rsidR="00E54EDA" w:rsidRDefault="00E54EDA" w:rsidP="00A36836">
            <w:pPr>
              <w:ind w:firstLine="0"/>
              <w:jc w:val="left"/>
            </w:pPr>
            <w:r>
              <w:t>Мошковского района</w:t>
            </w:r>
          </w:p>
          <w:p w:rsidR="00E54EDA" w:rsidRDefault="00E54EDA" w:rsidP="0066223D">
            <w:pPr>
              <w:ind w:firstLine="0"/>
              <w:jc w:val="left"/>
            </w:pPr>
            <w:r>
              <w:t>Новосибирской области</w:t>
            </w:r>
            <w:r w:rsidR="0066223D">
              <w:t xml:space="preserve">                                 </w:t>
            </w:r>
            <w:r w:rsidR="003C0504">
              <w:t xml:space="preserve">                            </w:t>
            </w:r>
            <w:r w:rsidR="0098668B">
              <w:t xml:space="preserve">            </w:t>
            </w:r>
            <w:r w:rsidR="003C0504">
              <w:t xml:space="preserve"> </w:t>
            </w:r>
            <w:r w:rsidR="0066223D">
              <w:t>Е</w:t>
            </w:r>
            <w:r w:rsidR="0098668B">
              <w:t>.В. Гацко</w:t>
            </w:r>
          </w:p>
        </w:tc>
      </w:tr>
    </w:tbl>
    <w:p w:rsidR="002E3CB0" w:rsidRDefault="002E3CB0" w:rsidP="00732257">
      <w:pPr>
        <w:ind w:firstLine="0"/>
      </w:pPr>
    </w:p>
    <w:p w:rsidR="004078FA" w:rsidRDefault="004078FA" w:rsidP="004078FA">
      <w:pPr>
        <w:jc w:val="center"/>
      </w:pPr>
    </w:p>
    <w:p w:rsidR="004078FA" w:rsidRDefault="004078FA" w:rsidP="004078FA">
      <w:pPr>
        <w:jc w:val="center"/>
      </w:pPr>
    </w:p>
    <w:p w:rsidR="004078FA" w:rsidRDefault="004078FA" w:rsidP="004078FA">
      <w:pPr>
        <w:jc w:val="center"/>
      </w:pPr>
    </w:p>
    <w:p w:rsidR="004078FA" w:rsidRDefault="004078FA" w:rsidP="004078FA">
      <w:pPr>
        <w:ind w:firstLine="0"/>
        <w:jc w:val="left"/>
        <w:rPr>
          <w:sz w:val="20"/>
        </w:rPr>
      </w:pPr>
    </w:p>
    <w:p w:rsidR="00A36836" w:rsidRDefault="00A36836" w:rsidP="004078FA">
      <w:pPr>
        <w:ind w:firstLine="0"/>
        <w:jc w:val="left"/>
        <w:rPr>
          <w:sz w:val="20"/>
        </w:rPr>
      </w:pPr>
    </w:p>
    <w:p w:rsidR="00A36836" w:rsidRDefault="00A36836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C93E2D" w:rsidRDefault="00C93E2D" w:rsidP="004078FA">
      <w:pPr>
        <w:ind w:firstLine="0"/>
        <w:jc w:val="left"/>
        <w:rPr>
          <w:sz w:val="20"/>
        </w:rPr>
      </w:pPr>
    </w:p>
    <w:p w:rsidR="004078FA" w:rsidRPr="000D3706" w:rsidRDefault="004078FA" w:rsidP="004078FA">
      <w:pPr>
        <w:ind w:firstLine="0"/>
        <w:jc w:val="left"/>
        <w:rPr>
          <w:sz w:val="24"/>
          <w:szCs w:val="24"/>
        </w:rPr>
      </w:pPr>
    </w:p>
    <w:sectPr w:rsidR="004078FA" w:rsidRPr="000D3706" w:rsidSect="007448C4">
      <w:headerReference w:type="default" r:id="rId8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BF2" w:rsidRDefault="00A51BF2" w:rsidP="00791F5A">
      <w:r>
        <w:separator/>
      </w:r>
    </w:p>
  </w:endnote>
  <w:endnote w:type="continuationSeparator" w:id="0">
    <w:p w:rsidR="00A51BF2" w:rsidRDefault="00A51BF2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BF2" w:rsidRDefault="00A51BF2" w:rsidP="00791F5A">
      <w:r>
        <w:separator/>
      </w:r>
    </w:p>
  </w:footnote>
  <w:footnote w:type="continuationSeparator" w:id="0">
    <w:p w:rsidR="00A51BF2" w:rsidRDefault="00A51BF2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7448C4" w:rsidP="005B02CC">
        <w:pPr>
          <w:pStyle w:val="aa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1E66FE">
          <w:rPr>
            <w:noProof/>
          </w:rPr>
          <w:t>2</w:t>
        </w:r>
        <w:r w:rsidRPr="00B10074">
          <w:fldChar w:fldCharType="end"/>
        </w:r>
      </w:p>
      <w:p w:rsidR="007448C4" w:rsidRPr="007448C4" w:rsidRDefault="00A51BF2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0DDC729D"/>
    <w:multiLevelType w:val="hybridMultilevel"/>
    <w:tmpl w:val="D1009E9C"/>
    <w:lvl w:ilvl="0" w:tplc="D38673D2">
      <w:start w:val="1"/>
      <w:numFmt w:val="decimal"/>
      <w:lvlText w:val="%1."/>
      <w:lvlJc w:val="left"/>
      <w:pPr>
        <w:ind w:left="14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3B05BBB"/>
    <w:multiLevelType w:val="multilevel"/>
    <w:tmpl w:val="5D9805C0"/>
    <w:numStyleLink w:val="1250"/>
  </w:abstractNum>
  <w:abstractNum w:abstractNumId="16" w15:restartNumberingAfterBreak="0">
    <w:nsid w:val="24D12E83"/>
    <w:multiLevelType w:val="multilevel"/>
    <w:tmpl w:val="5D9805C0"/>
    <w:numStyleLink w:val="1250"/>
  </w:abstractNum>
  <w:abstractNum w:abstractNumId="17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2B2D2BB2"/>
    <w:multiLevelType w:val="hybridMultilevel"/>
    <w:tmpl w:val="3118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099740D"/>
    <w:multiLevelType w:val="multilevel"/>
    <w:tmpl w:val="5D9805C0"/>
    <w:numStyleLink w:val="1250"/>
  </w:abstractNum>
  <w:abstractNum w:abstractNumId="38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7"/>
  </w:num>
  <w:num w:numId="15">
    <w:abstractNumId w:val="30"/>
  </w:num>
  <w:num w:numId="16">
    <w:abstractNumId w:val="14"/>
  </w:num>
  <w:num w:numId="17">
    <w:abstractNumId w:val="21"/>
  </w:num>
  <w:num w:numId="18">
    <w:abstractNumId w:val="15"/>
  </w:num>
  <w:num w:numId="19">
    <w:abstractNumId w:val="11"/>
  </w:num>
  <w:num w:numId="20">
    <w:abstractNumId w:val="17"/>
  </w:num>
  <w:num w:numId="21">
    <w:abstractNumId w:val="32"/>
  </w:num>
  <w:num w:numId="22">
    <w:abstractNumId w:val="22"/>
  </w:num>
  <w:num w:numId="23">
    <w:abstractNumId w:val="34"/>
  </w:num>
  <w:num w:numId="24">
    <w:abstractNumId w:val="39"/>
  </w:num>
  <w:num w:numId="25">
    <w:abstractNumId w:val="16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0"/>
  </w:num>
  <w:num w:numId="32">
    <w:abstractNumId w:val="33"/>
  </w:num>
  <w:num w:numId="33">
    <w:abstractNumId w:val="28"/>
  </w:num>
  <w:num w:numId="34">
    <w:abstractNumId w:val="38"/>
  </w:num>
  <w:num w:numId="35">
    <w:abstractNumId w:val="29"/>
  </w:num>
  <w:num w:numId="36">
    <w:abstractNumId w:val="36"/>
  </w:num>
  <w:num w:numId="37">
    <w:abstractNumId w:val="24"/>
  </w:num>
  <w:num w:numId="38">
    <w:abstractNumId w:val="35"/>
  </w:num>
  <w:num w:numId="39">
    <w:abstractNumId w:val="1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36"/>
    <w:rsid w:val="000360A9"/>
    <w:rsid w:val="000963FC"/>
    <w:rsid w:val="000B6177"/>
    <w:rsid w:val="000C1392"/>
    <w:rsid w:val="000C7CD3"/>
    <w:rsid w:val="000D07A4"/>
    <w:rsid w:val="000D1373"/>
    <w:rsid w:val="000D3706"/>
    <w:rsid w:val="000D5220"/>
    <w:rsid w:val="000F59AA"/>
    <w:rsid w:val="00117302"/>
    <w:rsid w:val="0012073E"/>
    <w:rsid w:val="001251AD"/>
    <w:rsid w:val="0013099C"/>
    <w:rsid w:val="00152333"/>
    <w:rsid w:val="001764DC"/>
    <w:rsid w:val="00194EF9"/>
    <w:rsid w:val="001A3808"/>
    <w:rsid w:val="001B268A"/>
    <w:rsid w:val="001B423B"/>
    <w:rsid w:val="001D4CB3"/>
    <w:rsid w:val="001E346D"/>
    <w:rsid w:val="001E6523"/>
    <w:rsid w:val="001E66FE"/>
    <w:rsid w:val="00211006"/>
    <w:rsid w:val="0021217E"/>
    <w:rsid w:val="00221F92"/>
    <w:rsid w:val="00246806"/>
    <w:rsid w:val="002705DB"/>
    <w:rsid w:val="002A2623"/>
    <w:rsid w:val="002A794B"/>
    <w:rsid w:val="002B0EBE"/>
    <w:rsid w:val="002B1603"/>
    <w:rsid w:val="002D57DC"/>
    <w:rsid w:val="002E3CB0"/>
    <w:rsid w:val="002E3E28"/>
    <w:rsid w:val="002E4946"/>
    <w:rsid w:val="00312827"/>
    <w:rsid w:val="00345447"/>
    <w:rsid w:val="00384DF0"/>
    <w:rsid w:val="00390B1E"/>
    <w:rsid w:val="00397FC4"/>
    <w:rsid w:val="003A160B"/>
    <w:rsid w:val="003C0504"/>
    <w:rsid w:val="003C7B10"/>
    <w:rsid w:val="003E1149"/>
    <w:rsid w:val="003E4D49"/>
    <w:rsid w:val="004078FA"/>
    <w:rsid w:val="00442CD0"/>
    <w:rsid w:val="00476D63"/>
    <w:rsid w:val="00486C84"/>
    <w:rsid w:val="00487A8D"/>
    <w:rsid w:val="004D3964"/>
    <w:rsid w:val="004D42E8"/>
    <w:rsid w:val="004E1B60"/>
    <w:rsid w:val="004E5C85"/>
    <w:rsid w:val="00517C28"/>
    <w:rsid w:val="00560871"/>
    <w:rsid w:val="00583858"/>
    <w:rsid w:val="00592B6F"/>
    <w:rsid w:val="005965B0"/>
    <w:rsid w:val="005A2ADB"/>
    <w:rsid w:val="005B02CC"/>
    <w:rsid w:val="005B50AA"/>
    <w:rsid w:val="005E4D12"/>
    <w:rsid w:val="005F09A0"/>
    <w:rsid w:val="005F50E3"/>
    <w:rsid w:val="00615448"/>
    <w:rsid w:val="006300C4"/>
    <w:rsid w:val="00636CE0"/>
    <w:rsid w:val="0066223D"/>
    <w:rsid w:val="00673F9A"/>
    <w:rsid w:val="00676DFC"/>
    <w:rsid w:val="00695D04"/>
    <w:rsid w:val="006A4B1B"/>
    <w:rsid w:val="006F2D0D"/>
    <w:rsid w:val="0070291F"/>
    <w:rsid w:val="00713F4D"/>
    <w:rsid w:val="0072069E"/>
    <w:rsid w:val="007314F5"/>
    <w:rsid w:val="00732257"/>
    <w:rsid w:val="007448C4"/>
    <w:rsid w:val="0075176B"/>
    <w:rsid w:val="007839B6"/>
    <w:rsid w:val="00791508"/>
    <w:rsid w:val="00791F5A"/>
    <w:rsid w:val="007C6D08"/>
    <w:rsid w:val="007C6FB1"/>
    <w:rsid w:val="007E4BFB"/>
    <w:rsid w:val="007E5DC1"/>
    <w:rsid w:val="008001E5"/>
    <w:rsid w:val="00804403"/>
    <w:rsid w:val="0082110C"/>
    <w:rsid w:val="00831CA7"/>
    <w:rsid w:val="00837078"/>
    <w:rsid w:val="00870544"/>
    <w:rsid w:val="008856D6"/>
    <w:rsid w:val="008E0A39"/>
    <w:rsid w:val="00901CDE"/>
    <w:rsid w:val="009033C2"/>
    <w:rsid w:val="00905480"/>
    <w:rsid w:val="00912EAB"/>
    <w:rsid w:val="0092369C"/>
    <w:rsid w:val="009357CD"/>
    <w:rsid w:val="0094130A"/>
    <w:rsid w:val="0098584F"/>
    <w:rsid w:val="0098668B"/>
    <w:rsid w:val="009B1E39"/>
    <w:rsid w:val="009E468B"/>
    <w:rsid w:val="009E4736"/>
    <w:rsid w:val="009F3552"/>
    <w:rsid w:val="00A0772F"/>
    <w:rsid w:val="00A314E7"/>
    <w:rsid w:val="00A36836"/>
    <w:rsid w:val="00A36C60"/>
    <w:rsid w:val="00A47B51"/>
    <w:rsid w:val="00A51BF2"/>
    <w:rsid w:val="00A60553"/>
    <w:rsid w:val="00A61EFD"/>
    <w:rsid w:val="00A74F3D"/>
    <w:rsid w:val="00A76E85"/>
    <w:rsid w:val="00AC5220"/>
    <w:rsid w:val="00AE78C4"/>
    <w:rsid w:val="00B019BA"/>
    <w:rsid w:val="00B10074"/>
    <w:rsid w:val="00B44E89"/>
    <w:rsid w:val="00B52B80"/>
    <w:rsid w:val="00B5779A"/>
    <w:rsid w:val="00B63DB3"/>
    <w:rsid w:val="00B654BC"/>
    <w:rsid w:val="00B80684"/>
    <w:rsid w:val="00BC22B8"/>
    <w:rsid w:val="00BE5813"/>
    <w:rsid w:val="00BF1BFF"/>
    <w:rsid w:val="00C07D57"/>
    <w:rsid w:val="00C119BD"/>
    <w:rsid w:val="00C24EFC"/>
    <w:rsid w:val="00C32DC0"/>
    <w:rsid w:val="00C4644A"/>
    <w:rsid w:val="00C76C5B"/>
    <w:rsid w:val="00C8447B"/>
    <w:rsid w:val="00C93E2D"/>
    <w:rsid w:val="00CB1BC4"/>
    <w:rsid w:val="00CD5CD2"/>
    <w:rsid w:val="00CD5E84"/>
    <w:rsid w:val="00CE37D6"/>
    <w:rsid w:val="00D004D7"/>
    <w:rsid w:val="00D03846"/>
    <w:rsid w:val="00D1462C"/>
    <w:rsid w:val="00D2756F"/>
    <w:rsid w:val="00D3739C"/>
    <w:rsid w:val="00D77F6C"/>
    <w:rsid w:val="00D96921"/>
    <w:rsid w:val="00DA381A"/>
    <w:rsid w:val="00DC5AE9"/>
    <w:rsid w:val="00DF71E9"/>
    <w:rsid w:val="00E0164D"/>
    <w:rsid w:val="00E038F4"/>
    <w:rsid w:val="00E334F3"/>
    <w:rsid w:val="00E352E6"/>
    <w:rsid w:val="00E36101"/>
    <w:rsid w:val="00E52AEA"/>
    <w:rsid w:val="00E54EDA"/>
    <w:rsid w:val="00E978FD"/>
    <w:rsid w:val="00EA5B0E"/>
    <w:rsid w:val="00EB432D"/>
    <w:rsid w:val="00EC27ED"/>
    <w:rsid w:val="00EF6B6D"/>
    <w:rsid w:val="00F302CA"/>
    <w:rsid w:val="00F62BB6"/>
    <w:rsid w:val="00F65F24"/>
    <w:rsid w:val="00F67AD6"/>
    <w:rsid w:val="00F7383C"/>
    <w:rsid w:val="00F75C33"/>
    <w:rsid w:val="00F82444"/>
    <w:rsid w:val="00FE4D63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91CA"/>
  <w15:docId w15:val="{A65353BA-8CA0-42C7-838A-310E47B3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eroFS\&#1041;&#1083;&#1072;&#1085;&#1082;&#1080;\&#1056;&#1072;&#1089;&#1087;&#1086;&#1088;&#1103;&#1078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E284-40EB-411F-857E-A562FE61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386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Лариса</dc:creator>
  <cp:lastModifiedBy>User</cp:lastModifiedBy>
  <cp:revision>47</cp:revision>
  <cp:lastPrinted>2022-12-14T03:46:00Z</cp:lastPrinted>
  <dcterms:created xsi:type="dcterms:W3CDTF">2021-02-19T05:00:00Z</dcterms:created>
  <dcterms:modified xsi:type="dcterms:W3CDTF">2022-12-14T03:47:00Z</dcterms:modified>
</cp:coreProperties>
</file>