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6B" w:rsidRPr="00C863B3" w:rsidRDefault="001E036B" w:rsidP="00C863B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C863B3">
        <w:rPr>
          <w:rFonts w:ascii="Times New Roman" w:hAnsi="Times New Roman"/>
          <w:b/>
          <w:bCs/>
          <w:sz w:val="24"/>
          <w:szCs w:val="24"/>
          <w:lang w:eastAsia="ar-SA"/>
        </w:rPr>
        <w:t>АДМИНИСТРАЦИЯ НОВОМОШКОВСКОГО СЕЛЬСОВЕТА</w:t>
      </w:r>
      <w:r w:rsidRPr="00C863B3">
        <w:rPr>
          <w:rFonts w:ascii="Times New Roman" w:hAnsi="Times New Roman"/>
          <w:b/>
          <w:bCs/>
          <w:sz w:val="24"/>
          <w:szCs w:val="24"/>
          <w:lang w:eastAsia="ar-SA"/>
        </w:rPr>
        <w:br/>
        <w:t>МОШКОВСКОГО РАЙОНА НОВОСИБИРСКОЙ ОБЛАСТИ</w:t>
      </w:r>
    </w:p>
    <w:p w:rsidR="001E036B" w:rsidRPr="00C863B3" w:rsidRDefault="001E036B" w:rsidP="00C863B3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1E036B" w:rsidRPr="00C863B3" w:rsidRDefault="001E036B" w:rsidP="00C863B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C863B3">
        <w:rPr>
          <w:rFonts w:ascii="Times New Roman" w:hAnsi="Times New Roman"/>
          <w:b/>
          <w:bCs/>
          <w:sz w:val="28"/>
          <w:szCs w:val="28"/>
          <w:lang w:eastAsia="ar-SA"/>
        </w:rPr>
        <w:t>ПОСТАНОВЛЕНИЕ</w:t>
      </w:r>
    </w:p>
    <w:p w:rsidR="001E036B" w:rsidRPr="00C863B3" w:rsidRDefault="001E036B" w:rsidP="00C863B3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1E036B" w:rsidRPr="00C863B3" w:rsidRDefault="001E036B" w:rsidP="00C863B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C863B3">
        <w:rPr>
          <w:rFonts w:ascii="Times New Roman" w:hAnsi="Times New Roman"/>
          <w:bCs/>
          <w:sz w:val="28"/>
          <w:szCs w:val="28"/>
          <w:lang w:eastAsia="ar-SA"/>
        </w:rPr>
        <w:t>от 28.08.2019 № 112-па</w:t>
      </w:r>
    </w:p>
    <w:p w:rsidR="001E036B" w:rsidRPr="00C863B3" w:rsidRDefault="001E036B" w:rsidP="00C863B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036B" w:rsidRPr="00C863B3" w:rsidRDefault="001E036B" w:rsidP="00C863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63B3">
        <w:rPr>
          <w:rFonts w:ascii="Times New Roman" w:hAnsi="Times New Roman"/>
          <w:sz w:val="28"/>
          <w:szCs w:val="28"/>
          <w:lang w:eastAsia="ru-RU"/>
        </w:rPr>
        <w:t>Об утверждении Порядка получения муниципальными служащими администрации Новомошковского сельсовета Мошковского района Новосибирской области разрешения представителя нанимателя (работодателя) на участие на безвозмездной основе в управлении некоммерческими организациями</w:t>
      </w:r>
    </w:p>
    <w:p w:rsidR="001E036B" w:rsidRPr="00C863B3" w:rsidRDefault="001E036B" w:rsidP="00C863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bookmarkEnd w:id="0"/>
    </w:p>
    <w:p w:rsidR="001E036B" w:rsidRPr="00C863B3" w:rsidRDefault="001E036B" w:rsidP="00C863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C863B3">
        <w:rPr>
          <w:rFonts w:ascii="Times New Roman" w:hAnsi="Times New Roman"/>
          <w:sz w:val="28"/>
          <w:szCs w:val="28"/>
          <w:lang w:eastAsia="ar-SA"/>
        </w:rPr>
        <w:t>В соответствии Федеральными законами от 06.10.2003 года № 131-ФЗ «Об общих принципах организации местного самоуправления в Российской Федерации», от 25.12.2008 № 273-ФЗ "О противодействии коррупции", от 02.03.2007 № 25-ФЗ "О муниципальной службе в Российской Федерации"</w:t>
      </w:r>
    </w:p>
    <w:p w:rsidR="001E036B" w:rsidRPr="00C863B3" w:rsidRDefault="001E036B" w:rsidP="00C863B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C863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ПОСТАНОВЛЯЕТ: </w:t>
      </w:r>
    </w:p>
    <w:p w:rsidR="001E036B" w:rsidRPr="00C863B3" w:rsidRDefault="001E036B" w:rsidP="00C863B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C863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1. Утвердить порядок получения муниципальными служащими администрации Новомошковского сельсовета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Мошковского района Новосибирской области</w:t>
      </w:r>
      <w:r w:rsidRPr="00C863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партии), согласно приложению.</w:t>
      </w:r>
    </w:p>
    <w:p w:rsidR="001E036B" w:rsidRPr="00C863B3" w:rsidRDefault="001E036B" w:rsidP="00C863B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C863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2. Настоящее постановление вступает в силу с момента его подписания.</w:t>
      </w:r>
    </w:p>
    <w:p w:rsidR="001E036B" w:rsidRPr="00C863B3" w:rsidRDefault="001E036B" w:rsidP="00C863B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C863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3. Контроль за исполнением настоящего постановления оставляю за собой.</w:t>
      </w:r>
    </w:p>
    <w:p w:rsidR="001E036B" w:rsidRPr="00C863B3" w:rsidRDefault="001E036B" w:rsidP="00C863B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C863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E036B" w:rsidRPr="00C863B3" w:rsidRDefault="001E036B" w:rsidP="00C863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036B" w:rsidRPr="00C863B3" w:rsidRDefault="001E036B" w:rsidP="00C863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63B3">
        <w:rPr>
          <w:rFonts w:ascii="Times New Roman" w:hAnsi="Times New Roman"/>
          <w:sz w:val="28"/>
          <w:szCs w:val="28"/>
          <w:lang w:eastAsia="ru-RU"/>
        </w:rPr>
        <w:t>Глава Новомошковского сельсовета</w:t>
      </w:r>
    </w:p>
    <w:p w:rsidR="001E036B" w:rsidRPr="00C863B3" w:rsidRDefault="001E036B" w:rsidP="00C863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63B3">
        <w:rPr>
          <w:rFonts w:ascii="Times New Roman" w:hAnsi="Times New Roman"/>
          <w:sz w:val="28"/>
          <w:szCs w:val="28"/>
          <w:lang w:eastAsia="ru-RU"/>
        </w:rPr>
        <w:t>Мошковского района</w:t>
      </w:r>
    </w:p>
    <w:p w:rsidR="001E036B" w:rsidRPr="00C863B3" w:rsidRDefault="001E036B" w:rsidP="00C863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63B3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C863B3">
        <w:rPr>
          <w:rFonts w:ascii="Times New Roman" w:hAnsi="Times New Roman"/>
          <w:sz w:val="28"/>
          <w:szCs w:val="28"/>
          <w:lang w:eastAsia="ru-RU"/>
        </w:rPr>
        <w:t xml:space="preserve">                 Е.Я. Галушкина</w:t>
      </w:r>
    </w:p>
    <w:p w:rsidR="001E036B" w:rsidRPr="00C863B3" w:rsidRDefault="001E036B" w:rsidP="00C863B3">
      <w:pPr>
        <w:widowControl w:val="0"/>
        <w:suppressAutoHyphens/>
        <w:autoSpaceDE w:val="0"/>
        <w:spacing w:after="0" w:line="240" w:lineRule="auto"/>
        <w:ind w:left="5580"/>
        <w:rPr>
          <w:rFonts w:ascii="Times New Roman" w:hAnsi="Times New Roman"/>
          <w:sz w:val="24"/>
          <w:szCs w:val="24"/>
          <w:lang w:eastAsia="ar-SA"/>
        </w:rPr>
      </w:pPr>
    </w:p>
    <w:p w:rsidR="001E036B" w:rsidRDefault="001E036B" w:rsidP="004D39B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E036B" w:rsidRDefault="001E036B" w:rsidP="004D39B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E036B" w:rsidRDefault="001E036B" w:rsidP="004D39B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E036B" w:rsidRDefault="001E036B" w:rsidP="004D39B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E036B" w:rsidRDefault="001E036B" w:rsidP="004D39B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E036B" w:rsidRDefault="001E036B" w:rsidP="004D39B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E036B" w:rsidRDefault="001E036B" w:rsidP="004D39B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E036B" w:rsidRDefault="001E036B" w:rsidP="004D39B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E036B" w:rsidRDefault="001E036B" w:rsidP="004D39B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E036B" w:rsidRDefault="001E036B" w:rsidP="004D39B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E036B" w:rsidRDefault="001E036B" w:rsidP="00CC637E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</w:t>
      </w:r>
      <w:r w:rsidRPr="00CC637E">
        <w:rPr>
          <w:rFonts w:ascii="Times New Roman" w:hAnsi="Times New Roman"/>
          <w:bCs/>
          <w:sz w:val="24"/>
          <w:szCs w:val="24"/>
        </w:rPr>
        <w:t xml:space="preserve"> </w:t>
      </w:r>
    </w:p>
    <w:p w:rsidR="001E036B" w:rsidRDefault="001E036B" w:rsidP="00CC637E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CC637E">
        <w:rPr>
          <w:rFonts w:ascii="Times New Roman" w:hAnsi="Times New Roman"/>
          <w:bCs/>
          <w:sz w:val="24"/>
          <w:szCs w:val="24"/>
        </w:rPr>
        <w:t xml:space="preserve">к постановлению администрации </w:t>
      </w:r>
    </w:p>
    <w:p w:rsidR="001E036B" w:rsidRDefault="001E036B" w:rsidP="00CC637E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CC637E">
        <w:rPr>
          <w:rFonts w:ascii="Times New Roman" w:hAnsi="Times New Roman"/>
          <w:bCs/>
          <w:sz w:val="24"/>
          <w:szCs w:val="24"/>
        </w:rPr>
        <w:t xml:space="preserve">Новомошковского сельсовета </w:t>
      </w:r>
    </w:p>
    <w:p w:rsidR="001E036B" w:rsidRDefault="001E036B" w:rsidP="00CC637E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CC637E">
        <w:rPr>
          <w:rFonts w:ascii="Times New Roman" w:hAnsi="Times New Roman"/>
          <w:bCs/>
          <w:sz w:val="24"/>
          <w:szCs w:val="24"/>
        </w:rPr>
        <w:t xml:space="preserve">Мошковского района Новосибирской области </w:t>
      </w:r>
    </w:p>
    <w:p w:rsidR="001E036B" w:rsidRPr="00CC637E" w:rsidRDefault="001E036B" w:rsidP="00CC637E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CC637E">
        <w:rPr>
          <w:rFonts w:ascii="Times New Roman" w:hAnsi="Times New Roman"/>
          <w:bCs/>
          <w:sz w:val="24"/>
          <w:szCs w:val="24"/>
        </w:rPr>
        <w:t>от 28.08.2019 № 112-па</w:t>
      </w:r>
    </w:p>
    <w:p w:rsidR="001E036B" w:rsidRDefault="001E036B" w:rsidP="00C863B3">
      <w:pPr>
        <w:rPr>
          <w:rFonts w:ascii="Times New Roman" w:hAnsi="Times New Roman"/>
          <w:bCs/>
          <w:sz w:val="28"/>
          <w:szCs w:val="28"/>
        </w:rPr>
      </w:pPr>
    </w:p>
    <w:p w:rsidR="001E036B" w:rsidRPr="004D39B9" w:rsidRDefault="001E036B" w:rsidP="004D39B9">
      <w:pPr>
        <w:jc w:val="center"/>
        <w:rPr>
          <w:rFonts w:ascii="Times New Roman" w:hAnsi="Times New Roman"/>
          <w:bCs/>
          <w:sz w:val="28"/>
          <w:szCs w:val="28"/>
        </w:rPr>
      </w:pPr>
      <w:r w:rsidRPr="004D39B9">
        <w:rPr>
          <w:rFonts w:ascii="Times New Roman" w:hAnsi="Times New Roman"/>
          <w:bCs/>
          <w:sz w:val="28"/>
          <w:szCs w:val="28"/>
        </w:rPr>
        <w:t>Порядок получения муниципальными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D39B9">
        <w:rPr>
          <w:rFonts w:ascii="Times New Roman" w:hAnsi="Times New Roman"/>
          <w:bCs/>
          <w:sz w:val="28"/>
          <w:szCs w:val="28"/>
        </w:rPr>
        <w:t>сл</w:t>
      </w:r>
      <w:r>
        <w:rPr>
          <w:rFonts w:ascii="Times New Roman" w:hAnsi="Times New Roman"/>
          <w:bCs/>
          <w:sz w:val="28"/>
          <w:szCs w:val="28"/>
        </w:rPr>
        <w:t xml:space="preserve">ужащими администрации Новомошковского сельсовета Мошковского района Новосибирской области </w:t>
      </w:r>
      <w:r w:rsidRPr="004D39B9">
        <w:rPr>
          <w:rFonts w:ascii="Times New Roman" w:hAnsi="Times New Roman"/>
          <w:bCs/>
          <w:sz w:val="28"/>
          <w:szCs w:val="28"/>
        </w:rPr>
        <w:t>разрешения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D39B9">
        <w:rPr>
          <w:rFonts w:ascii="Times New Roman" w:hAnsi="Times New Roman"/>
          <w:bCs/>
          <w:sz w:val="28"/>
          <w:szCs w:val="28"/>
        </w:rPr>
        <w:t>представителя нанимателя (работодателя)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D39B9">
        <w:rPr>
          <w:rFonts w:ascii="Times New Roman" w:hAnsi="Times New Roman"/>
          <w:bCs/>
          <w:sz w:val="28"/>
          <w:szCs w:val="28"/>
        </w:rPr>
        <w:t>на участие на безвозмездной основе 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D39B9">
        <w:rPr>
          <w:rFonts w:ascii="Times New Roman" w:hAnsi="Times New Roman"/>
          <w:bCs/>
          <w:sz w:val="28"/>
          <w:szCs w:val="28"/>
        </w:rPr>
        <w:t>управлении некоммерческими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D39B9">
        <w:rPr>
          <w:rFonts w:ascii="Times New Roman" w:hAnsi="Times New Roman"/>
          <w:bCs/>
          <w:sz w:val="28"/>
          <w:szCs w:val="28"/>
        </w:rPr>
        <w:t>организациями</w:t>
      </w:r>
    </w:p>
    <w:p w:rsidR="001E036B" w:rsidRDefault="001E036B" w:rsidP="005C7C1B">
      <w:pPr>
        <w:jc w:val="both"/>
        <w:rPr>
          <w:rFonts w:ascii="Times New Roman" w:hAnsi="Times New Roman"/>
          <w:sz w:val="28"/>
          <w:szCs w:val="28"/>
        </w:rPr>
      </w:pP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C1B">
        <w:rPr>
          <w:rFonts w:ascii="Times New Roman" w:hAnsi="Times New Roman"/>
          <w:sz w:val="28"/>
          <w:szCs w:val="28"/>
        </w:rPr>
        <w:t>1. Порядок получения муниципальными служащими администрации</w:t>
      </w:r>
      <w:r>
        <w:rPr>
          <w:rFonts w:ascii="Times New Roman" w:hAnsi="Times New Roman"/>
          <w:sz w:val="28"/>
          <w:szCs w:val="28"/>
        </w:rPr>
        <w:t xml:space="preserve"> Новомошковского сельсовета Мошковского района Новосибирской области (далее по тексту – администрация Новомошковского сельсовета) </w:t>
      </w:r>
      <w:r w:rsidRPr="005C7C1B">
        <w:rPr>
          <w:rFonts w:ascii="Times New Roman" w:hAnsi="Times New Roman"/>
          <w:sz w:val="28"/>
          <w:szCs w:val="28"/>
        </w:rPr>
        <w:t>разрешения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C1B">
        <w:rPr>
          <w:rFonts w:ascii="Times New Roman" w:hAnsi="Times New Roman"/>
          <w:sz w:val="28"/>
          <w:szCs w:val="28"/>
        </w:rPr>
        <w:t>(работодателя) на участие на безвозмездной основе в управлении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C1B">
        <w:rPr>
          <w:rFonts w:ascii="Times New Roman" w:hAnsi="Times New Roman"/>
          <w:sz w:val="28"/>
          <w:szCs w:val="28"/>
        </w:rPr>
        <w:t>некоммерческими организациями (далее</w:t>
      </w:r>
      <w:r>
        <w:rPr>
          <w:rFonts w:ascii="Times New Roman" w:hAnsi="Times New Roman"/>
          <w:sz w:val="28"/>
          <w:szCs w:val="28"/>
        </w:rPr>
        <w:t xml:space="preserve"> по тексту</w:t>
      </w:r>
      <w:r w:rsidRPr="005C7C1B">
        <w:rPr>
          <w:rFonts w:ascii="Times New Roman" w:hAnsi="Times New Roman"/>
          <w:sz w:val="28"/>
          <w:szCs w:val="28"/>
        </w:rPr>
        <w:t xml:space="preserve"> - Порядок) разработан в 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C1B">
        <w:rPr>
          <w:rFonts w:ascii="Times New Roman" w:hAnsi="Times New Roman"/>
          <w:sz w:val="28"/>
          <w:szCs w:val="28"/>
        </w:rPr>
        <w:t>реализации положений пункта 3 части 1 статьи 14 Федерального закона от</w:t>
      </w:r>
      <w:r>
        <w:rPr>
          <w:rFonts w:ascii="Times New Roman" w:hAnsi="Times New Roman"/>
          <w:sz w:val="28"/>
          <w:szCs w:val="28"/>
        </w:rPr>
        <w:t xml:space="preserve"> 02.03.2007 №</w:t>
      </w:r>
      <w:r w:rsidRPr="005C7C1B">
        <w:rPr>
          <w:rFonts w:ascii="Times New Roman" w:hAnsi="Times New Roman"/>
          <w:sz w:val="28"/>
          <w:szCs w:val="28"/>
        </w:rPr>
        <w:t xml:space="preserve"> 25-ФЗ "О муниципальной службе в Российской Федерации"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C1B">
        <w:rPr>
          <w:rFonts w:ascii="Times New Roman" w:hAnsi="Times New Roman"/>
          <w:sz w:val="28"/>
          <w:szCs w:val="28"/>
        </w:rPr>
        <w:t>устанавливает процедуру получения муниципальными служащими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C1B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Новомошковского сельсовета </w:t>
      </w:r>
      <w:r w:rsidRPr="005C7C1B">
        <w:rPr>
          <w:rFonts w:ascii="Times New Roman" w:hAnsi="Times New Roman"/>
          <w:sz w:val="28"/>
          <w:szCs w:val="28"/>
        </w:rPr>
        <w:t>разрешения представителя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C1B">
        <w:rPr>
          <w:rFonts w:ascii="Times New Roman" w:hAnsi="Times New Roman"/>
          <w:sz w:val="28"/>
          <w:szCs w:val="28"/>
        </w:rPr>
        <w:t>нанимателя (работодателя) на участие на безвозмездной основе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C1B">
        <w:rPr>
          <w:rFonts w:ascii="Times New Roman" w:hAnsi="Times New Roman"/>
          <w:sz w:val="28"/>
          <w:szCs w:val="28"/>
        </w:rPr>
        <w:t>управлении общественной организацией (кроме политической партии и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C1B">
        <w:rPr>
          <w:rFonts w:ascii="Times New Roman" w:hAnsi="Times New Roman"/>
          <w:sz w:val="28"/>
          <w:szCs w:val="28"/>
        </w:rPr>
        <w:t>профессионального союза, в том числе выборного органа первичной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C1B">
        <w:rPr>
          <w:rFonts w:ascii="Times New Roman" w:hAnsi="Times New Roman"/>
          <w:sz w:val="28"/>
          <w:szCs w:val="28"/>
        </w:rPr>
        <w:t>профсоюзной организации, созданной в органе местного 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C1B">
        <w:rPr>
          <w:rFonts w:ascii="Times New Roman" w:hAnsi="Times New Roman"/>
          <w:sz w:val="28"/>
          <w:szCs w:val="28"/>
        </w:rPr>
        <w:t>аппарате избирательной комиссии муниципального образования), жилищным,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C1B">
        <w:rPr>
          <w:rFonts w:ascii="Times New Roman" w:hAnsi="Times New Roman"/>
          <w:sz w:val="28"/>
          <w:szCs w:val="28"/>
        </w:rPr>
        <w:t>жилищно-строительным, гаражным кооперативами, товариществом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C1B">
        <w:rPr>
          <w:rFonts w:ascii="Times New Roman" w:hAnsi="Times New Roman"/>
          <w:sz w:val="28"/>
          <w:szCs w:val="28"/>
        </w:rPr>
        <w:t>собственников недвижимости (далее - некоммерческая организация)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C1B">
        <w:rPr>
          <w:rFonts w:ascii="Times New Roman" w:hAnsi="Times New Roman"/>
          <w:sz w:val="28"/>
          <w:szCs w:val="28"/>
        </w:rPr>
        <w:t>качест</w:t>
      </w:r>
      <w:r>
        <w:rPr>
          <w:rFonts w:ascii="Times New Roman" w:hAnsi="Times New Roman"/>
          <w:sz w:val="28"/>
          <w:szCs w:val="28"/>
        </w:rPr>
        <w:t xml:space="preserve">ве единоличного исполнительного </w:t>
      </w:r>
      <w:r w:rsidRPr="005C7C1B">
        <w:rPr>
          <w:rFonts w:ascii="Times New Roman" w:hAnsi="Times New Roman"/>
          <w:sz w:val="28"/>
          <w:szCs w:val="28"/>
        </w:rPr>
        <w:t>органа или вхождения в состав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C1B">
        <w:rPr>
          <w:rFonts w:ascii="Times New Roman" w:hAnsi="Times New Roman"/>
          <w:sz w:val="28"/>
          <w:szCs w:val="28"/>
        </w:rPr>
        <w:t>коллегиальных органов управления, кроме представления на безвозмездной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C1B">
        <w:rPr>
          <w:rFonts w:ascii="Times New Roman" w:hAnsi="Times New Roman"/>
          <w:sz w:val="28"/>
          <w:szCs w:val="28"/>
        </w:rPr>
        <w:t>основе интересов муниципального образования в органах управления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C1B">
        <w:rPr>
          <w:rFonts w:ascii="Times New Roman" w:hAnsi="Times New Roman"/>
          <w:sz w:val="28"/>
          <w:szCs w:val="28"/>
        </w:rPr>
        <w:t>ревизионной комиссии организации, учредителем (акционером, участником)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C1B">
        <w:rPr>
          <w:rFonts w:ascii="Times New Roman" w:hAnsi="Times New Roman"/>
          <w:sz w:val="28"/>
          <w:szCs w:val="28"/>
        </w:rPr>
        <w:t>которой является муниципальное образование,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C1B">
        <w:rPr>
          <w:rFonts w:ascii="Times New Roman" w:hAnsi="Times New Roman"/>
          <w:sz w:val="28"/>
          <w:szCs w:val="28"/>
        </w:rPr>
        <w:t>муниципальными правовыми актами, определяющими порядок 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C1B">
        <w:rPr>
          <w:rFonts w:ascii="Times New Roman" w:hAnsi="Times New Roman"/>
          <w:sz w:val="28"/>
          <w:szCs w:val="28"/>
        </w:rPr>
        <w:t>от имени муниципального образования полномочий учредителя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C1B">
        <w:rPr>
          <w:rFonts w:ascii="Times New Roman" w:hAnsi="Times New Roman"/>
          <w:sz w:val="28"/>
          <w:szCs w:val="28"/>
        </w:rPr>
        <w:t>или управления находящимися в муниципальной собственности акциями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C1B">
        <w:rPr>
          <w:rFonts w:ascii="Times New Roman" w:hAnsi="Times New Roman"/>
          <w:sz w:val="28"/>
          <w:szCs w:val="28"/>
        </w:rPr>
        <w:t>(долями участия в уставном капитале); иных случаев, 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C1B">
        <w:rPr>
          <w:rFonts w:ascii="Times New Roman" w:hAnsi="Times New Roman"/>
          <w:sz w:val="28"/>
          <w:szCs w:val="28"/>
        </w:rPr>
        <w:t>федеральными законами.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C1B">
        <w:rPr>
          <w:rFonts w:ascii="Times New Roman" w:hAnsi="Times New Roman"/>
          <w:sz w:val="28"/>
          <w:szCs w:val="28"/>
        </w:rPr>
        <w:t>2. Участие муниципального служащего в управлении некоммерческой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C1B">
        <w:rPr>
          <w:rFonts w:ascii="Times New Roman" w:hAnsi="Times New Roman"/>
          <w:sz w:val="28"/>
          <w:szCs w:val="28"/>
        </w:rPr>
        <w:t>организацией без разрешения представителя нанимателя (работодателя) не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C1B">
        <w:rPr>
          <w:rFonts w:ascii="Times New Roman" w:hAnsi="Times New Roman"/>
          <w:sz w:val="28"/>
          <w:szCs w:val="28"/>
        </w:rPr>
        <w:t>допускается, кроме представления на безвозмездной основе интересов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C1B">
        <w:rPr>
          <w:rFonts w:ascii="Times New Roman" w:hAnsi="Times New Roman"/>
          <w:sz w:val="28"/>
          <w:szCs w:val="28"/>
        </w:rPr>
        <w:t>муниципального образования в органах управления и ревизионной комиссии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C1B">
        <w:rPr>
          <w:rFonts w:ascii="Times New Roman" w:hAnsi="Times New Roman"/>
          <w:sz w:val="28"/>
          <w:szCs w:val="28"/>
        </w:rPr>
        <w:t>организации, учредителем (акционером, участником) которой является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C1B">
        <w:rPr>
          <w:rFonts w:ascii="Times New Roman" w:hAnsi="Times New Roman"/>
          <w:sz w:val="28"/>
          <w:szCs w:val="28"/>
        </w:rPr>
        <w:t>муниципальное образование, в соответствии с муниципальными правовыми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C1B">
        <w:rPr>
          <w:rFonts w:ascii="Times New Roman" w:hAnsi="Times New Roman"/>
          <w:sz w:val="28"/>
          <w:szCs w:val="28"/>
        </w:rPr>
        <w:t>актами, определяющими порядок осуществления от имени муниципального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C1B">
        <w:rPr>
          <w:rFonts w:ascii="Times New Roman" w:hAnsi="Times New Roman"/>
          <w:sz w:val="28"/>
          <w:szCs w:val="28"/>
        </w:rPr>
        <w:t>образования полномочий учредителя организации или управления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C1B">
        <w:rPr>
          <w:rFonts w:ascii="Times New Roman" w:hAnsi="Times New Roman"/>
          <w:sz w:val="28"/>
          <w:szCs w:val="28"/>
        </w:rPr>
        <w:t>находящимися в муниципальной собственности акциями (долями участия в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C1B">
        <w:rPr>
          <w:rFonts w:ascii="Times New Roman" w:hAnsi="Times New Roman"/>
          <w:sz w:val="28"/>
          <w:szCs w:val="28"/>
        </w:rPr>
        <w:t>уставном капитале); иных случаев, предусмотренных федеральными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C1B">
        <w:rPr>
          <w:rFonts w:ascii="Times New Roman" w:hAnsi="Times New Roman"/>
          <w:sz w:val="28"/>
          <w:szCs w:val="28"/>
        </w:rPr>
        <w:t>законами.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C1B">
        <w:rPr>
          <w:rFonts w:ascii="Times New Roman" w:hAnsi="Times New Roman"/>
          <w:sz w:val="28"/>
          <w:szCs w:val="28"/>
        </w:rPr>
        <w:t>3. Муниципальный служащий до наделения его полномочиями единоличного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C1B">
        <w:rPr>
          <w:rFonts w:ascii="Times New Roman" w:hAnsi="Times New Roman"/>
          <w:sz w:val="28"/>
          <w:szCs w:val="28"/>
        </w:rPr>
        <w:t>исполнительного органа или до вхождения в состав коллегиального органа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C1B">
        <w:rPr>
          <w:rFonts w:ascii="Times New Roman" w:hAnsi="Times New Roman"/>
          <w:sz w:val="28"/>
          <w:szCs w:val="28"/>
        </w:rPr>
        <w:t>управления соответствующей некоммерческой организацией обязан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C1B">
        <w:rPr>
          <w:rFonts w:ascii="Times New Roman" w:hAnsi="Times New Roman"/>
          <w:sz w:val="28"/>
          <w:szCs w:val="28"/>
        </w:rPr>
        <w:t>обратиться к представителю нанимателя (работодателю) с заявлением о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C1B">
        <w:rPr>
          <w:rFonts w:ascii="Times New Roman" w:hAnsi="Times New Roman"/>
          <w:sz w:val="28"/>
          <w:szCs w:val="28"/>
        </w:rPr>
        <w:t>разрешении ему участвовать на безвозмездной основе в управлении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C1B">
        <w:rPr>
          <w:rFonts w:ascii="Times New Roman" w:hAnsi="Times New Roman"/>
          <w:sz w:val="28"/>
          <w:szCs w:val="28"/>
        </w:rPr>
        <w:t>некоммерческой организацией (далее</w:t>
      </w:r>
      <w:r>
        <w:rPr>
          <w:rFonts w:ascii="Times New Roman" w:hAnsi="Times New Roman"/>
          <w:sz w:val="28"/>
          <w:szCs w:val="28"/>
        </w:rPr>
        <w:t xml:space="preserve"> по тексту</w:t>
      </w:r>
      <w:r w:rsidRPr="005C7C1B">
        <w:rPr>
          <w:rFonts w:ascii="Times New Roman" w:hAnsi="Times New Roman"/>
          <w:sz w:val="28"/>
          <w:szCs w:val="28"/>
        </w:rPr>
        <w:t xml:space="preserve"> - заявление).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C1B">
        <w:rPr>
          <w:rFonts w:ascii="Times New Roman" w:hAnsi="Times New Roman"/>
          <w:sz w:val="28"/>
          <w:szCs w:val="28"/>
        </w:rPr>
        <w:t>4. Заявление оформляется муниципальным служащим в письменном виде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форме согласно приложению №</w:t>
      </w:r>
      <w:r w:rsidRPr="005C7C1B">
        <w:rPr>
          <w:rFonts w:ascii="Times New Roman" w:hAnsi="Times New Roman"/>
          <w:sz w:val="28"/>
          <w:szCs w:val="28"/>
        </w:rPr>
        <w:t xml:space="preserve"> 1 к настоящему Порядку и должно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C1B">
        <w:rPr>
          <w:rFonts w:ascii="Times New Roman" w:hAnsi="Times New Roman"/>
          <w:sz w:val="28"/>
          <w:szCs w:val="28"/>
        </w:rPr>
        <w:t>содержать следующие сведения: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C1B">
        <w:rPr>
          <w:rFonts w:ascii="Times New Roman" w:hAnsi="Times New Roman"/>
          <w:sz w:val="28"/>
          <w:szCs w:val="28"/>
        </w:rPr>
        <w:t>1) фамилию, имя, отчество муниципального служащего, замещаемую им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C1B">
        <w:rPr>
          <w:rFonts w:ascii="Times New Roman" w:hAnsi="Times New Roman"/>
          <w:sz w:val="28"/>
          <w:szCs w:val="28"/>
        </w:rPr>
        <w:t>должность, адрес проживания, контактный телефон;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C1B">
        <w:rPr>
          <w:rFonts w:ascii="Times New Roman" w:hAnsi="Times New Roman"/>
          <w:sz w:val="28"/>
          <w:szCs w:val="28"/>
        </w:rPr>
        <w:t>2) наименование, юридический и фактический адрес, ИНН, сферу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C1B">
        <w:rPr>
          <w:rFonts w:ascii="Times New Roman" w:hAnsi="Times New Roman"/>
          <w:sz w:val="28"/>
          <w:szCs w:val="28"/>
        </w:rPr>
        <w:t>деятельности некоммерческой организации, в управлении которой планирует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C1B">
        <w:rPr>
          <w:rFonts w:ascii="Times New Roman" w:hAnsi="Times New Roman"/>
          <w:sz w:val="28"/>
          <w:szCs w:val="28"/>
        </w:rPr>
        <w:t>участвовать муниципальный служащий;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C1B">
        <w:rPr>
          <w:rFonts w:ascii="Times New Roman" w:hAnsi="Times New Roman"/>
          <w:sz w:val="28"/>
          <w:szCs w:val="28"/>
        </w:rPr>
        <w:t>3) порядок участия муниципального служащего в управлении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C1B">
        <w:rPr>
          <w:rFonts w:ascii="Times New Roman" w:hAnsi="Times New Roman"/>
          <w:sz w:val="28"/>
          <w:szCs w:val="28"/>
        </w:rPr>
        <w:t>некоммерческой организацией (единолично или в составе исполнительного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C1B">
        <w:rPr>
          <w:rFonts w:ascii="Times New Roman" w:hAnsi="Times New Roman"/>
          <w:sz w:val="28"/>
          <w:szCs w:val="28"/>
        </w:rPr>
        <w:t>органа) и срок такого участия;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C1B">
        <w:rPr>
          <w:rFonts w:ascii="Times New Roman" w:hAnsi="Times New Roman"/>
          <w:sz w:val="28"/>
          <w:szCs w:val="28"/>
        </w:rPr>
        <w:t>4) указание на участие в управлении некоммерческой организацией на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C1B">
        <w:rPr>
          <w:rFonts w:ascii="Times New Roman" w:hAnsi="Times New Roman"/>
          <w:sz w:val="28"/>
          <w:szCs w:val="28"/>
        </w:rPr>
        <w:t>безвозмездной основе;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C1B">
        <w:rPr>
          <w:rFonts w:ascii="Times New Roman" w:hAnsi="Times New Roman"/>
          <w:sz w:val="28"/>
          <w:szCs w:val="28"/>
        </w:rPr>
        <w:t>5) дату и подпись муниципального служащего.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C1B">
        <w:rPr>
          <w:rFonts w:ascii="Times New Roman" w:hAnsi="Times New Roman"/>
          <w:sz w:val="28"/>
          <w:szCs w:val="28"/>
        </w:rPr>
        <w:t>5. К заявлению муниципального служащего прилагается заверенная копия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C1B">
        <w:rPr>
          <w:rFonts w:ascii="Times New Roman" w:hAnsi="Times New Roman"/>
          <w:sz w:val="28"/>
          <w:szCs w:val="28"/>
        </w:rPr>
        <w:t>учредительного документа соответствующей некоммерческой организации.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C1B">
        <w:rPr>
          <w:rFonts w:ascii="Times New Roman" w:hAnsi="Times New Roman"/>
          <w:sz w:val="28"/>
          <w:szCs w:val="28"/>
        </w:rPr>
        <w:t>6. Заявление подается представителю нанимателя (работодателю) не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C1B">
        <w:rPr>
          <w:rFonts w:ascii="Times New Roman" w:hAnsi="Times New Roman"/>
          <w:sz w:val="28"/>
          <w:szCs w:val="28"/>
        </w:rPr>
        <w:t>позднее десяти рабочих дней до даты наделения муниципального служащего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C1B">
        <w:rPr>
          <w:rFonts w:ascii="Times New Roman" w:hAnsi="Times New Roman"/>
          <w:sz w:val="28"/>
          <w:szCs w:val="28"/>
        </w:rPr>
        <w:t>полномочиями единоличного исполнительного органа или вхождения в состав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C1B">
        <w:rPr>
          <w:rFonts w:ascii="Times New Roman" w:hAnsi="Times New Roman"/>
          <w:sz w:val="28"/>
          <w:szCs w:val="28"/>
        </w:rPr>
        <w:t>коллегиального органа управления соответствующей некоммерческой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C1B">
        <w:rPr>
          <w:rFonts w:ascii="Times New Roman" w:hAnsi="Times New Roman"/>
          <w:sz w:val="28"/>
          <w:szCs w:val="28"/>
        </w:rPr>
        <w:t>организацией на безвозмездной основе.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C1B">
        <w:rPr>
          <w:rFonts w:ascii="Times New Roman" w:hAnsi="Times New Roman"/>
          <w:sz w:val="28"/>
          <w:szCs w:val="28"/>
        </w:rPr>
        <w:t>7. В случае изменения вида деятельности, реорганизации некоммерческой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C1B">
        <w:rPr>
          <w:rFonts w:ascii="Times New Roman" w:hAnsi="Times New Roman"/>
          <w:sz w:val="28"/>
          <w:szCs w:val="28"/>
        </w:rPr>
        <w:t>организации или изменения порядка участия муниципального служащего в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C1B">
        <w:rPr>
          <w:rFonts w:ascii="Times New Roman" w:hAnsi="Times New Roman"/>
          <w:sz w:val="28"/>
          <w:szCs w:val="28"/>
        </w:rPr>
        <w:t>управлении некоммерческой организацией муниципальный служащий обязан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C1B">
        <w:rPr>
          <w:rFonts w:ascii="Times New Roman" w:hAnsi="Times New Roman"/>
          <w:sz w:val="28"/>
          <w:szCs w:val="28"/>
        </w:rPr>
        <w:t>направить представителю нанимателя (работодателю) новое заявление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C1B">
        <w:rPr>
          <w:rFonts w:ascii="Times New Roman" w:hAnsi="Times New Roman"/>
          <w:sz w:val="28"/>
          <w:szCs w:val="28"/>
        </w:rPr>
        <w:t>соответствии с требованиями настоящего Порядка.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C1B">
        <w:rPr>
          <w:rFonts w:ascii="Times New Roman" w:hAnsi="Times New Roman"/>
          <w:sz w:val="28"/>
          <w:szCs w:val="28"/>
        </w:rPr>
        <w:t>8. Изменение занимаемой должности муниципальной службы лицом,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C1B">
        <w:rPr>
          <w:rFonts w:ascii="Times New Roman" w:hAnsi="Times New Roman"/>
          <w:sz w:val="28"/>
          <w:szCs w:val="28"/>
        </w:rPr>
        <w:t>участвующим на безвозмездной основе в управлении некоммерческой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C1B">
        <w:rPr>
          <w:rFonts w:ascii="Times New Roman" w:hAnsi="Times New Roman"/>
          <w:sz w:val="28"/>
          <w:szCs w:val="28"/>
        </w:rPr>
        <w:t>организацией, влечет повторное обращение к представителю нанимателя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C1B">
        <w:rPr>
          <w:rFonts w:ascii="Times New Roman" w:hAnsi="Times New Roman"/>
          <w:sz w:val="28"/>
          <w:szCs w:val="28"/>
        </w:rPr>
        <w:t>(работодателю) для получения разрешения на данный вид деятельности.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C7C1B">
        <w:rPr>
          <w:rFonts w:ascii="Times New Roman" w:hAnsi="Times New Roman"/>
          <w:sz w:val="28"/>
          <w:szCs w:val="28"/>
        </w:rPr>
        <w:t>. Заявление муниципаль</w:t>
      </w:r>
      <w:r>
        <w:rPr>
          <w:rFonts w:ascii="Times New Roman" w:hAnsi="Times New Roman"/>
          <w:sz w:val="28"/>
          <w:szCs w:val="28"/>
        </w:rPr>
        <w:t xml:space="preserve">ного служащего </w:t>
      </w:r>
      <w:r w:rsidRPr="005C7C1B">
        <w:rPr>
          <w:rFonts w:ascii="Times New Roman" w:hAnsi="Times New Roman"/>
          <w:sz w:val="28"/>
          <w:szCs w:val="28"/>
        </w:rPr>
        <w:t>направляются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C1B">
        <w:rPr>
          <w:rFonts w:ascii="Times New Roman" w:hAnsi="Times New Roman"/>
          <w:sz w:val="28"/>
          <w:szCs w:val="28"/>
        </w:rPr>
        <w:t>представителю нанимателя (работодателю) для принятия одного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C1B">
        <w:rPr>
          <w:rFonts w:ascii="Times New Roman" w:hAnsi="Times New Roman"/>
          <w:sz w:val="28"/>
          <w:szCs w:val="28"/>
        </w:rPr>
        <w:t>следующих решений: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C1B">
        <w:rPr>
          <w:rFonts w:ascii="Times New Roman" w:hAnsi="Times New Roman"/>
          <w:sz w:val="28"/>
          <w:szCs w:val="28"/>
        </w:rPr>
        <w:t>а) разрешить муниципальному служащему участие на безвозмездной основе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C1B">
        <w:rPr>
          <w:rFonts w:ascii="Times New Roman" w:hAnsi="Times New Roman"/>
          <w:sz w:val="28"/>
          <w:szCs w:val="28"/>
        </w:rPr>
        <w:t>в управлении некоммерческой организацией ввиду отсутствия возможного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C1B">
        <w:rPr>
          <w:rFonts w:ascii="Times New Roman" w:hAnsi="Times New Roman"/>
          <w:sz w:val="28"/>
          <w:szCs w:val="28"/>
        </w:rPr>
        <w:t>конфликта интересов;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C1B">
        <w:rPr>
          <w:rFonts w:ascii="Times New Roman" w:hAnsi="Times New Roman"/>
          <w:sz w:val="28"/>
          <w:szCs w:val="28"/>
        </w:rPr>
        <w:t>б) отказать муниципальному служащему в участии на безвозмездной основе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C1B">
        <w:rPr>
          <w:rFonts w:ascii="Times New Roman" w:hAnsi="Times New Roman"/>
          <w:sz w:val="28"/>
          <w:szCs w:val="28"/>
        </w:rPr>
        <w:t>в управлении некоммерческой организацией ввиду возможного конфликта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C1B">
        <w:rPr>
          <w:rFonts w:ascii="Times New Roman" w:hAnsi="Times New Roman"/>
          <w:sz w:val="28"/>
          <w:szCs w:val="28"/>
        </w:rPr>
        <w:t>интересов.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5C7C1B">
        <w:rPr>
          <w:rFonts w:ascii="Times New Roman" w:hAnsi="Times New Roman"/>
          <w:sz w:val="28"/>
          <w:szCs w:val="28"/>
        </w:rPr>
        <w:t>. Представитель нанимателя (работодатель) принимает соответствующее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C1B">
        <w:rPr>
          <w:rFonts w:ascii="Times New Roman" w:hAnsi="Times New Roman"/>
          <w:sz w:val="28"/>
          <w:szCs w:val="28"/>
        </w:rPr>
        <w:t>решение в течение пяти рабочих дней с момента получения пакета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C1B">
        <w:rPr>
          <w:rFonts w:ascii="Times New Roman" w:hAnsi="Times New Roman"/>
          <w:sz w:val="28"/>
          <w:szCs w:val="28"/>
        </w:rPr>
        <w:t>документов.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5C7C1B">
        <w:rPr>
          <w:rFonts w:ascii="Times New Roman" w:hAnsi="Times New Roman"/>
          <w:sz w:val="28"/>
          <w:szCs w:val="28"/>
        </w:rPr>
        <w:t>. Отметка о принятом представителем нанимателя (работодателем)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C1B">
        <w:rPr>
          <w:rFonts w:ascii="Times New Roman" w:hAnsi="Times New Roman"/>
          <w:sz w:val="28"/>
          <w:szCs w:val="28"/>
        </w:rPr>
        <w:t>решении проставляется на заявлении муниципального служащего в форме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C1B">
        <w:rPr>
          <w:rFonts w:ascii="Times New Roman" w:hAnsi="Times New Roman"/>
          <w:sz w:val="28"/>
          <w:szCs w:val="28"/>
        </w:rPr>
        <w:t>резолюции "Отказать" или "Разрешить" и заверяется подписью.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5C7C1B">
        <w:rPr>
          <w:rFonts w:ascii="Times New Roman" w:hAnsi="Times New Roman"/>
          <w:sz w:val="28"/>
          <w:szCs w:val="28"/>
        </w:rPr>
        <w:t>. Муниципальный служащий, подавший заявление, в течение трех рабочих</w:t>
      </w:r>
    </w:p>
    <w:p w:rsidR="001E036B" w:rsidRPr="005C7C1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дней информируется </w:t>
      </w:r>
      <w:r w:rsidRPr="005C7C1B">
        <w:rPr>
          <w:rFonts w:ascii="Times New Roman" w:hAnsi="Times New Roman"/>
          <w:sz w:val="28"/>
          <w:szCs w:val="28"/>
        </w:rPr>
        <w:t>о принятом представителем нанимателя (работодателем)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C1B">
        <w:rPr>
          <w:rFonts w:ascii="Times New Roman" w:hAnsi="Times New Roman"/>
          <w:sz w:val="28"/>
          <w:szCs w:val="28"/>
        </w:rPr>
        <w:t>решении.</w:t>
      </w:r>
    </w:p>
    <w:p w:rsidR="001E036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Заявление</w:t>
      </w:r>
      <w:r w:rsidRPr="005C7C1B">
        <w:rPr>
          <w:rFonts w:ascii="Times New Roman" w:hAnsi="Times New Roman"/>
          <w:sz w:val="28"/>
          <w:szCs w:val="28"/>
        </w:rPr>
        <w:t xml:space="preserve"> с резолюцией представителя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C1B">
        <w:rPr>
          <w:rFonts w:ascii="Times New Roman" w:hAnsi="Times New Roman"/>
          <w:sz w:val="28"/>
          <w:szCs w:val="28"/>
        </w:rPr>
        <w:t>нани</w:t>
      </w:r>
      <w:r>
        <w:rPr>
          <w:rFonts w:ascii="Times New Roman" w:hAnsi="Times New Roman"/>
          <w:sz w:val="28"/>
          <w:szCs w:val="28"/>
        </w:rPr>
        <w:t xml:space="preserve">мателя (работодателя) в </w:t>
      </w:r>
      <w:r w:rsidRPr="005C7C1B">
        <w:rPr>
          <w:rFonts w:ascii="Times New Roman" w:hAnsi="Times New Roman"/>
          <w:sz w:val="28"/>
          <w:szCs w:val="28"/>
        </w:rPr>
        <w:t>приобщения к личному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C1B">
        <w:rPr>
          <w:rFonts w:ascii="Times New Roman" w:hAnsi="Times New Roman"/>
          <w:sz w:val="28"/>
          <w:szCs w:val="28"/>
        </w:rPr>
        <w:t>делу муниципального служащего.</w:t>
      </w:r>
    </w:p>
    <w:p w:rsidR="001E036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036B" w:rsidRDefault="001E036B" w:rsidP="008932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036B" w:rsidRDefault="001E036B" w:rsidP="008A6D5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036B" w:rsidRDefault="001E036B" w:rsidP="008A6D5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036B" w:rsidRDefault="001E036B" w:rsidP="008A6D5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036B" w:rsidRDefault="001E036B" w:rsidP="008A6D5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E036B" w:rsidRDefault="001E036B" w:rsidP="008A6D5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E036B" w:rsidRDefault="001E036B" w:rsidP="008A6D5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E036B" w:rsidRDefault="001E036B" w:rsidP="008A6D5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E036B" w:rsidRDefault="001E036B" w:rsidP="008A6D5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E036B" w:rsidRDefault="001E036B" w:rsidP="008A6D5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E036B" w:rsidRDefault="001E036B" w:rsidP="008A6D5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E036B" w:rsidRDefault="001E036B" w:rsidP="008A6D5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E036B" w:rsidRDefault="001E036B" w:rsidP="008A6D5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E036B" w:rsidRDefault="001E036B" w:rsidP="008A6D5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E036B" w:rsidRDefault="001E036B" w:rsidP="008A6D5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E036B" w:rsidRDefault="001E036B" w:rsidP="008A6D5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E036B" w:rsidRPr="00C53D80" w:rsidRDefault="001E036B" w:rsidP="008A6D5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53D80">
        <w:rPr>
          <w:rFonts w:ascii="Times New Roman" w:hAnsi="Times New Roman"/>
          <w:sz w:val="24"/>
          <w:szCs w:val="24"/>
        </w:rPr>
        <w:t>Приложение № 1</w:t>
      </w:r>
      <w:r w:rsidRPr="00C53D80">
        <w:rPr>
          <w:rFonts w:ascii="Times New Roman" w:hAnsi="Times New Roman"/>
          <w:sz w:val="24"/>
          <w:szCs w:val="24"/>
        </w:rPr>
        <w:br/>
        <w:t>к Порядку</w:t>
      </w:r>
      <w:r w:rsidRPr="00C53D80">
        <w:rPr>
          <w:rFonts w:ascii="Times New Roman" w:hAnsi="Times New Roman"/>
          <w:sz w:val="24"/>
          <w:szCs w:val="24"/>
        </w:rPr>
        <w:br/>
        <w:t>получения муниципальными служащими</w:t>
      </w:r>
      <w:r w:rsidRPr="00C53D80">
        <w:rPr>
          <w:rFonts w:ascii="Times New Roman" w:hAnsi="Times New Roman"/>
          <w:sz w:val="24"/>
          <w:szCs w:val="24"/>
        </w:rPr>
        <w:br/>
        <w:t>администрации Новомошковского сельсовета</w:t>
      </w:r>
      <w:r w:rsidRPr="00C53D80">
        <w:rPr>
          <w:rFonts w:ascii="Times New Roman" w:hAnsi="Times New Roman"/>
          <w:sz w:val="24"/>
          <w:szCs w:val="24"/>
        </w:rPr>
        <w:br/>
        <w:t xml:space="preserve">Мошковского района Новосибирской области </w:t>
      </w:r>
    </w:p>
    <w:p w:rsidR="001E036B" w:rsidRPr="00C53D80" w:rsidRDefault="001E036B" w:rsidP="008A6D5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53D80">
        <w:rPr>
          <w:rFonts w:ascii="Times New Roman" w:hAnsi="Times New Roman"/>
          <w:sz w:val="24"/>
          <w:szCs w:val="24"/>
        </w:rPr>
        <w:t>разрешения представителя</w:t>
      </w:r>
      <w:r w:rsidRPr="00C53D80">
        <w:rPr>
          <w:rFonts w:ascii="Times New Roman" w:hAnsi="Times New Roman"/>
          <w:sz w:val="24"/>
          <w:szCs w:val="24"/>
        </w:rPr>
        <w:br/>
        <w:t>нанимателя (работодателя) на участие</w:t>
      </w:r>
      <w:r w:rsidRPr="00C53D80">
        <w:rPr>
          <w:rFonts w:ascii="Times New Roman" w:hAnsi="Times New Roman"/>
          <w:sz w:val="24"/>
          <w:szCs w:val="24"/>
        </w:rPr>
        <w:br/>
        <w:t>на безвозмездной основе в управлении</w:t>
      </w:r>
      <w:r w:rsidRPr="00C53D80">
        <w:rPr>
          <w:rFonts w:ascii="Times New Roman" w:hAnsi="Times New Roman"/>
          <w:sz w:val="24"/>
          <w:szCs w:val="24"/>
        </w:rPr>
        <w:br/>
        <w:t>некоммерческими организациями</w:t>
      </w:r>
    </w:p>
    <w:p w:rsidR="001E036B" w:rsidRPr="008A6D55" w:rsidRDefault="001E036B" w:rsidP="008A6D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6D55">
        <w:rPr>
          <w:rFonts w:ascii="Times New Roman" w:hAnsi="Times New Roman"/>
          <w:sz w:val="28"/>
          <w:szCs w:val="28"/>
        </w:rPr>
        <w:br/>
      </w:r>
    </w:p>
    <w:p w:rsidR="001E036B" w:rsidRPr="008A6D55" w:rsidRDefault="001E036B" w:rsidP="008A6D5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A6D55">
        <w:rPr>
          <w:rFonts w:ascii="Times New Roman" w:hAnsi="Times New Roman"/>
          <w:sz w:val="28"/>
          <w:szCs w:val="28"/>
        </w:rPr>
        <w:br/>
      </w:r>
      <w:r w:rsidRPr="008A6D55">
        <w:rPr>
          <w:rFonts w:ascii="Times New Roman" w:hAnsi="Times New Roman"/>
          <w:sz w:val="28"/>
          <w:szCs w:val="28"/>
        </w:rPr>
        <w:br/>
        <w:t>                              ______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1E036B" w:rsidRPr="008A6D55" w:rsidRDefault="001E036B" w:rsidP="008A6D5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A6D55">
        <w:rPr>
          <w:rFonts w:ascii="Times New Roman" w:hAnsi="Times New Roman"/>
          <w:sz w:val="24"/>
          <w:szCs w:val="24"/>
        </w:rPr>
        <w:t>                              (наименование должности, Ф.И.О. представителя</w:t>
      </w:r>
    </w:p>
    <w:p w:rsidR="001E036B" w:rsidRPr="008A6D55" w:rsidRDefault="001E036B" w:rsidP="008A6D5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A6D55">
        <w:rPr>
          <w:rFonts w:ascii="Times New Roman" w:hAnsi="Times New Roman"/>
          <w:sz w:val="24"/>
          <w:szCs w:val="24"/>
        </w:rPr>
        <w:t>                                         нанимателя (работодателя)</w:t>
      </w:r>
    </w:p>
    <w:p w:rsidR="001E036B" w:rsidRPr="008A6D55" w:rsidRDefault="001E036B" w:rsidP="008A6D5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A6D55">
        <w:rPr>
          <w:rFonts w:ascii="Times New Roman" w:hAnsi="Times New Roman"/>
          <w:sz w:val="24"/>
          <w:szCs w:val="24"/>
        </w:rPr>
        <w:t>                              от __________________________________________</w:t>
      </w:r>
    </w:p>
    <w:p w:rsidR="001E036B" w:rsidRPr="008A6D55" w:rsidRDefault="001E036B" w:rsidP="008A6D5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A6D55">
        <w:rPr>
          <w:rFonts w:ascii="Times New Roman" w:hAnsi="Times New Roman"/>
          <w:sz w:val="24"/>
          <w:szCs w:val="24"/>
        </w:rPr>
        <w:t>                                     (Ф.И.О. муниципального служащего,</w:t>
      </w:r>
    </w:p>
    <w:p w:rsidR="001E036B" w:rsidRPr="008A6D55" w:rsidRDefault="001E036B" w:rsidP="008A6D5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A6D55">
        <w:rPr>
          <w:rFonts w:ascii="Times New Roman" w:hAnsi="Times New Roman"/>
          <w:sz w:val="24"/>
          <w:szCs w:val="24"/>
        </w:rPr>
        <w:t>                              _____________________________________________</w:t>
      </w:r>
    </w:p>
    <w:p w:rsidR="001E036B" w:rsidRPr="008A6D55" w:rsidRDefault="001E036B" w:rsidP="008A6D5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A6D55">
        <w:rPr>
          <w:rFonts w:ascii="Times New Roman" w:hAnsi="Times New Roman"/>
          <w:sz w:val="24"/>
          <w:szCs w:val="24"/>
        </w:rPr>
        <w:t>                                         замещаемая им должность,</w:t>
      </w:r>
      <w:r>
        <w:rPr>
          <w:rFonts w:ascii="Times New Roman" w:hAnsi="Times New Roman"/>
          <w:sz w:val="24"/>
          <w:szCs w:val="24"/>
        </w:rPr>
        <w:t xml:space="preserve"> адрес, контактный телефон</w:t>
      </w:r>
    </w:p>
    <w:p w:rsidR="001E036B" w:rsidRPr="008A6D55" w:rsidRDefault="001E036B" w:rsidP="008A6D5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A6D55">
        <w:rPr>
          <w:rFonts w:ascii="Times New Roman" w:hAnsi="Times New Roman"/>
          <w:sz w:val="24"/>
          <w:szCs w:val="24"/>
        </w:rPr>
        <w:t>                              _____________________________________________</w:t>
      </w:r>
    </w:p>
    <w:p w:rsidR="001E036B" w:rsidRPr="008A6D55" w:rsidRDefault="001E036B" w:rsidP="008A6D5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A6D55">
        <w:rPr>
          <w:rFonts w:ascii="Times New Roman" w:hAnsi="Times New Roman"/>
          <w:sz w:val="24"/>
          <w:szCs w:val="24"/>
        </w:rPr>
        <w:t>                              _____________________________________________</w:t>
      </w:r>
    </w:p>
    <w:p w:rsidR="001E036B" w:rsidRPr="008A6D55" w:rsidRDefault="001E036B" w:rsidP="008A6D5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Pr="008A6D55">
        <w:rPr>
          <w:rFonts w:ascii="Times New Roman" w:hAnsi="Times New Roman"/>
          <w:sz w:val="24"/>
          <w:szCs w:val="24"/>
        </w:rPr>
        <w:t>ЗАЯВЛЕНИЕ</w:t>
      </w:r>
    </w:p>
    <w:p w:rsidR="001E036B" w:rsidRPr="008A6D55" w:rsidRDefault="001E036B" w:rsidP="008A6D5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A6D55">
        <w:rPr>
          <w:rFonts w:ascii="Times New Roman" w:hAnsi="Times New Roman"/>
          <w:sz w:val="24"/>
          <w:szCs w:val="24"/>
        </w:rPr>
        <w:t>о разрешении на участие на безвозмездной основе</w:t>
      </w:r>
    </w:p>
    <w:p w:rsidR="001E036B" w:rsidRPr="008A6D55" w:rsidRDefault="001E036B" w:rsidP="008A6D5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A6D55">
        <w:rPr>
          <w:rFonts w:ascii="Times New Roman" w:hAnsi="Times New Roman"/>
          <w:sz w:val="24"/>
          <w:szCs w:val="24"/>
        </w:rPr>
        <w:t>в управлении некоммерческой организацией</w:t>
      </w:r>
    </w:p>
    <w:p w:rsidR="001E036B" w:rsidRPr="008A6D55" w:rsidRDefault="001E036B" w:rsidP="008A6D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6D55">
        <w:rPr>
          <w:rFonts w:ascii="Times New Roman" w:hAnsi="Times New Roman"/>
          <w:sz w:val="24"/>
          <w:szCs w:val="24"/>
        </w:rPr>
        <w:br/>
        <w:t>    В соответствии с пунктом 3 части 1 статьи 14 Федерального закона</w:t>
      </w:r>
    </w:p>
    <w:p w:rsidR="001E036B" w:rsidRPr="008A6D55" w:rsidRDefault="001E036B" w:rsidP="008A6D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6D55">
        <w:rPr>
          <w:rFonts w:ascii="Times New Roman" w:hAnsi="Times New Roman"/>
          <w:sz w:val="24"/>
          <w:szCs w:val="24"/>
        </w:rPr>
        <w:t>от 02.03.2007 N 25-ФЗ "О муниципальной службе в Российской Федерации" прошу</w:t>
      </w:r>
    </w:p>
    <w:p w:rsidR="001E036B" w:rsidRPr="008A6D55" w:rsidRDefault="001E036B" w:rsidP="008A6D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6D55">
        <w:rPr>
          <w:rFonts w:ascii="Times New Roman" w:hAnsi="Times New Roman"/>
          <w:sz w:val="24"/>
          <w:szCs w:val="24"/>
        </w:rPr>
        <w:t>Вас разрешить мне с "___" __________ 20__ года по "___" _________ 20__ года</w:t>
      </w:r>
    </w:p>
    <w:p w:rsidR="001E036B" w:rsidRPr="008A6D55" w:rsidRDefault="001E036B" w:rsidP="008A6D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6D55">
        <w:rPr>
          <w:rFonts w:ascii="Times New Roman" w:hAnsi="Times New Roman"/>
          <w:sz w:val="24"/>
          <w:szCs w:val="24"/>
        </w:rPr>
        <w:t>(или бессрочно) участвовать   на   безвозмездной основе   в   управлении</w:t>
      </w:r>
    </w:p>
    <w:p w:rsidR="001E036B" w:rsidRPr="008A6D55" w:rsidRDefault="001E036B" w:rsidP="008A6D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6D55">
        <w:rPr>
          <w:rFonts w:ascii="Times New Roman" w:hAnsi="Times New Roman"/>
          <w:sz w:val="24"/>
          <w:szCs w:val="24"/>
        </w:rPr>
        <w:t>некоммерческой организацией _______________________________________________</w:t>
      </w:r>
    </w:p>
    <w:p w:rsidR="001E036B" w:rsidRPr="008A6D55" w:rsidRDefault="001E036B" w:rsidP="008A6D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6D55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1E036B" w:rsidRPr="008A6D55" w:rsidRDefault="001E036B" w:rsidP="008A6D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6D55">
        <w:rPr>
          <w:rFonts w:ascii="Times New Roman" w:hAnsi="Times New Roman"/>
          <w:sz w:val="24"/>
          <w:szCs w:val="24"/>
        </w:rPr>
        <w:t>      (полное наименование некоммерческой организации, ее юридический</w:t>
      </w:r>
    </w:p>
    <w:p w:rsidR="001E036B" w:rsidRPr="008A6D55" w:rsidRDefault="001E036B" w:rsidP="008A6D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6D55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1E036B" w:rsidRPr="008A6D55" w:rsidRDefault="001E036B" w:rsidP="008A6D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6D55">
        <w:rPr>
          <w:rFonts w:ascii="Times New Roman" w:hAnsi="Times New Roman"/>
          <w:sz w:val="24"/>
          <w:szCs w:val="24"/>
        </w:rPr>
        <w:t>  и фактический адрес, ИНН, сфера деятельности некоммерческой организации)</w:t>
      </w:r>
    </w:p>
    <w:p w:rsidR="001E036B" w:rsidRPr="008A6D55" w:rsidRDefault="001E036B" w:rsidP="008A6D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6D55">
        <w:rPr>
          <w:rFonts w:ascii="Times New Roman" w:hAnsi="Times New Roman"/>
          <w:sz w:val="24"/>
          <w:szCs w:val="24"/>
        </w:rPr>
        <w:t>в качестве ________________________________________________________________</w:t>
      </w:r>
    </w:p>
    <w:p w:rsidR="001E036B" w:rsidRPr="008A6D55" w:rsidRDefault="001E036B" w:rsidP="008A6D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6D55">
        <w:rPr>
          <w:rFonts w:ascii="Times New Roman" w:hAnsi="Times New Roman"/>
          <w:sz w:val="24"/>
          <w:szCs w:val="24"/>
        </w:rPr>
        <w:t>                (указывается, в каком качестве предполагается участие</w:t>
      </w:r>
    </w:p>
    <w:p w:rsidR="001E036B" w:rsidRPr="008A6D55" w:rsidRDefault="001E036B" w:rsidP="008A6D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6D55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1E036B" w:rsidRPr="008A6D55" w:rsidRDefault="001E036B" w:rsidP="008A6D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6D55">
        <w:rPr>
          <w:rFonts w:ascii="Times New Roman" w:hAnsi="Times New Roman"/>
          <w:sz w:val="24"/>
          <w:szCs w:val="24"/>
        </w:rPr>
        <w:t>в управлении: в качестве единоличного исполнительного органа или в качестве</w:t>
      </w:r>
    </w:p>
    <w:p w:rsidR="001E036B" w:rsidRPr="008A6D55" w:rsidRDefault="001E036B" w:rsidP="008A6D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6D55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1E036B" w:rsidRPr="008A6D55" w:rsidRDefault="001E036B" w:rsidP="008A6D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6D55">
        <w:rPr>
          <w:rFonts w:ascii="Times New Roman" w:hAnsi="Times New Roman"/>
          <w:sz w:val="24"/>
          <w:szCs w:val="24"/>
        </w:rPr>
        <w:t>вхождения в состав соответствующего коллегиального органа управления,</w:t>
      </w:r>
    </w:p>
    <w:p w:rsidR="001E036B" w:rsidRPr="008A6D55" w:rsidRDefault="001E036B" w:rsidP="008A6D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6D55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1E036B" w:rsidRPr="008A6D55" w:rsidRDefault="001E036B" w:rsidP="008A6D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6D55">
        <w:rPr>
          <w:rFonts w:ascii="Times New Roman" w:hAnsi="Times New Roman"/>
          <w:sz w:val="24"/>
          <w:szCs w:val="24"/>
        </w:rPr>
        <w:t> с указанием наименования соответствующей должности согласно учредительным</w:t>
      </w:r>
    </w:p>
    <w:p w:rsidR="001E036B" w:rsidRPr="008A6D55" w:rsidRDefault="001E036B" w:rsidP="008A6D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6D55">
        <w:rPr>
          <w:rFonts w:ascii="Times New Roman" w:hAnsi="Times New Roman"/>
          <w:sz w:val="24"/>
          <w:szCs w:val="24"/>
        </w:rPr>
        <w:t>                  документам некоммерческой организации)</w:t>
      </w:r>
    </w:p>
    <w:p w:rsidR="001E036B" w:rsidRPr="008A6D55" w:rsidRDefault="001E036B" w:rsidP="008A6D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6D55">
        <w:rPr>
          <w:rFonts w:ascii="Times New Roman" w:hAnsi="Times New Roman"/>
          <w:sz w:val="24"/>
          <w:szCs w:val="24"/>
        </w:rPr>
        <w:t>    Мое участие в управлении указанной организацией носит безвозмездный</w:t>
      </w:r>
    </w:p>
    <w:p w:rsidR="001E036B" w:rsidRPr="008A6D55" w:rsidRDefault="001E036B" w:rsidP="008A6D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6D55">
        <w:rPr>
          <w:rFonts w:ascii="Times New Roman" w:hAnsi="Times New Roman"/>
          <w:sz w:val="24"/>
          <w:szCs w:val="24"/>
        </w:rPr>
        <w:t>характер, не предполагает предоставление мне каких-либо льгот и (или) иных</w:t>
      </w:r>
    </w:p>
    <w:p w:rsidR="001E036B" w:rsidRPr="008A6D55" w:rsidRDefault="001E036B" w:rsidP="008A6D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6D55">
        <w:rPr>
          <w:rFonts w:ascii="Times New Roman" w:hAnsi="Times New Roman"/>
          <w:sz w:val="24"/>
          <w:szCs w:val="24"/>
        </w:rPr>
        <w:t>преференций.   Предполагаемая   деятельность   не   повлечет возникновения</w:t>
      </w:r>
    </w:p>
    <w:p w:rsidR="001E036B" w:rsidRPr="008A6D55" w:rsidRDefault="001E036B" w:rsidP="008A6D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6D55">
        <w:rPr>
          <w:rFonts w:ascii="Times New Roman" w:hAnsi="Times New Roman"/>
          <w:sz w:val="24"/>
          <w:szCs w:val="24"/>
        </w:rPr>
        <w:t>конфликта интересов.  При осуществлении указанной деятельности обязуюсь</w:t>
      </w:r>
    </w:p>
    <w:p w:rsidR="001E036B" w:rsidRPr="008A6D55" w:rsidRDefault="001E036B" w:rsidP="008A6D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6D55">
        <w:rPr>
          <w:rFonts w:ascii="Times New Roman" w:hAnsi="Times New Roman"/>
          <w:sz w:val="24"/>
          <w:szCs w:val="24"/>
        </w:rPr>
        <w:t>соблюдать требования, предусмотренные ст. ст. 14, 14.1 и 14.2 Федерального</w:t>
      </w:r>
    </w:p>
    <w:p w:rsidR="001E036B" w:rsidRPr="008A6D55" w:rsidRDefault="001E036B" w:rsidP="008A6D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6D55">
        <w:rPr>
          <w:rFonts w:ascii="Times New Roman" w:hAnsi="Times New Roman"/>
          <w:sz w:val="24"/>
          <w:szCs w:val="24"/>
        </w:rPr>
        <w:t>закона   от   02.03.2007   N 25-ФЗ «О муниципальной службе в Российской</w:t>
      </w:r>
    </w:p>
    <w:p w:rsidR="001E036B" w:rsidRPr="008A6D55" w:rsidRDefault="001E036B" w:rsidP="008A6D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6D55">
        <w:rPr>
          <w:rFonts w:ascii="Times New Roman" w:hAnsi="Times New Roman"/>
          <w:sz w:val="24"/>
          <w:szCs w:val="24"/>
        </w:rPr>
        <w:t>Федерации".</w:t>
      </w:r>
    </w:p>
    <w:p w:rsidR="001E036B" w:rsidRPr="008A6D55" w:rsidRDefault="001E036B" w:rsidP="008A6D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6D55">
        <w:rPr>
          <w:rFonts w:ascii="Times New Roman" w:hAnsi="Times New Roman"/>
          <w:sz w:val="24"/>
          <w:szCs w:val="24"/>
        </w:rPr>
        <w:t>    К заявлению прилагаю следующие документы: _____________________________</w:t>
      </w:r>
    </w:p>
    <w:p w:rsidR="001E036B" w:rsidRPr="008A6D55" w:rsidRDefault="001E036B" w:rsidP="008A6D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6D55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1E036B" w:rsidRPr="008A6D55" w:rsidRDefault="001E036B" w:rsidP="008A6D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6D55">
        <w:rPr>
          <w:rFonts w:ascii="Times New Roman" w:hAnsi="Times New Roman"/>
          <w:sz w:val="24"/>
          <w:szCs w:val="24"/>
        </w:rPr>
        <w:br/>
        <w:t>"___" _____________ 20___ г.   ________________   _________________________</w:t>
      </w:r>
    </w:p>
    <w:p w:rsidR="001E036B" w:rsidRPr="008A6D55" w:rsidRDefault="001E036B" w:rsidP="008A6D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6D55">
        <w:rPr>
          <w:rFonts w:ascii="Times New Roman" w:hAnsi="Times New Roman"/>
          <w:sz w:val="24"/>
          <w:szCs w:val="24"/>
        </w:rPr>
        <w:t>                                   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8A6D55">
        <w:rPr>
          <w:rFonts w:ascii="Times New Roman" w:hAnsi="Times New Roman"/>
          <w:sz w:val="24"/>
          <w:szCs w:val="24"/>
        </w:rPr>
        <w:t>(подпись)       (расшифровка подписи)</w:t>
      </w:r>
    </w:p>
    <w:p w:rsidR="001E036B" w:rsidRPr="008A6D55" w:rsidRDefault="001E036B" w:rsidP="008932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036B" w:rsidRPr="008A6D55" w:rsidRDefault="001E036B" w:rsidP="008932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1E036B" w:rsidRPr="008A6D55" w:rsidSect="006A1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AF7"/>
    <w:rsid w:val="00071C84"/>
    <w:rsid w:val="00072AF7"/>
    <w:rsid w:val="001B4655"/>
    <w:rsid w:val="001E036B"/>
    <w:rsid w:val="003628BA"/>
    <w:rsid w:val="004D39B9"/>
    <w:rsid w:val="005C7C1B"/>
    <w:rsid w:val="006A1586"/>
    <w:rsid w:val="006A1AC5"/>
    <w:rsid w:val="00790014"/>
    <w:rsid w:val="007D420F"/>
    <w:rsid w:val="0088494B"/>
    <w:rsid w:val="00884FE6"/>
    <w:rsid w:val="00886462"/>
    <w:rsid w:val="0089326C"/>
    <w:rsid w:val="008A6D55"/>
    <w:rsid w:val="00926DE8"/>
    <w:rsid w:val="00994552"/>
    <w:rsid w:val="00B17DDD"/>
    <w:rsid w:val="00BF14AF"/>
    <w:rsid w:val="00C308AF"/>
    <w:rsid w:val="00C53D80"/>
    <w:rsid w:val="00C863B3"/>
    <w:rsid w:val="00CC637E"/>
    <w:rsid w:val="00DD5277"/>
    <w:rsid w:val="00E13CC1"/>
    <w:rsid w:val="00E95D19"/>
    <w:rsid w:val="00F13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58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2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6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1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6</Pages>
  <Words>1566</Words>
  <Characters>8927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2020-01-31T06:48:00Z</cp:lastPrinted>
  <dcterms:created xsi:type="dcterms:W3CDTF">2020-01-31T06:42:00Z</dcterms:created>
  <dcterms:modified xsi:type="dcterms:W3CDTF">2020-01-31T06:52:00Z</dcterms:modified>
</cp:coreProperties>
</file>