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C8" w:rsidRDefault="00B845C8" w:rsidP="00D17566">
      <w:pPr>
        <w:ind w:firstLine="0"/>
      </w:pPr>
    </w:p>
    <w:p w:rsidR="00B845C8" w:rsidRPr="009679D7" w:rsidRDefault="00B845C8" w:rsidP="00D17566">
      <w:pPr>
        <w:jc w:val="center"/>
        <w:rPr>
          <w:b/>
          <w:bCs/>
          <w:sz w:val="24"/>
          <w:szCs w:val="24"/>
        </w:rPr>
      </w:pPr>
      <w:r w:rsidRPr="009679D7">
        <w:rPr>
          <w:b/>
          <w:bCs/>
          <w:sz w:val="24"/>
          <w:szCs w:val="24"/>
        </w:rPr>
        <w:t>АДМИНИСТРАЦИЯ НОВОМОШКОВСКОГО СЕЛЬСОВЕТА</w:t>
      </w:r>
    </w:p>
    <w:p w:rsidR="00B845C8" w:rsidRPr="009679D7" w:rsidRDefault="00B845C8" w:rsidP="00D17566">
      <w:pPr>
        <w:jc w:val="center"/>
        <w:rPr>
          <w:b/>
          <w:bCs/>
          <w:sz w:val="24"/>
          <w:szCs w:val="24"/>
        </w:rPr>
      </w:pPr>
      <w:r w:rsidRPr="009679D7">
        <w:rPr>
          <w:b/>
          <w:bCs/>
          <w:sz w:val="24"/>
          <w:szCs w:val="24"/>
        </w:rPr>
        <w:t>МОШКОВСКОГО РАЙОНА НОВОСИБИРСКОЙ ОБЛАСТИ</w:t>
      </w:r>
    </w:p>
    <w:p w:rsidR="00B845C8" w:rsidRPr="009679D7" w:rsidRDefault="00B845C8" w:rsidP="00D17566">
      <w:pPr>
        <w:jc w:val="center"/>
        <w:rPr>
          <w:b/>
          <w:bCs/>
        </w:rPr>
      </w:pPr>
    </w:p>
    <w:p w:rsidR="00B845C8" w:rsidRPr="009679D7" w:rsidRDefault="00B845C8" w:rsidP="00D17566">
      <w:pPr>
        <w:jc w:val="center"/>
        <w:rPr>
          <w:szCs w:val="28"/>
        </w:rPr>
      </w:pPr>
      <w:r w:rsidRPr="009679D7">
        <w:rPr>
          <w:b/>
          <w:bCs/>
          <w:szCs w:val="28"/>
        </w:rPr>
        <w:t>ПОСТАНОВЛЕНИЕ</w:t>
      </w:r>
    </w:p>
    <w:p w:rsidR="00B845C8" w:rsidRPr="009679D7" w:rsidRDefault="00B845C8" w:rsidP="00D17566">
      <w:pPr>
        <w:jc w:val="center"/>
        <w:rPr>
          <w:szCs w:val="28"/>
        </w:rPr>
      </w:pPr>
    </w:p>
    <w:p w:rsidR="00B845C8" w:rsidRDefault="00B845C8" w:rsidP="00D17566">
      <w:pPr>
        <w:jc w:val="center"/>
        <w:rPr>
          <w:szCs w:val="28"/>
        </w:rPr>
      </w:pPr>
      <w:r>
        <w:rPr>
          <w:szCs w:val="28"/>
        </w:rPr>
        <w:t>от 29.04.2019    № 39</w:t>
      </w:r>
      <w:r w:rsidRPr="009679D7">
        <w:rPr>
          <w:szCs w:val="28"/>
        </w:rPr>
        <w:t>-па</w:t>
      </w:r>
    </w:p>
    <w:p w:rsidR="00B845C8" w:rsidRPr="009679D7" w:rsidRDefault="00B845C8" w:rsidP="00D17566">
      <w:pPr>
        <w:jc w:val="center"/>
        <w:rPr>
          <w:szCs w:val="28"/>
        </w:rPr>
      </w:pPr>
    </w:p>
    <w:p w:rsidR="00B845C8" w:rsidRPr="00790DE9" w:rsidRDefault="00B845C8" w:rsidP="00D17566">
      <w:pPr>
        <w:ind w:firstLine="0"/>
        <w:jc w:val="center"/>
        <w:rPr>
          <w:szCs w:val="24"/>
        </w:rPr>
      </w:pPr>
      <w:r w:rsidRPr="00790DE9">
        <w:rPr>
          <w:szCs w:val="24"/>
        </w:rPr>
        <w:t>Об утверждении порядка создания мест (площадок) накопления</w:t>
      </w:r>
    </w:p>
    <w:p w:rsidR="00B845C8" w:rsidRPr="00790DE9" w:rsidRDefault="00B845C8" w:rsidP="00D17566">
      <w:pPr>
        <w:ind w:firstLine="0"/>
        <w:jc w:val="center"/>
        <w:rPr>
          <w:szCs w:val="24"/>
        </w:rPr>
      </w:pPr>
      <w:r w:rsidRPr="00790DE9">
        <w:rPr>
          <w:szCs w:val="24"/>
        </w:rPr>
        <w:t>твердых коммунальных отходов на территории</w:t>
      </w:r>
    </w:p>
    <w:p w:rsidR="00B845C8" w:rsidRPr="00790DE9" w:rsidRDefault="00B845C8" w:rsidP="00D17566">
      <w:pPr>
        <w:ind w:firstLine="0"/>
        <w:jc w:val="center"/>
        <w:rPr>
          <w:szCs w:val="24"/>
        </w:rPr>
      </w:pPr>
      <w:r>
        <w:rPr>
          <w:szCs w:val="24"/>
        </w:rPr>
        <w:t xml:space="preserve">Новомошковского сельсовета </w:t>
      </w:r>
      <w:r w:rsidRPr="00790DE9">
        <w:rPr>
          <w:szCs w:val="24"/>
        </w:rPr>
        <w:t>Мошковского района Новосибирской области</w:t>
      </w:r>
    </w:p>
    <w:p w:rsidR="00B845C8" w:rsidRDefault="00B845C8"/>
    <w:p w:rsidR="00B845C8" w:rsidRDefault="00B845C8" w:rsidP="002D597C">
      <w:pPr>
        <w:tabs>
          <w:tab w:val="left" w:pos="1276"/>
          <w:tab w:val="left" w:pos="1418"/>
        </w:tabs>
        <w:suppressAutoHyphens/>
        <w:rPr>
          <w:szCs w:val="28"/>
        </w:rPr>
      </w:pPr>
      <w:r w:rsidRPr="00371DA4">
        <w:rPr>
          <w:szCs w:val="28"/>
        </w:rPr>
        <w:t xml:space="preserve">Руководствуясь Федеральным законом </w:t>
      </w:r>
      <w:r w:rsidRPr="0000276E">
        <w:rPr>
          <w:szCs w:val="28"/>
        </w:rPr>
        <w:t>от 24 июня 1998 г</w:t>
      </w:r>
      <w:r>
        <w:rPr>
          <w:szCs w:val="28"/>
        </w:rPr>
        <w:t>ода №</w:t>
      </w:r>
      <w:r w:rsidRPr="0000276E">
        <w:rPr>
          <w:szCs w:val="28"/>
        </w:rPr>
        <w:t xml:space="preserve"> 89-ФЗ «Об отходах производства и потребления»</w:t>
      </w:r>
      <w:r>
        <w:rPr>
          <w:szCs w:val="28"/>
        </w:rPr>
        <w:t>,</w:t>
      </w:r>
      <w:r w:rsidRPr="0000276E">
        <w:rPr>
          <w:szCs w:val="28"/>
        </w:rPr>
        <w:t xml:space="preserve"> Федеральным законом</w:t>
      </w:r>
      <w:r w:rsidRPr="00371DA4">
        <w:rPr>
          <w:szCs w:val="28"/>
        </w:rPr>
        <w:t xml:space="preserve"> от 06.10.2003 </w:t>
      </w:r>
      <w:r>
        <w:rPr>
          <w:szCs w:val="28"/>
        </w:rPr>
        <w:t xml:space="preserve">года </w:t>
      </w:r>
      <w:r w:rsidRPr="00371DA4">
        <w:rPr>
          <w:szCs w:val="28"/>
        </w:rPr>
        <w:t>№131-ФЗ «Об общих принципах организации местного самоуправ</w:t>
      </w:r>
      <w:r>
        <w:rPr>
          <w:szCs w:val="28"/>
        </w:rPr>
        <w:t xml:space="preserve">ления в Российской Федерации», </w:t>
      </w:r>
      <w:r w:rsidRPr="0000276E">
        <w:rPr>
          <w:szCs w:val="28"/>
        </w:rPr>
        <w:t>пунктом 10 статьи 14 Жилищного кодекса Российской Федерации</w:t>
      </w:r>
      <w:r>
        <w:rPr>
          <w:szCs w:val="28"/>
        </w:rPr>
        <w:t xml:space="preserve">, </w:t>
      </w:r>
      <w:r w:rsidRPr="0000276E">
        <w:rPr>
          <w:szCs w:val="28"/>
        </w:rPr>
        <w:t>постановлением Правительства Российской Федерации от 31 августа 2018 г</w:t>
      </w:r>
      <w:r>
        <w:rPr>
          <w:szCs w:val="28"/>
        </w:rPr>
        <w:t>ода №</w:t>
      </w:r>
      <w:r w:rsidRPr="0000276E">
        <w:rPr>
          <w:szCs w:val="28"/>
        </w:rPr>
        <w:t xml:space="preserve"> 1039 «Об утверждении правил обустройства мест (площадок) накопления твердых коммунальных отходов и ведения их реестра»</w:t>
      </w:r>
    </w:p>
    <w:p w:rsidR="00B845C8" w:rsidRPr="00371DA4" w:rsidRDefault="00B845C8" w:rsidP="009B2CF9">
      <w:pPr>
        <w:tabs>
          <w:tab w:val="left" w:pos="1276"/>
          <w:tab w:val="left" w:pos="1418"/>
        </w:tabs>
        <w:suppressAutoHyphens/>
        <w:ind w:firstLine="0"/>
        <w:rPr>
          <w:szCs w:val="28"/>
        </w:rPr>
      </w:pPr>
      <w:r>
        <w:rPr>
          <w:szCs w:val="28"/>
        </w:rPr>
        <w:t>ПОСТАНОВЛЯЕТ</w:t>
      </w:r>
      <w:r w:rsidRPr="00371DA4">
        <w:rPr>
          <w:szCs w:val="28"/>
        </w:rPr>
        <w:t>:</w:t>
      </w:r>
    </w:p>
    <w:p w:rsidR="00B845C8" w:rsidRPr="0000276E" w:rsidRDefault="00B845C8" w:rsidP="002D597C">
      <w:pPr>
        <w:pStyle w:val="ListParagraph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709"/>
        <w:rPr>
          <w:szCs w:val="28"/>
        </w:rPr>
      </w:pPr>
      <w:r w:rsidRPr="0000276E">
        <w:rPr>
          <w:szCs w:val="28"/>
        </w:rPr>
        <w:t xml:space="preserve">Утвердить </w:t>
      </w:r>
      <w:r>
        <w:rPr>
          <w:szCs w:val="28"/>
        </w:rPr>
        <w:t>п</w:t>
      </w:r>
      <w:r w:rsidRPr="0000276E">
        <w:rPr>
          <w:szCs w:val="28"/>
        </w:rPr>
        <w:t xml:space="preserve">орядок создания мест (площадок) накопления твердых коммунальных отходов на </w:t>
      </w:r>
      <w:r>
        <w:rPr>
          <w:szCs w:val="28"/>
        </w:rPr>
        <w:t>территории Новомошковского сельсовета Мошковского района Новосибирской области (</w:t>
      </w:r>
      <w:r w:rsidRPr="0000276E">
        <w:rPr>
          <w:szCs w:val="28"/>
        </w:rPr>
        <w:t>приложени</w:t>
      </w:r>
      <w:r>
        <w:rPr>
          <w:szCs w:val="28"/>
        </w:rPr>
        <w:t>е).</w:t>
      </w:r>
    </w:p>
    <w:p w:rsidR="00B845C8" w:rsidRPr="00585979" w:rsidRDefault="00B845C8" w:rsidP="002D597C">
      <w:pPr>
        <w:pStyle w:val="ListParagraph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709"/>
        <w:rPr>
          <w:szCs w:val="28"/>
        </w:rPr>
      </w:pPr>
      <w:r>
        <w:rPr>
          <w:szCs w:val="28"/>
        </w:rPr>
        <w:t>Утвердить с</w:t>
      </w:r>
      <w:r w:rsidRPr="0000276E">
        <w:rPr>
          <w:szCs w:val="28"/>
        </w:rPr>
        <w:t xml:space="preserve">остав комиссии администрации </w:t>
      </w:r>
      <w:r>
        <w:rPr>
          <w:szCs w:val="28"/>
        </w:rPr>
        <w:t xml:space="preserve">Новомошковского сельсовета Мошковского района </w:t>
      </w:r>
      <w:r w:rsidRPr="0000276E">
        <w:rPr>
          <w:szCs w:val="28"/>
        </w:rPr>
        <w:t>Новосибирской области по принятию решений о создании мест (площадок) накопления твердых коммунальных отходов и включения и</w:t>
      </w:r>
      <w:r>
        <w:rPr>
          <w:szCs w:val="28"/>
        </w:rPr>
        <w:t xml:space="preserve">х в реестр </w:t>
      </w:r>
      <w:r w:rsidRPr="00585979">
        <w:rPr>
          <w:szCs w:val="28"/>
        </w:rPr>
        <w:t>(приложение).</w:t>
      </w:r>
    </w:p>
    <w:p w:rsidR="00B845C8" w:rsidRDefault="00B845C8" w:rsidP="002D597C">
      <w:pPr>
        <w:pStyle w:val="ListParagraph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709"/>
        <w:rPr>
          <w:szCs w:val="28"/>
        </w:rPr>
      </w:pPr>
      <w:r>
        <w:rPr>
          <w:szCs w:val="28"/>
        </w:rPr>
        <w:t>Утвердить п</w:t>
      </w:r>
      <w:r w:rsidRPr="0000276E">
        <w:rPr>
          <w:szCs w:val="28"/>
        </w:rPr>
        <w:t xml:space="preserve">оложение о комиссии администрации </w:t>
      </w:r>
      <w:r>
        <w:rPr>
          <w:szCs w:val="28"/>
        </w:rPr>
        <w:t>Новомошковского сельсовета</w:t>
      </w:r>
      <w:r w:rsidRPr="00FF2820">
        <w:rPr>
          <w:szCs w:val="28"/>
        </w:rPr>
        <w:t xml:space="preserve"> </w:t>
      </w:r>
      <w:r>
        <w:rPr>
          <w:szCs w:val="28"/>
        </w:rPr>
        <w:t xml:space="preserve">Мошковского района </w:t>
      </w:r>
      <w:r w:rsidRPr="0000276E">
        <w:rPr>
          <w:szCs w:val="28"/>
        </w:rPr>
        <w:t>Новосибирской области по принятию решений о создании мест (площадок) накопления твердых коммунальных о</w:t>
      </w:r>
      <w:r>
        <w:rPr>
          <w:szCs w:val="28"/>
        </w:rPr>
        <w:t>тходов и включения их в реестр (</w:t>
      </w:r>
      <w:r w:rsidRPr="0000276E">
        <w:rPr>
          <w:szCs w:val="28"/>
        </w:rPr>
        <w:t>приложени</w:t>
      </w:r>
      <w:r>
        <w:rPr>
          <w:szCs w:val="28"/>
        </w:rPr>
        <w:t>е).</w:t>
      </w:r>
    </w:p>
    <w:p w:rsidR="00B845C8" w:rsidRPr="00307AD5" w:rsidRDefault="00B845C8" w:rsidP="002D597C">
      <w:pPr>
        <w:pStyle w:val="ListParagraph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709"/>
        <w:rPr>
          <w:szCs w:val="28"/>
        </w:rPr>
      </w:pPr>
      <w:r w:rsidRPr="00307AD5">
        <w:rPr>
          <w:szCs w:val="28"/>
        </w:rPr>
        <w:t xml:space="preserve">Утвердить форму реестра мест (площадок) накопления твердых коммунальных отходов на территории </w:t>
      </w:r>
      <w:r>
        <w:rPr>
          <w:szCs w:val="28"/>
        </w:rPr>
        <w:t>Новомошковского сельсовета</w:t>
      </w:r>
      <w:r w:rsidRPr="00307AD5">
        <w:rPr>
          <w:szCs w:val="28"/>
        </w:rPr>
        <w:t xml:space="preserve"> Мошковского района Новосибирской области.</w:t>
      </w:r>
    </w:p>
    <w:p w:rsidR="00B845C8" w:rsidRPr="0000276E" w:rsidRDefault="00B845C8" w:rsidP="002D597C">
      <w:pPr>
        <w:pStyle w:val="ListParagraph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709"/>
        <w:rPr>
          <w:szCs w:val="28"/>
        </w:rPr>
      </w:pPr>
      <w:r w:rsidRPr="0000276E">
        <w:rPr>
          <w:szCs w:val="28"/>
        </w:rPr>
        <w:t xml:space="preserve">Постановление опубликовать в газете </w:t>
      </w:r>
      <w:r>
        <w:rPr>
          <w:szCs w:val="28"/>
        </w:rPr>
        <w:t xml:space="preserve">«Вестник Новомошковского сельсовета» </w:t>
      </w:r>
      <w:r w:rsidRPr="0000276E">
        <w:rPr>
          <w:szCs w:val="28"/>
        </w:rPr>
        <w:t xml:space="preserve">и разместить на официальном сайте администрации </w:t>
      </w:r>
      <w:r>
        <w:rPr>
          <w:szCs w:val="28"/>
        </w:rPr>
        <w:t>Новомошковского сельсовета</w:t>
      </w:r>
      <w:r w:rsidRPr="00FF2820">
        <w:rPr>
          <w:szCs w:val="28"/>
        </w:rPr>
        <w:t xml:space="preserve"> </w:t>
      </w:r>
      <w:r>
        <w:rPr>
          <w:szCs w:val="28"/>
        </w:rPr>
        <w:t xml:space="preserve">Мошковского района </w:t>
      </w:r>
      <w:r w:rsidRPr="0000276E">
        <w:rPr>
          <w:szCs w:val="28"/>
        </w:rPr>
        <w:t>Новосибирской области.</w:t>
      </w:r>
    </w:p>
    <w:p w:rsidR="00B845C8" w:rsidRDefault="00B845C8" w:rsidP="009B2CF9">
      <w:pPr>
        <w:pStyle w:val="ListParagraph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709"/>
        <w:rPr>
          <w:szCs w:val="28"/>
        </w:rPr>
      </w:pPr>
      <w:r w:rsidRPr="009860A3">
        <w:rPr>
          <w:szCs w:val="28"/>
        </w:rPr>
        <w:t xml:space="preserve">Контроль </w:t>
      </w:r>
      <w:r>
        <w:rPr>
          <w:szCs w:val="28"/>
        </w:rPr>
        <w:t>по исполнению</w:t>
      </w:r>
      <w:r w:rsidRPr="009860A3">
        <w:rPr>
          <w:szCs w:val="28"/>
        </w:rPr>
        <w:t xml:space="preserve"> постановления возложить на </w:t>
      </w:r>
      <w:r>
        <w:rPr>
          <w:szCs w:val="28"/>
        </w:rPr>
        <w:t>специалиста администрации Новомошковского сельсовета Мошковского района Новосибирской области Юхнину Т.В.</w:t>
      </w:r>
    </w:p>
    <w:p w:rsidR="00B845C8" w:rsidRDefault="00B845C8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</w:p>
    <w:p w:rsidR="00B845C8" w:rsidRDefault="00B845C8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</w:p>
    <w:p w:rsidR="00B845C8" w:rsidRDefault="00B845C8" w:rsidP="009B2CF9">
      <w:pPr>
        <w:jc w:val="center"/>
        <w:rPr>
          <w:szCs w:val="28"/>
        </w:rPr>
      </w:pPr>
    </w:p>
    <w:p w:rsidR="00B845C8" w:rsidRPr="009F7A84" w:rsidRDefault="00B845C8" w:rsidP="009B2CF9">
      <w:pPr>
        <w:ind w:firstLine="0"/>
        <w:rPr>
          <w:szCs w:val="28"/>
        </w:rPr>
      </w:pPr>
      <w:r w:rsidRPr="009F7A84">
        <w:rPr>
          <w:szCs w:val="28"/>
        </w:rPr>
        <w:t xml:space="preserve">Глава </w:t>
      </w:r>
      <w:r>
        <w:rPr>
          <w:szCs w:val="28"/>
        </w:rPr>
        <w:t>Новомошковского</w:t>
      </w:r>
      <w:r w:rsidRPr="009F7A84">
        <w:rPr>
          <w:szCs w:val="28"/>
        </w:rPr>
        <w:t xml:space="preserve"> сельсовета</w:t>
      </w:r>
    </w:p>
    <w:p w:rsidR="00B845C8" w:rsidRDefault="00B845C8" w:rsidP="009B2CF9">
      <w:pPr>
        <w:ind w:firstLine="0"/>
        <w:rPr>
          <w:szCs w:val="28"/>
        </w:rPr>
      </w:pPr>
      <w:r>
        <w:rPr>
          <w:szCs w:val="28"/>
        </w:rPr>
        <w:t>Мошковского</w:t>
      </w:r>
      <w:r w:rsidRPr="009F7A84">
        <w:rPr>
          <w:szCs w:val="28"/>
        </w:rPr>
        <w:t xml:space="preserve"> района Новосибирской области            </w:t>
      </w:r>
      <w:r>
        <w:rPr>
          <w:szCs w:val="28"/>
        </w:rPr>
        <w:t xml:space="preserve">        </w:t>
      </w:r>
      <w:r w:rsidRPr="009F7A84">
        <w:rPr>
          <w:szCs w:val="28"/>
        </w:rPr>
        <w:t xml:space="preserve">          </w:t>
      </w:r>
      <w:r>
        <w:rPr>
          <w:szCs w:val="28"/>
        </w:rPr>
        <w:t>Е.Я.Галушкина</w:t>
      </w:r>
    </w:p>
    <w:p w:rsidR="00B845C8" w:rsidRDefault="00B845C8" w:rsidP="009B2CF9">
      <w:pPr>
        <w:rPr>
          <w:szCs w:val="28"/>
        </w:rPr>
      </w:pPr>
    </w:p>
    <w:p w:rsidR="00B845C8" w:rsidRDefault="00B845C8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</w:p>
    <w:p w:rsidR="00B845C8" w:rsidRDefault="00B845C8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</w:p>
    <w:p w:rsidR="00B845C8" w:rsidRDefault="00B845C8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</w:p>
    <w:p w:rsidR="00B845C8" w:rsidRDefault="00B845C8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</w:p>
    <w:p w:rsidR="00B845C8" w:rsidRDefault="00B845C8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</w:p>
    <w:p w:rsidR="00B845C8" w:rsidRPr="002D597C" w:rsidRDefault="00B845C8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5103"/>
      </w:tblGrid>
      <w:tr w:rsidR="00B845C8" w:rsidRPr="00585979" w:rsidTr="002718E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45C8" w:rsidRPr="00585979" w:rsidRDefault="00B845C8" w:rsidP="00585979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845C8" w:rsidRPr="009B2CF9" w:rsidRDefault="00B845C8" w:rsidP="0058597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УТВЕРЖДЕН</w:t>
            </w:r>
          </w:p>
          <w:p w:rsidR="00B845C8" w:rsidRPr="009B2CF9" w:rsidRDefault="00B845C8" w:rsidP="0058597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постановлением администрации</w:t>
            </w:r>
          </w:p>
          <w:p w:rsidR="00B845C8" w:rsidRPr="009B2CF9" w:rsidRDefault="00B845C8" w:rsidP="0058597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Новомошковского сельсовета Мошковского района Новосибирской области</w:t>
            </w:r>
          </w:p>
          <w:p w:rsidR="00B845C8" w:rsidRPr="00585979" w:rsidRDefault="00B845C8" w:rsidP="00585979">
            <w:pPr>
              <w:ind w:left="3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29.04.2019 года № 3</w:t>
            </w:r>
            <w:r w:rsidRPr="009B2CF9">
              <w:rPr>
                <w:sz w:val="24"/>
                <w:szCs w:val="24"/>
              </w:rPr>
              <w:t>9-па</w:t>
            </w:r>
          </w:p>
        </w:tc>
      </w:tr>
    </w:tbl>
    <w:p w:rsidR="00B845C8" w:rsidRPr="0000276E" w:rsidRDefault="00B845C8" w:rsidP="006D53E9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  <w:szCs w:val="28"/>
        </w:rPr>
      </w:pPr>
      <w:r w:rsidRPr="0000276E">
        <w:rPr>
          <w:b/>
          <w:spacing w:val="2"/>
          <w:szCs w:val="28"/>
        </w:rPr>
        <w:t xml:space="preserve">Порядок создания мест (площадок) накопления твердых коммунальных отходов на </w:t>
      </w:r>
      <w:r>
        <w:rPr>
          <w:b/>
          <w:spacing w:val="2"/>
          <w:szCs w:val="28"/>
        </w:rPr>
        <w:t>территории Новомошковского сельсовета Мошковского района Новосибирской области</w:t>
      </w:r>
    </w:p>
    <w:p w:rsidR="00B845C8" w:rsidRPr="006D53E9" w:rsidRDefault="00B845C8" w:rsidP="006D53E9">
      <w:pPr>
        <w:pStyle w:val="ListParagraph"/>
        <w:numPr>
          <w:ilvl w:val="0"/>
          <w:numId w:val="20"/>
        </w:numPr>
        <w:shd w:val="clear" w:color="auto" w:fill="FFFFFF"/>
        <w:spacing w:before="375" w:after="225"/>
        <w:ind w:left="0" w:firstLine="709"/>
        <w:textAlignment w:val="baseline"/>
        <w:outlineLvl w:val="2"/>
        <w:rPr>
          <w:spacing w:val="2"/>
          <w:szCs w:val="28"/>
        </w:rPr>
      </w:pPr>
      <w:r w:rsidRPr="006D53E9">
        <w:rPr>
          <w:spacing w:val="2"/>
          <w:szCs w:val="28"/>
        </w:rPr>
        <w:t>Общие положения</w:t>
      </w:r>
    </w:p>
    <w:p w:rsidR="00B845C8" w:rsidRDefault="00B845C8" w:rsidP="00FF2820">
      <w:pPr>
        <w:pStyle w:val="ListParagraph"/>
        <w:numPr>
          <w:ilvl w:val="0"/>
          <w:numId w:val="19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6D53E9">
        <w:rPr>
          <w:spacing w:val="2"/>
          <w:szCs w:val="28"/>
        </w:rPr>
        <w:t xml:space="preserve">Настоящий Порядок создания мест (площадок) накопления твердых коммунальных отходов на </w:t>
      </w:r>
      <w:r>
        <w:rPr>
          <w:spacing w:val="2"/>
          <w:szCs w:val="28"/>
        </w:rPr>
        <w:t xml:space="preserve">территории Новомошковского сельсовета Мошковского района Новосибирской области </w:t>
      </w:r>
      <w:r w:rsidRPr="006D53E9">
        <w:rPr>
          <w:spacing w:val="2"/>
          <w:szCs w:val="28"/>
        </w:rPr>
        <w:t xml:space="preserve">(далее Порядок) устанавливает процедуру создания мест (площадок) накопления твердых коммунальных отходов, в том числе крупно-габаритных отходов (далее - ТКО) на </w:t>
      </w:r>
      <w:r>
        <w:rPr>
          <w:spacing w:val="2"/>
          <w:szCs w:val="28"/>
        </w:rPr>
        <w:t>территории Новомошковского сельсовета  Мошковского района Новосибирской области</w:t>
      </w:r>
      <w:r w:rsidRPr="006D53E9">
        <w:rPr>
          <w:spacing w:val="2"/>
          <w:szCs w:val="28"/>
        </w:rPr>
        <w:t>.</w:t>
      </w:r>
    </w:p>
    <w:p w:rsidR="00B845C8" w:rsidRDefault="00B845C8" w:rsidP="00FF2820">
      <w:pPr>
        <w:pStyle w:val="ListParagraph"/>
        <w:numPr>
          <w:ilvl w:val="0"/>
          <w:numId w:val="19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6D53E9">
        <w:rPr>
          <w:spacing w:val="2"/>
          <w:szCs w:val="28"/>
        </w:rPr>
        <w:t>Места (площадки) накопления твердых коммунальных отходов создаются органом местного самоуправления,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845C8" w:rsidRPr="00F82ED6" w:rsidRDefault="00B845C8" w:rsidP="00FF2820">
      <w:pPr>
        <w:pStyle w:val="ListParagraph"/>
        <w:numPr>
          <w:ilvl w:val="0"/>
          <w:numId w:val="19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Решение о создании мест (площадок) накопления твердых коммунальных отходов на территории Новомошковского сельсовета Мошковского района Новосибирской области принимается Комиссией администрации Новомошковского сельсовета</w:t>
      </w:r>
      <w:r w:rsidRPr="00F82ED6">
        <w:t xml:space="preserve"> </w:t>
      </w:r>
      <w:r w:rsidRPr="00F82ED6">
        <w:rPr>
          <w:spacing w:val="2"/>
          <w:szCs w:val="28"/>
        </w:rPr>
        <w:t xml:space="preserve">Мошковского района Новосибирской области в составе, утвержденном постановлением администрации </w:t>
      </w:r>
      <w:r>
        <w:rPr>
          <w:spacing w:val="2"/>
          <w:szCs w:val="28"/>
        </w:rPr>
        <w:t>Новомошковского сельсовета</w:t>
      </w:r>
      <w:r w:rsidRPr="00F82ED6">
        <w:rPr>
          <w:spacing w:val="2"/>
          <w:szCs w:val="28"/>
        </w:rPr>
        <w:t xml:space="preserve"> </w:t>
      </w:r>
      <w:r w:rsidRPr="00F82ED6">
        <w:rPr>
          <w:szCs w:val="28"/>
        </w:rPr>
        <w:t xml:space="preserve">Мошковского района </w:t>
      </w:r>
      <w:r w:rsidRPr="00F82ED6">
        <w:rPr>
          <w:spacing w:val="2"/>
          <w:szCs w:val="28"/>
        </w:rPr>
        <w:t>Новосибирской области (далее Комиссия).</w:t>
      </w:r>
    </w:p>
    <w:p w:rsidR="00B845C8" w:rsidRPr="00F82ED6" w:rsidRDefault="00B845C8" w:rsidP="00FF2820">
      <w:pPr>
        <w:pStyle w:val="ListParagraph"/>
        <w:numPr>
          <w:ilvl w:val="0"/>
          <w:numId w:val="19"/>
        </w:numPr>
        <w:shd w:val="clear" w:color="auto" w:fill="FFFFFF"/>
        <w:spacing w:before="375" w:after="225" w:line="315" w:lineRule="atLeast"/>
        <w:ind w:left="0" w:firstLine="709"/>
        <w:textAlignment w:val="baseline"/>
        <w:outlineLvl w:val="2"/>
        <w:rPr>
          <w:spacing w:val="2"/>
          <w:szCs w:val="28"/>
        </w:rPr>
      </w:pPr>
      <w:r w:rsidRPr="00F82ED6">
        <w:rPr>
          <w:spacing w:val="2"/>
          <w:szCs w:val="28"/>
        </w:rPr>
        <w:t>В случаях, когда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Комиссией.</w:t>
      </w:r>
    </w:p>
    <w:p w:rsidR="00B845C8" w:rsidRPr="00F82ED6" w:rsidRDefault="00B845C8" w:rsidP="00365B9E">
      <w:pPr>
        <w:pStyle w:val="ListParagraph"/>
        <w:numPr>
          <w:ilvl w:val="0"/>
          <w:numId w:val="20"/>
        </w:numPr>
        <w:shd w:val="clear" w:color="auto" w:fill="FFFFFF"/>
        <w:spacing w:before="375" w:line="315" w:lineRule="atLeast"/>
        <w:ind w:left="0" w:firstLine="709"/>
        <w:textAlignment w:val="baseline"/>
        <w:outlineLvl w:val="2"/>
        <w:rPr>
          <w:spacing w:val="2"/>
          <w:szCs w:val="28"/>
        </w:rPr>
      </w:pPr>
      <w:r w:rsidRPr="00F82ED6">
        <w:rPr>
          <w:spacing w:val="2"/>
          <w:szCs w:val="28"/>
        </w:rPr>
        <w:t>Требования к определению мест (площадок) накопления твердых коммунальных отходов.</w:t>
      </w:r>
    </w:p>
    <w:p w:rsidR="00B845C8" w:rsidRPr="00F82ED6" w:rsidRDefault="00B845C8" w:rsidP="00365B9E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Место (площадка)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B845C8" w:rsidRPr="00F82ED6" w:rsidRDefault="00B845C8" w:rsidP="00FF2820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Место (площадка)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</w:t>
      </w:r>
      <w:hyperlink r:id="rId7" w:history="1">
        <w:r w:rsidRPr="00F82ED6">
          <w:rPr>
            <w:spacing w:val="2"/>
            <w:szCs w:val="28"/>
          </w:rPr>
          <w:t>2.1.2.2645-10</w:t>
        </w:r>
      </w:hyperlink>
      <w:r w:rsidRPr="00F82ED6">
        <w:rPr>
          <w:spacing w:val="2"/>
          <w:szCs w:val="28"/>
        </w:rPr>
        <w:t xml:space="preserve">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соответствующего муниципального образования поселения территории </w:t>
      </w:r>
      <w:r>
        <w:rPr>
          <w:spacing w:val="2"/>
          <w:szCs w:val="28"/>
        </w:rPr>
        <w:t xml:space="preserve">Новомошковского сельсовета </w:t>
      </w:r>
      <w:r w:rsidRPr="00F82ED6">
        <w:rPr>
          <w:spacing w:val="2"/>
          <w:szCs w:val="28"/>
        </w:rPr>
        <w:t>Мошковского района Новосибирской области согласно Федерального закона от 24.06.1998 №89-ФЗ «Об отходах производства и потребления».</w:t>
      </w:r>
    </w:p>
    <w:p w:rsidR="00B845C8" w:rsidRPr="00F82ED6" w:rsidRDefault="00B845C8" w:rsidP="00FF2820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Запрещается самовольное, без согласования с администрацией </w:t>
      </w:r>
      <w:r>
        <w:rPr>
          <w:spacing w:val="2"/>
          <w:szCs w:val="28"/>
        </w:rPr>
        <w:t>Новомошковского сельсовета</w:t>
      </w:r>
      <w:r w:rsidRPr="00F82ED6">
        <w:t xml:space="preserve"> </w:t>
      </w:r>
      <w:r w:rsidRPr="00F82ED6">
        <w:rPr>
          <w:spacing w:val="2"/>
          <w:szCs w:val="28"/>
        </w:rPr>
        <w:t>Мошковского района Новосибирской области, размещение мест (площадок) накопления ТКО.</w:t>
      </w:r>
    </w:p>
    <w:p w:rsidR="00B845C8" w:rsidRPr="00F82ED6" w:rsidRDefault="00B845C8" w:rsidP="00FF2820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Допускается временная установка контейнеров для сбора строительных отходов вблизи мест производства аварийных, ремонтных работ и работ по уборке территорий после проведения данных работ на срок проведения работ, согласованный с администрацией </w:t>
      </w:r>
      <w:r>
        <w:rPr>
          <w:spacing w:val="2"/>
          <w:szCs w:val="28"/>
        </w:rPr>
        <w:t xml:space="preserve">Новомошковского сельсовета  Мошковского района  </w:t>
      </w:r>
      <w:r w:rsidRPr="00F82ED6">
        <w:rPr>
          <w:spacing w:val="2"/>
          <w:szCs w:val="28"/>
        </w:rPr>
        <w:t>Новосибирской области.</w:t>
      </w:r>
    </w:p>
    <w:p w:rsidR="00B845C8" w:rsidRPr="00F82ED6" w:rsidRDefault="00B845C8" w:rsidP="00365B9E">
      <w:pPr>
        <w:pStyle w:val="ListParagraph"/>
        <w:shd w:val="clear" w:color="auto" w:fill="FFFFFF"/>
        <w:spacing w:line="315" w:lineRule="atLeast"/>
        <w:ind w:left="0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При проведении культурно-массовых мероприятий, места и сроки временной установки контейнеров для сбора мусора должны быть согласованы с собственниками, пользователями территорий, на которых проводятся данные мероприятия.</w:t>
      </w:r>
    </w:p>
    <w:p w:rsidR="00B845C8" w:rsidRPr="00F82ED6" w:rsidRDefault="00B845C8" w:rsidP="00365B9E">
      <w:pPr>
        <w:pStyle w:val="ListParagraph"/>
        <w:numPr>
          <w:ilvl w:val="0"/>
          <w:numId w:val="20"/>
        </w:numPr>
        <w:shd w:val="clear" w:color="auto" w:fill="FFFFFF"/>
        <w:spacing w:before="375" w:after="225"/>
        <w:ind w:left="0" w:firstLine="709"/>
        <w:textAlignment w:val="baseline"/>
        <w:outlineLvl w:val="2"/>
        <w:rPr>
          <w:spacing w:val="2"/>
          <w:szCs w:val="28"/>
        </w:rPr>
      </w:pPr>
      <w:r w:rsidRPr="00F82ED6">
        <w:rPr>
          <w:spacing w:val="2"/>
          <w:szCs w:val="28"/>
        </w:rPr>
        <w:t>Процедура согласования, создания мест (площадок) накопления твердых коммунальных отходов.</w:t>
      </w:r>
    </w:p>
    <w:p w:rsidR="00B845C8" w:rsidRPr="00F82ED6" w:rsidRDefault="00B845C8" w:rsidP="009F21D8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Для согласования, создания места (площадки) накопления ТКО и включения их в реестр уполномоченный орган администрации </w:t>
      </w:r>
      <w:r>
        <w:rPr>
          <w:spacing w:val="2"/>
          <w:szCs w:val="28"/>
        </w:rPr>
        <w:t xml:space="preserve">Новомошковского сельсовета Мошковского района </w:t>
      </w:r>
      <w:r w:rsidRPr="00F82ED6">
        <w:rPr>
          <w:spacing w:val="2"/>
          <w:szCs w:val="28"/>
        </w:rPr>
        <w:t>Новосибирской области, физическое лицо, юридическое лицо, индивидуальный предприниматель (далее - Заявитель) подает в Комиссию письменную заявку, по форме согласно приложению № 1 к настоящему Порядку.</w:t>
      </w:r>
    </w:p>
    <w:p w:rsidR="00B845C8" w:rsidRPr="00F82ED6" w:rsidRDefault="00B845C8" w:rsidP="009F21D8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Прием заявок осуществляется по адресу: </w:t>
      </w:r>
      <w:r>
        <w:rPr>
          <w:spacing w:val="2"/>
          <w:szCs w:val="28"/>
        </w:rPr>
        <w:t>633141, Новосибирская область Мошковский район с. Новомошковское л. Коммунальная д.11  с 9-00 до 13-00 в рабочие дни.</w:t>
      </w:r>
    </w:p>
    <w:p w:rsidR="00B845C8" w:rsidRPr="00F82ED6" w:rsidRDefault="00B845C8" w:rsidP="00BB1DE9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Рассмотрение заявки, принятие решения о создании места (площадки) накопления ТКО осуществляется Комиссией, в срок не позднее 10 календарных дней со дня ее поступления.</w:t>
      </w:r>
    </w:p>
    <w:p w:rsidR="00B845C8" w:rsidRPr="00F82ED6" w:rsidRDefault="00B845C8" w:rsidP="00BB1DE9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Комиссия не позднее 3-х календарных дней вправе запросить позицию (далее - запрос) Территориального отдела управления Роспотребнадзора по Новосибирской области в </w:t>
      </w:r>
      <w:r w:rsidRPr="00F82ED6">
        <w:rPr>
          <w:szCs w:val="28"/>
        </w:rPr>
        <w:t xml:space="preserve">Мошковском районе </w:t>
      </w:r>
      <w:r w:rsidRPr="00F82ED6">
        <w:rPr>
          <w:spacing w:val="2"/>
          <w:szCs w:val="28"/>
        </w:rPr>
        <w:t>(далее - надзорный орган).</w:t>
      </w:r>
    </w:p>
    <w:p w:rsidR="00B845C8" w:rsidRPr="00F82ED6" w:rsidRDefault="00B845C8" w:rsidP="00BB1DE9">
      <w:pPr>
        <w:pStyle w:val="ListParagraph"/>
        <w:shd w:val="clear" w:color="auto" w:fill="FFFFFF"/>
        <w:spacing w:line="315" w:lineRule="atLeast"/>
        <w:ind w:left="0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В случае направления запроса срок рассмотрения заявки может быть увеличен по решению Комиссии до 20-ти календарных дней, при этом заявителю не позднее 3-х календарных дней со дня принятия такого решения Комиссией направляется соответствующее уведомление.</w:t>
      </w:r>
    </w:p>
    <w:p w:rsidR="00B845C8" w:rsidRPr="00F82ED6" w:rsidRDefault="00B845C8" w:rsidP="00BB1DE9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По результатам рассмотрения заявки Комиссия принимает решение о создании места (площадки) накопления ТКО.</w:t>
      </w:r>
    </w:p>
    <w:p w:rsidR="00B845C8" w:rsidRPr="00F82ED6" w:rsidRDefault="00B845C8" w:rsidP="00BB1DE9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В случае согласования, создания места (площадки) накопления ТКО, Комиссией составляется акт о создании места (площадки) накопления ТКО, в соответствии с приложением № 2 к настоящему Порядку.</w:t>
      </w:r>
    </w:p>
    <w:p w:rsidR="00B845C8" w:rsidRPr="00F82ED6" w:rsidRDefault="00B845C8" w:rsidP="00BB1DE9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Акт о создании места (площадки) накопления ТКО утверждается и подписывается председателем Комиссии, и в течение 10-ти рабочих дней секретарем Комиссии направляется заявителю.</w:t>
      </w:r>
    </w:p>
    <w:p w:rsidR="00B845C8" w:rsidRPr="00F82ED6" w:rsidRDefault="00B845C8" w:rsidP="00BB1DE9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Утвержденный акт является основанием для включения места (площадки) накопления ТКО в реестр мест (площадок) накопления твердых коммунальных отходов на территории </w:t>
      </w:r>
      <w:r>
        <w:rPr>
          <w:spacing w:val="2"/>
          <w:szCs w:val="28"/>
        </w:rPr>
        <w:t xml:space="preserve">Новомошковского сельсовета </w:t>
      </w:r>
      <w:r w:rsidRPr="00F82ED6">
        <w:rPr>
          <w:spacing w:val="2"/>
          <w:szCs w:val="28"/>
        </w:rPr>
        <w:t>Мошковского района Новосибирской области (далее</w:t>
      </w:r>
      <w:r>
        <w:rPr>
          <w:spacing w:val="2"/>
          <w:szCs w:val="28"/>
        </w:rPr>
        <w:t xml:space="preserve"> </w:t>
      </w:r>
      <w:r w:rsidRPr="00F82ED6">
        <w:rPr>
          <w:spacing w:val="2"/>
          <w:szCs w:val="28"/>
        </w:rPr>
        <w:t>-</w:t>
      </w:r>
      <w:r>
        <w:rPr>
          <w:spacing w:val="2"/>
          <w:szCs w:val="28"/>
        </w:rPr>
        <w:t xml:space="preserve"> </w:t>
      </w:r>
      <w:r w:rsidRPr="00F82ED6">
        <w:rPr>
          <w:spacing w:val="2"/>
          <w:szCs w:val="28"/>
        </w:rPr>
        <w:t>реестр) и размещения контейнерной площадки или отдельно стоящих контейнеров на определенном месте (площадке) накопления ТКО.</w:t>
      </w:r>
    </w:p>
    <w:p w:rsidR="00B845C8" w:rsidRPr="00F82ED6" w:rsidRDefault="00B845C8" w:rsidP="00BB1DE9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В течение 5 рабочих дней со дня принятия решения о создании места (площадки) накопления ТКО, указанные сведения вносятся в реестр и размещаются на сайте </w:t>
      </w:r>
      <w:r>
        <w:rPr>
          <w:spacing w:val="2"/>
          <w:szCs w:val="28"/>
        </w:rPr>
        <w:t>Новомошковского сельсовета</w:t>
      </w:r>
      <w:r w:rsidRPr="00F82ED6">
        <w:rPr>
          <w:spacing w:val="2"/>
          <w:szCs w:val="28"/>
        </w:rPr>
        <w:t xml:space="preserve"> </w:t>
      </w:r>
      <w:r w:rsidRPr="00F82ED6">
        <w:rPr>
          <w:szCs w:val="28"/>
        </w:rPr>
        <w:t xml:space="preserve">Мошковского района </w:t>
      </w:r>
      <w:r w:rsidRPr="00F82ED6">
        <w:rPr>
          <w:spacing w:val="2"/>
          <w:szCs w:val="28"/>
        </w:rPr>
        <w:t>Новосибирской области в информационно-телекоммуникационной сети «Интернет».</w:t>
      </w:r>
    </w:p>
    <w:p w:rsidR="00B845C8" w:rsidRPr="00F82ED6" w:rsidRDefault="00B845C8" w:rsidP="00BB1DE9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В случае отказа в согласовании, создании места (площадки) накопления ТКО Комиссия в срок, установленный пунктами 1.4 и 2.3 настоящего Порядка, направляет заявителю уведомление с указанием оснований отказа.</w:t>
      </w:r>
    </w:p>
    <w:p w:rsidR="00B845C8" w:rsidRPr="00F82ED6" w:rsidRDefault="00B845C8" w:rsidP="00BB1DE9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Основаниями отказа Комиссии в согласовании места (площадки) накопления ТКО являются:</w:t>
      </w:r>
    </w:p>
    <w:p w:rsidR="00B845C8" w:rsidRPr="00F82ED6" w:rsidRDefault="00B845C8" w:rsidP="00BB1DE9">
      <w:pPr>
        <w:pStyle w:val="ListParagraph"/>
        <w:numPr>
          <w:ilvl w:val="2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несоответствие заявки установленной форме;</w:t>
      </w:r>
    </w:p>
    <w:p w:rsidR="00B845C8" w:rsidRPr="00F82ED6" w:rsidRDefault="00B845C8" w:rsidP="00BB1DE9">
      <w:pPr>
        <w:pStyle w:val="ListParagraph"/>
        <w:numPr>
          <w:ilvl w:val="2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несоответствие заявленного места (площадки) накопления ТКО требованиям Правил благоустройства </w:t>
      </w:r>
      <w:r>
        <w:rPr>
          <w:spacing w:val="2"/>
          <w:szCs w:val="28"/>
        </w:rPr>
        <w:t xml:space="preserve">Новомошковского сельсовета Мошковского района </w:t>
      </w:r>
      <w:r w:rsidRPr="00F82ED6">
        <w:rPr>
          <w:spacing w:val="2"/>
          <w:szCs w:val="28"/>
        </w:rPr>
        <w:t>Новосибирской области,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B845C8" w:rsidRPr="00F82ED6" w:rsidRDefault="00B845C8" w:rsidP="00BB1DE9">
      <w:pPr>
        <w:pStyle w:val="ListParagraph"/>
        <w:numPr>
          <w:ilvl w:val="1"/>
          <w:numId w:val="20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Cs w:val="28"/>
        </w:rPr>
      </w:pPr>
      <w:r w:rsidRPr="00F82ED6">
        <w:rPr>
          <w:spacing w:val="2"/>
          <w:szCs w:val="28"/>
        </w:rPr>
        <w:t>После устранения оснований отказа в согласовании, создании места (площадки) накопления ТКО заявитель вправе повторно обратиться в Комиссию за согласованием, созданием места (площадки) накопления ТКО в соответствии с настоящим Порядком.</w:t>
      </w:r>
    </w:p>
    <w:p w:rsidR="00B845C8" w:rsidRDefault="00B845C8">
      <w:pPr>
        <w:rPr>
          <w:spacing w:val="2"/>
          <w:szCs w:val="28"/>
        </w:rPr>
      </w:pPr>
    </w:p>
    <w:p w:rsidR="00B845C8" w:rsidRDefault="00B845C8">
      <w:pPr>
        <w:rPr>
          <w:spacing w:val="2"/>
          <w:szCs w:val="28"/>
        </w:rPr>
      </w:pPr>
    </w:p>
    <w:p w:rsidR="00B845C8" w:rsidRDefault="00B845C8">
      <w:pPr>
        <w:rPr>
          <w:spacing w:val="2"/>
          <w:szCs w:val="28"/>
        </w:rPr>
      </w:pPr>
    </w:p>
    <w:p w:rsidR="00B845C8" w:rsidRDefault="00B845C8">
      <w:pPr>
        <w:rPr>
          <w:spacing w:val="2"/>
          <w:szCs w:val="28"/>
        </w:rPr>
      </w:pPr>
    </w:p>
    <w:p w:rsidR="00B845C8" w:rsidRDefault="00B845C8">
      <w:pPr>
        <w:rPr>
          <w:spacing w:val="2"/>
          <w:szCs w:val="28"/>
        </w:rPr>
      </w:pPr>
    </w:p>
    <w:p w:rsidR="00B845C8" w:rsidRDefault="00B845C8">
      <w:pPr>
        <w:rPr>
          <w:spacing w:val="2"/>
          <w:szCs w:val="28"/>
        </w:rPr>
      </w:pPr>
    </w:p>
    <w:p w:rsidR="00B845C8" w:rsidRDefault="00B845C8">
      <w:pPr>
        <w:rPr>
          <w:spacing w:val="2"/>
          <w:szCs w:val="28"/>
        </w:rPr>
      </w:pPr>
    </w:p>
    <w:p w:rsidR="00B845C8" w:rsidRDefault="00B845C8">
      <w:pPr>
        <w:rPr>
          <w:spacing w:val="2"/>
          <w:szCs w:val="28"/>
        </w:rPr>
      </w:pPr>
    </w:p>
    <w:p w:rsidR="00B845C8" w:rsidRDefault="00B845C8">
      <w:pPr>
        <w:rPr>
          <w:spacing w:val="2"/>
          <w:szCs w:val="28"/>
        </w:rPr>
      </w:pPr>
    </w:p>
    <w:p w:rsidR="00B845C8" w:rsidRDefault="00B845C8">
      <w:pPr>
        <w:rPr>
          <w:spacing w:val="2"/>
          <w:szCs w:val="28"/>
        </w:rPr>
      </w:pPr>
    </w:p>
    <w:p w:rsidR="00B845C8" w:rsidRDefault="00B845C8">
      <w:pPr>
        <w:rPr>
          <w:spacing w:val="2"/>
          <w:szCs w:val="28"/>
        </w:rPr>
      </w:pPr>
    </w:p>
    <w:p w:rsidR="00B845C8" w:rsidRPr="00F82ED6" w:rsidRDefault="00B845C8">
      <w:pPr>
        <w:rPr>
          <w:spacing w:val="2"/>
          <w:szCs w:val="28"/>
        </w:rPr>
      </w:pPr>
      <w:r w:rsidRPr="00F82ED6">
        <w:rPr>
          <w:spacing w:val="2"/>
          <w:szCs w:val="28"/>
        </w:rPr>
        <w:br w:type="page"/>
      </w:r>
    </w:p>
    <w:p w:rsidR="00B845C8" w:rsidRPr="00F82ED6" w:rsidRDefault="00B845C8" w:rsidP="00F82ED6">
      <w:pPr>
        <w:jc w:val="right"/>
      </w:pPr>
      <w:bookmarkStart w:id="0" w:name="_GoBack"/>
      <w:bookmarkEnd w:id="0"/>
      <w:r w:rsidRPr="00F82ED6">
        <w:t xml:space="preserve">Приложение №1 </w:t>
      </w:r>
    </w:p>
    <w:p w:rsidR="00B845C8" w:rsidRDefault="00B845C8" w:rsidP="00F82ED6">
      <w:pPr>
        <w:shd w:val="clear" w:color="auto" w:fill="FFFFFF"/>
        <w:jc w:val="right"/>
        <w:textAlignment w:val="baseline"/>
        <w:outlineLvl w:val="2"/>
        <w:rPr>
          <w:spacing w:val="2"/>
          <w:szCs w:val="28"/>
        </w:rPr>
      </w:pPr>
      <w:r w:rsidRPr="00F82ED6">
        <w:t xml:space="preserve">к </w:t>
      </w:r>
      <w:r>
        <w:rPr>
          <w:spacing w:val="2"/>
          <w:szCs w:val="28"/>
        </w:rPr>
        <w:t>Поряд</w:t>
      </w:r>
      <w:r w:rsidRPr="00F82ED6">
        <w:rPr>
          <w:spacing w:val="2"/>
          <w:szCs w:val="28"/>
        </w:rPr>
        <w:t>к</w:t>
      </w:r>
      <w:r>
        <w:rPr>
          <w:spacing w:val="2"/>
          <w:szCs w:val="28"/>
        </w:rPr>
        <w:t>у</w:t>
      </w:r>
      <w:r w:rsidRPr="00F82ED6">
        <w:rPr>
          <w:spacing w:val="2"/>
          <w:szCs w:val="28"/>
        </w:rPr>
        <w:t xml:space="preserve"> создания мест (площадок) </w:t>
      </w:r>
    </w:p>
    <w:p w:rsidR="00B845C8" w:rsidRDefault="00B845C8" w:rsidP="00F82ED6">
      <w:pPr>
        <w:shd w:val="clear" w:color="auto" w:fill="FFFFFF"/>
        <w:jc w:val="right"/>
        <w:textAlignment w:val="baseline"/>
        <w:outlineLvl w:val="2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накопления твердых коммунальных </w:t>
      </w:r>
    </w:p>
    <w:p w:rsidR="00B845C8" w:rsidRDefault="00B845C8" w:rsidP="00F82ED6">
      <w:pPr>
        <w:shd w:val="clear" w:color="auto" w:fill="FFFFFF"/>
        <w:jc w:val="right"/>
        <w:textAlignment w:val="baseline"/>
        <w:outlineLvl w:val="2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отходов на территории </w:t>
      </w:r>
    </w:p>
    <w:p w:rsidR="00B845C8" w:rsidRDefault="00B845C8" w:rsidP="00F82ED6">
      <w:pPr>
        <w:shd w:val="clear" w:color="auto" w:fill="FFFFFF"/>
        <w:jc w:val="right"/>
        <w:textAlignment w:val="baseline"/>
        <w:outlineLvl w:val="2"/>
        <w:rPr>
          <w:spacing w:val="2"/>
          <w:szCs w:val="28"/>
        </w:rPr>
      </w:pPr>
      <w:r>
        <w:rPr>
          <w:spacing w:val="2"/>
          <w:szCs w:val="28"/>
        </w:rPr>
        <w:t>Новомошковского сельсовета</w:t>
      </w:r>
      <w:r w:rsidRPr="00F82ED6">
        <w:rPr>
          <w:spacing w:val="2"/>
          <w:szCs w:val="28"/>
        </w:rPr>
        <w:t xml:space="preserve"> </w:t>
      </w:r>
    </w:p>
    <w:p w:rsidR="00B845C8" w:rsidRDefault="00B845C8" w:rsidP="00F82ED6">
      <w:pPr>
        <w:shd w:val="clear" w:color="auto" w:fill="FFFFFF"/>
        <w:jc w:val="right"/>
        <w:textAlignment w:val="baseline"/>
        <w:outlineLvl w:val="2"/>
        <w:rPr>
          <w:spacing w:val="2"/>
          <w:szCs w:val="28"/>
        </w:rPr>
      </w:pPr>
      <w:r w:rsidRPr="00F82ED6">
        <w:rPr>
          <w:spacing w:val="2"/>
          <w:szCs w:val="28"/>
        </w:rPr>
        <w:t>Мошковского района Новосибирской области</w:t>
      </w:r>
    </w:p>
    <w:p w:rsidR="00B845C8" w:rsidRDefault="00B845C8" w:rsidP="00F82ED6">
      <w:pPr>
        <w:shd w:val="clear" w:color="auto" w:fill="FFFFFF"/>
        <w:jc w:val="right"/>
        <w:textAlignment w:val="baseline"/>
        <w:outlineLvl w:val="2"/>
        <w:rPr>
          <w:spacing w:val="2"/>
          <w:szCs w:val="28"/>
        </w:rPr>
      </w:pPr>
    </w:p>
    <w:p w:rsidR="00B845C8" w:rsidRDefault="00B845C8" w:rsidP="00F82ED6">
      <w:pPr>
        <w:shd w:val="clear" w:color="auto" w:fill="FFFFFF"/>
        <w:jc w:val="right"/>
        <w:textAlignment w:val="baseline"/>
        <w:outlineLvl w:val="2"/>
        <w:rPr>
          <w:spacing w:val="2"/>
          <w:szCs w:val="28"/>
        </w:rPr>
      </w:pPr>
    </w:p>
    <w:tbl>
      <w:tblPr>
        <w:tblW w:w="10144" w:type="dxa"/>
        <w:tblInd w:w="-82" w:type="dxa"/>
        <w:tblCellMar>
          <w:left w:w="0" w:type="dxa"/>
          <w:right w:w="0" w:type="dxa"/>
        </w:tblCellMar>
        <w:tblLook w:val="00A0"/>
      </w:tblPr>
      <w:tblGrid>
        <w:gridCol w:w="10144"/>
      </w:tblGrid>
      <w:tr w:rsidR="00B845C8" w:rsidRPr="00F82ED6" w:rsidTr="009E6A3E"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Default="00B845C8" w:rsidP="009E6A3E">
            <w:pPr>
              <w:spacing w:line="315" w:lineRule="atLeast"/>
              <w:jc w:val="right"/>
              <w:textAlignment w:val="baseline"/>
              <w:rPr>
                <w:szCs w:val="28"/>
              </w:rPr>
            </w:pPr>
            <w:r w:rsidRPr="00F82ED6">
              <w:rPr>
                <w:szCs w:val="28"/>
              </w:rPr>
              <w:t xml:space="preserve">В Комиссию администрации </w:t>
            </w:r>
          </w:p>
          <w:p w:rsidR="00B845C8" w:rsidRPr="00F82ED6" w:rsidRDefault="00B845C8" w:rsidP="009E6A3E">
            <w:pPr>
              <w:spacing w:line="315" w:lineRule="atLeast"/>
              <w:jc w:val="right"/>
              <w:textAlignment w:val="baseline"/>
              <w:rPr>
                <w:szCs w:val="28"/>
              </w:rPr>
            </w:pPr>
            <w:r>
              <w:rPr>
                <w:szCs w:val="28"/>
              </w:rPr>
              <w:t>Новомошковского сельсовета</w:t>
            </w:r>
            <w:r w:rsidRPr="00F82ED6">
              <w:rPr>
                <w:szCs w:val="28"/>
              </w:rPr>
              <w:t xml:space="preserve"> </w:t>
            </w:r>
          </w:p>
          <w:p w:rsidR="00B845C8" w:rsidRDefault="00B845C8" w:rsidP="00F82ED6">
            <w:pPr>
              <w:spacing w:line="315" w:lineRule="atLeast"/>
              <w:jc w:val="right"/>
              <w:textAlignment w:val="baseline"/>
              <w:rPr>
                <w:szCs w:val="28"/>
              </w:rPr>
            </w:pPr>
            <w:r w:rsidRPr="00F82ED6">
              <w:rPr>
                <w:szCs w:val="28"/>
              </w:rPr>
              <w:t xml:space="preserve">Мошковского района </w:t>
            </w:r>
            <w:r>
              <w:rPr>
                <w:szCs w:val="28"/>
              </w:rPr>
              <w:t xml:space="preserve"> </w:t>
            </w:r>
            <w:r w:rsidRPr="00F82ED6">
              <w:rPr>
                <w:szCs w:val="28"/>
              </w:rPr>
              <w:t xml:space="preserve">Новосибирской области </w:t>
            </w:r>
          </w:p>
          <w:p w:rsidR="00B845C8" w:rsidRDefault="00B845C8" w:rsidP="009E6A3E">
            <w:pPr>
              <w:spacing w:line="315" w:lineRule="atLeast"/>
              <w:jc w:val="right"/>
              <w:textAlignment w:val="baseline"/>
              <w:rPr>
                <w:szCs w:val="28"/>
              </w:rPr>
            </w:pPr>
            <w:r w:rsidRPr="00F82ED6">
              <w:rPr>
                <w:szCs w:val="28"/>
              </w:rPr>
              <w:t xml:space="preserve">по принятию решений о создании </w:t>
            </w:r>
          </w:p>
          <w:p w:rsidR="00B845C8" w:rsidRPr="00F82ED6" w:rsidRDefault="00B845C8" w:rsidP="009E6A3E">
            <w:pPr>
              <w:spacing w:line="315" w:lineRule="atLeast"/>
              <w:jc w:val="right"/>
              <w:textAlignment w:val="baseline"/>
              <w:rPr>
                <w:szCs w:val="28"/>
              </w:rPr>
            </w:pPr>
            <w:r w:rsidRPr="00F82ED6">
              <w:rPr>
                <w:szCs w:val="28"/>
              </w:rPr>
              <w:t>мест (площадок) накопления ТКО</w:t>
            </w:r>
          </w:p>
        </w:tc>
      </w:tr>
      <w:tr w:rsidR="00B845C8" w:rsidRPr="00F82ED6" w:rsidTr="009E6A3E"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9E6A3E">
            <w:pPr>
              <w:spacing w:line="315" w:lineRule="atLeast"/>
              <w:jc w:val="right"/>
              <w:textAlignment w:val="baseline"/>
              <w:rPr>
                <w:szCs w:val="28"/>
              </w:rPr>
            </w:pPr>
            <w:r w:rsidRPr="00F82ED6">
              <w:rPr>
                <w:szCs w:val="28"/>
              </w:rPr>
              <w:br/>
              <w:t>Регистрационный № _________</w:t>
            </w:r>
            <w:r w:rsidRPr="00F82ED6">
              <w:rPr>
                <w:szCs w:val="28"/>
              </w:rPr>
              <w:br/>
              <w:t>от _________________________</w:t>
            </w:r>
          </w:p>
        </w:tc>
      </w:tr>
    </w:tbl>
    <w:p w:rsidR="00B845C8" w:rsidRDefault="00B845C8" w:rsidP="00F82ED6">
      <w:pPr>
        <w:shd w:val="clear" w:color="auto" w:fill="FFFFFF"/>
        <w:spacing w:before="375" w:after="225"/>
        <w:jc w:val="right"/>
        <w:textAlignment w:val="baseline"/>
        <w:outlineLvl w:val="2"/>
        <w:rPr>
          <w:spacing w:val="2"/>
          <w:szCs w:val="28"/>
        </w:rPr>
      </w:pPr>
    </w:p>
    <w:p w:rsidR="00B845C8" w:rsidRPr="00F82ED6" w:rsidRDefault="00B845C8" w:rsidP="00F82ED6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Cs w:val="28"/>
        </w:rPr>
      </w:pPr>
      <w:r w:rsidRPr="00F82ED6">
        <w:rPr>
          <w:b/>
          <w:spacing w:val="2"/>
          <w:szCs w:val="28"/>
        </w:rPr>
        <w:t xml:space="preserve">ЗАЯВКА </w:t>
      </w:r>
    </w:p>
    <w:p w:rsidR="00B845C8" w:rsidRPr="00F82ED6" w:rsidRDefault="00B845C8" w:rsidP="00F82ED6">
      <w:pPr>
        <w:shd w:val="clear" w:color="auto" w:fill="FFFFFF"/>
        <w:spacing w:before="375" w:after="225"/>
        <w:ind w:firstLine="0"/>
        <w:jc w:val="center"/>
        <w:textAlignment w:val="baseline"/>
        <w:outlineLvl w:val="2"/>
        <w:rPr>
          <w:b/>
          <w:spacing w:val="2"/>
          <w:szCs w:val="28"/>
        </w:rPr>
      </w:pPr>
      <w:r w:rsidRPr="00F82ED6">
        <w:rPr>
          <w:b/>
          <w:spacing w:val="2"/>
          <w:szCs w:val="28"/>
        </w:rPr>
        <w:t>о создании места (площадки) накопления ТКО и включения их в реестр</w:t>
      </w:r>
    </w:p>
    <w:p w:rsidR="00B845C8" w:rsidRPr="00F82ED6" w:rsidRDefault="00B845C8" w:rsidP="000748E1">
      <w:pPr>
        <w:rPr>
          <w:szCs w:val="28"/>
        </w:rPr>
      </w:pPr>
      <w:r w:rsidRPr="00F82ED6">
        <w:rPr>
          <w:szCs w:val="28"/>
        </w:rPr>
        <w:t xml:space="preserve">Прошу согласовать место (площадки) накопления ТКО и включить его в реестр мест (площадок) накопления твердых коммунальных отходов на территории </w:t>
      </w:r>
      <w:r>
        <w:rPr>
          <w:szCs w:val="28"/>
        </w:rPr>
        <w:t xml:space="preserve">Новомошковского сельсовета </w:t>
      </w:r>
      <w:r w:rsidRPr="00F82ED6">
        <w:rPr>
          <w:szCs w:val="28"/>
        </w:rPr>
        <w:t xml:space="preserve"> Мошковского района Новосибирской области.</w:t>
      </w:r>
    </w:p>
    <w:p w:rsidR="00B845C8" w:rsidRPr="00F82ED6" w:rsidRDefault="00B845C8" w:rsidP="0029352D">
      <w:pPr>
        <w:pStyle w:val="ListParagraph"/>
        <w:numPr>
          <w:ilvl w:val="0"/>
          <w:numId w:val="26"/>
        </w:numPr>
        <w:rPr>
          <w:szCs w:val="28"/>
        </w:rPr>
      </w:pPr>
      <w:r w:rsidRPr="00F82ED6">
        <w:rPr>
          <w:szCs w:val="28"/>
        </w:rPr>
        <w:t xml:space="preserve"> Данные о нахождении места (площадки) накопления ТКО: </w:t>
      </w:r>
    </w:p>
    <w:p w:rsidR="00B845C8" w:rsidRPr="00F82ED6" w:rsidRDefault="00B845C8" w:rsidP="000748E1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F82ED6">
        <w:rPr>
          <w:sz w:val="24"/>
          <w:szCs w:val="24"/>
        </w:rPr>
        <w:t>____________________________________________________________________</w:t>
      </w:r>
    </w:p>
    <w:p w:rsidR="00B845C8" w:rsidRPr="00F82ED6" w:rsidRDefault="00B845C8" w:rsidP="000748E1">
      <w:pPr>
        <w:ind w:left="707"/>
        <w:rPr>
          <w:sz w:val="20"/>
        </w:rPr>
      </w:pPr>
      <w:r w:rsidRPr="00F82ED6">
        <w:rPr>
          <w:sz w:val="20"/>
        </w:rPr>
        <w:t>почтовый индекс, почтовый адрес</w:t>
      </w:r>
    </w:p>
    <w:p w:rsidR="00B845C8" w:rsidRPr="00F82ED6" w:rsidRDefault="00B845C8" w:rsidP="000748E1">
      <w:pPr>
        <w:pStyle w:val="ListParagraph"/>
        <w:numPr>
          <w:ilvl w:val="0"/>
          <w:numId w:val="25"/>
        </w:numPr>
        <w:rPr>
          <w:sz w:val="20"/>
        </w:rPr>
      </w:pPr>
      <w:r w:rsidRPr="00F82ED6">
        <w:rPr>
          <w:sz w:val="20"/>
        </w:rPr>
        <w:t>__________________________________________________________________________________</w:t>
      </w:r>
    </w:p>
    <w:p w:rsidR="00B845C8" w:rsidRPr="00F82ED6" w:rsidRDefault="00B845C8" w:rsidP="000748E1">
      <w:pPr>
        <w:ind w:left="707"/>
        <w:rPr>
          <w:spacing w:val="2"/>
          <w:sz w:val="20"/>
        </w:rPr>
      </w:pPr>
      <w:r w:rsidRPr="00F82ED6">
        <w:rPr>
          <w:sz w:val="20"/>
        </w:rPr>
        <w:t>географические координаты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2.</w:t>
      </w:r>
      <w:r w:rsidRPr="00F82ED6">
        <w:rPr>
          <w:spacing w:val="2"/>
          <w:szCs w:val="28"/>
        </w:rPr>
        <w:tab/>
        <w:t>Данные о технических характеристиках места (площадки) накопления ТКО: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2.1.покрытие:___________________________________________________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2.2.площадь:___________________________________________________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2.3.</w:t>
      </w:r>
      <w:r w:rsidRPr="00F82ED6">
        <w:rPr>
          <w:spacing w:val="2"/>
          <w:szCs w:val="28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3.</w:t>
      </w:r>
      <w:r w:rsidRPr="00F82ED6">
        <w:rPr>
          <w:spacing w:val="2"/>
          <w:szCs w:val="28"/>
        </w:rPr>
        <w:tab/>
        <w:t>Данные о собственнике места (площадки) накопления ТКО: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3.1.</w:t>
      </w:r>
      <w:r w:rsidRPr="00F82ED6">
        <w:rPr>
          <w:spacing w:val="2"/>
          <w:szCs w:val="28"/>
        </w:rPr>
        <w:tab/>
        <w:t xml:space="preserve">для ЮЛ: 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-</w:t>
      </w:r>
      <w:r w:rsidRPr="00F82ED6">
        <w:rPr>
          <w:spacing w:val="2"/>
          <w:szCs w:val="28"/>
        </w:rPr>
        <w:tab/>
        <w:t xml:space="preserve">полное наименование:_____________________________________ 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-</w:t>
      </w:r>
      <w:r w:rsidRPr="00F82ED6">
        <w:rPr>
          <w:spacing w:val="2"/>
          <w:szCs w:val="28"/>
        </w:rPr>
        <w:tab/>
        <w:t xml:space="preserve">ОГРН записи в ЕГРЮЛ:___________________________________ 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-</w:t>
      </w:r>
      <w:r w:rsidRPr="00F82ED6">
        <w:rPr>
          <w:spacing w:val="2"/>
          <w:szCs w:val="28"/>
        </w:rPr>
        <w:tab/>
        <w:t>фактический адрес:________________________________________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3.2.</w:t>
      </w:r>
      <w:r w:rsidRPr="00F82ED6">
        <w:rPr>
          <w:spacing w:val="2"/>
          <w:szCs w:val="28"/>
        </w:rPr>
        <w:tab/>
        <w:t xml:space="preserve">для ИП: 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-</w:t>
      </w:r>
      <w:r w:rsidRPr="00F82ED6">
        <w:rPr>
          <w:spacing w:val="2"/>
          <w:szCs w:val="28"/>
        </w:rPr>
        <w:tab/>
        <w:t>Ф.И.О.:__________________________________________________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-</w:t>
      </w:r>
      <w:r w:rsidRPr="00F82ED6">
        <w:rPr>
          <w:spacing w:val="2"/>
          <w:szCs w:val="28"/>
        </w:rPr>
        <w:tab/>
        <w:t xml:space="preserve">ОГРН записи в ЕГРИП:____________________________________ 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-</w:t>
      </w:r>
      <w:r w:rsidRPr="00F82ED6">
        <w:rPr>
          <w:spacing w:val="2"/>
          <w:szCs w:val="28"/>
        </w:rPr>
        <w:tab/>
        <w:t>адрес регистрации по месту жительства:______________________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3.3.</w:t>
      </w:r>
      <w:r w:rsidRPr="00F82ED6">
        <w:rPr>
          <w:spacing w:val="2"/>
          <w:szCs w:val="28"/>
        </w:rPr>
        <w:tab/>
        <w:t xml:space="preserve">для ФЛ: 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-</w:t>
      </w:r>
      <w:r w:rsidRPr="00F82ED6">
        <w:rPr>
          <w:spacing w:val="2"/>
          <w:szCs w:val="28"/>
        </w:rPr>
        <w:tab/>
        <w:t>Ф.И.О.:___________________________________________________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-</w:t>
      </w:r>
      <w:r w:rsidRPr="00F82ED6">
        <w:rPr>
          <w:spacing w:val="2"/>
          <w:szCs w:val="28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-</w:t>
      </w:r>
      <w:r w:rsidRPr="00F82ED6">
        <w:rPr>
          <w:spacing w:val="2"/>
          <w:szCs w:val="28"/>
        </w:rPr>
        <w:tab/>
        <w:t>адрес регистрации по месту жительства:______________________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-</w:t>
      </w:r>
      <w:r w:rsidRPr="00F82ED6">
        <w:rPr>
          <w:spacing w:val="2"/>
          <w:szCs w:val="28"/>
        </w:rPr>
        <w:tab/>
        <w:t>контактные данные:________________________________________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4.</w:t>
      </w:r>
      <w:r w:rsidRPr="00F82ED6">
        <w:rPr>
          <w:spacing w:val="2"/>
          <w:szCs w:val="28"/>
        </w:rPr>
        <w:tab/>
        <w:t>Данные об источниках образования ТКО, которые складируются в месте (на площадке) накопления ТКО: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4.1.</w:t>
      </w:r>
      <w:r w:rsidRPr="00F82ED6">
        <w:rPr>
          <w:spacing w:val="2"/>
          <w:szCs w:val="28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B845C8" w:rsidRPr="00F82ED6" w:rsidRDefault="00B845C8" w:rsidP="000748E1">
      <w:pPr>
        <w:rPr>
          <w:spacing w:val="2"/>
          <w:szCs w:val="28"/>
        </w:rPr>
      </w:pP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К заявке прилагается: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1.</w:t>
      </w:r>
      <w:r w:rsidRPr="00F82ED6">
        <w:rPr>
          <w:spacing w:val="2"/>
          <w:szCs w:val="28"/>
        </w:rPr>
        <w:tab/>
        <w:t>Схема размещения места (площадки) накопления ТКО на карте масштаба 1:2000.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Примечание: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 xml:space="preserve">    В соответствие с требованиями СанПиН 42-128-4690-88. «Санитарные правила содержания территории населенных мест», утвержденных Главным государственным санитарным врачом СССР 05.08.1988 №4690-88, в части требований удаленности от жилых зданий, детских учреждений, мест отдыха и занятий спортом не менее </w:t>
      </w:r>
      <w:smartTag w:uri="urn:schemas-microsoft-com:office:smarttags" w:element="metricconverter">
        <w:smartTagPr>
          <w:attr w:name="ProductID" w:val="20 м"/>
        </w:smartTagPr>
        <w:r w:rsidRPr="00F82ED6">
          <w:rPr>
            <w:spacing w:val="2"/>
            <w:szCs w:val="28"/>
          </w:rPr>
          <w:t>20 м</w:t>
        </w:r>
      </w:smartTag>
      <w:r w:rsidRPr="00F82ED6">
        <w:rPr>
          <w:spacing w:val="2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F82ED6">
          <w:rPr>
            <w:spacing w:val="2"/>
            <w:szCs w:val="28"/>
          </w:rPr>
          <w:t>100 м</w:t>
        </w:r>
      </w:smartTag>
      <w:r w:rsidRPr="00F82ED6">
        <w:rPr>
          <w:spacing w:val="2"/>
          <w:szCs w:val="28"/>
        </w:rPr>
        <w:t>.</w:t>
      </w:r>
    </w:p>
    <w:p w:rsidR="00B845C8" w:rsidRPr="00F82ED6" w:rsidRDefault="00B845C8" w:rsidP="000748E1">
      <w:pPr>
        <w:rPr>
          <w:spacing w:val="2"/>
          <w:szCs w:val="28"/>
        </w:rPr>
      </w:pP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zCs w:val="2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  <w:r w:rsidRPr="00F82ED6">
        <w:rPr>
          <w:spacing w:val="2"/>
          <w:szCs w:val="28"/>
        </w:rPr>
        <w:t xml:space="preserve"> </w:t>
      </w:r>
    </w:p>
    <w:p w:rsidR="00B845C8" w:rsidRPr="00F82ED6" w:rsidRDefault="00B845C8" w:rsidP="000748E1">
      <w:pPr>
        <w:rPr>
          <w:spacing w:val="2"/>
          <w:szCs w:val="28"/>
        </w:rPr>
      </w:pPr>
    </w:p>
    <w:p w:rsidR="00B845C8" w:rsidRPr="00F82ED6" w:rsidRDefault="00B845C8" w:rsidP="000748E1">
      <w:pPr>
        <w:rPr>
          <w:spacing w:val="2"/>
          <w:szCs w:val="28"/>
        </w:rPr>
      </w:pPr>
    </w:p>
    <w:p w:rsidR="00B845C8" w:rsidRPr="00F82ED6" w:rsidRDefault="00B845C8" w:rsidP="000748E1">
      <w:pPr>
        <w:rPr>
          <w:spacing w:val="2"/>
          <w:szCs w:val="28"/>
        </w:rPr>
      </w:pPr>
      <w:r w:rsidRPr="00F82ED6">
        <w:rPr>
          <w:spacing w:val="2"/>
          <w:szCs w:val="28"/>
        </w:rPr>
        <w:t>Заявитель:</w:t>
      </w:r>
    </w:p>
    <w:p w:rsidR="00B845C8" w:rsidRPr="00F82ED6" w:rsidRDefault="00B845C8" w:rsidP="000748E1">
      <w:pPr>
        <w:rPr>
          <w:spacing w:val="2"/>
          <w:szCs w:val="28"/>
        </w:rPr>
      </w:pPr>
    </w:p>
    <w:p w:rsidR="00B845C8" w:rsidRPr="00F82ED6" w:rsidRDefault="00B845C8" w:rsidP="00EA74B9">
      <w:pPr>
        <w:ind w:firstLine="0"/>
        <w:rPr>
          <w:spacing w:val="2"/>
          <w:szCs w:val="28"/>
        </w:rPr>
      </w:pPr>
      <w:r w:rsidRPr="00F82ED6">
        <w:rPr>
          <w:spacing w:val="2"/>
          <w:szCs w:val="28"/>
        </w:rPr>
        <w:t xml:space="preserve">«___» ___________ 20__ </w:t>
      </w:r>
      <w:r>
        <w:rPr>
          <w:spacing w:val="2"/>
          <w:szCs w:val="28"/>
        </w:rPr>
        <w:t xml:space="preserve">года                  </w:t>
      </w:r>
      <w:r w:rsidRPr="00F82ED6">
        <w:rPr>
          <w:spacing w:val="2"/>
          <w:szCs w:val="28"/>
        </w:rPr>
        <w:t xml:space="preserve">     _________________/ __________/</w:t>
      </w:r>
    </w:p>
    <w:p w:rsidR="00B845C8" w:rsidRPr="00F82ED6" w:rsidRDefault="00B845C8" w:rsidP="000748E1">
      <w:pPr>
        <w:rPr>
          <w:spacing w:val="2"/>
          <w:szCs w:val="28"/>
        </w:rPr>
      </w:pPr>
    </w:p>
    <w:p w:rsidR="00B845C8" w:rsidRPr="00F82ED6" w:rsidRDefault="00B845C8" w:rsidP="000748E1">
      <w:pPr>
        <w:rPr>
          <w:spacing w:val="2"/>
          <w:szCs w:val="28"/>
        </w:rPr>
      </w:pPr>
    </w:p>
    <w:p w:rsidR="00B845C8" w:rsidRPr="00F82ED6" w:rsidRDefault="00B845C8" w:rsidP="0000276E">
      <w:pPr>
        <w:shd w:val="clear" w:color="auto" w:fill="FFFFFF"/>
        <w:spacing w:line="315" w:lineRule="atLeast"/>
        <w:jc w:val="right"/>
        <w:textAlignment w:val="baseline"/>
        <w:rPr>
          <w:spacing w:val="2"/>
          <w:szCs w:val="28"/>
        </w:rPr>
      </w:pPr>
    </w:p>
    <w:p w:rsidR="00B845C8" w:rsidRPr="00F82ED6" w:rsidRDefault="00B845C8">
      <w:pPr>
        <w:rPr>
          <w:spacing w:val="2"/>
          <w:szCs w:val="28"/>
        </w:rPr>
      </w:pPr>
      <w:r w:rsidRPr="00F82ED6">
        <w:rPr>
          <w:spacing w:val="2"/>
          <w:szCs w:val="28"/>
        </w:rPr>
        <w:br w:type="page"/>
      </w:r>
    </w:p>
    <w:tbl>
      <w:tblPr>
        <w:tblW w:w="10003" w:type="dxa"/>
        <w:tblInd w:w="-41" w:type="dxa"/>
        <w:tblLook w:val="01E0"/>
      </w:tblPr>
      <w:tblGrid>
        <w:gridCol w:w="3308"/>
        <w:gridCol w:w="6695"/>
      </w:tblGrid>
      <w:tr w:rsidR="00B845C8" w:rsidRPr="00F82ED6" w:rsidTr="00264378">
        <w:trPr>
          <w:trHeight w:val="1475"/>
        </w:trPr>
        <w:tc>
          <w:tcPr>
            <w:tcW w:w="3308" w:type="dxa"/>
          </w:tcPr>
          <w:p w:rsidR="00B845C8" w:rsidRPr="00F82ED6" w:rsidRDefault="00B845C8" w:rsidP="0060784A">
            <w:pPr>
              <w:jc w:val="right"/>
              <w:rPr>
                <w:szCs w:val="28"/>
              </w:rPr>
            </w:pPr>
          </w:p>
        </w:tc>
        <w:tc>
          <w:tcPr>
            <w:tcW w:w="6695" w:type="dxa"/>
          </w:tcPr>
          <w:p w:rsidR="00B845C8" w:rsidRPr="00264378" w:rsidRDefault="00B845C8" w:rsidP="00264378">
            <w:pPr>
              <w:jc w:val="right"/>
              <w:rPr>
                <w:sz w:val="24"/>
                <w:szCs w:val="24"/>
              </w:rPr>
            </w:pPr>
            <w:r w:rsidRPr="00264378">
              <w:rPr>
                <w:sz w:val="24"/>
                <w:szCs w:val="24"/>
              </w:rPr>
              <w:t xml:space="preserve">Приложение №2 </w:t>
            </w:r>
          </w:p>
          <w:p w:rsidR="00B845C8" w:rsidRPr="00264378" w:rsidRDefault="00B845C8" w:rsidP="00264378">
            <w:pPr>
              <w:shd w:val="clear" w:color="auto" w:fill="FFFFFF"/>
              <w:textAlignment w:val="baseline"/>
              <w:outlineLvl w:val="1"/>
              <w:rPr>
                <w:spacing w:val="2"/>
                <w:szCs w:val="28"/>
              </w:rPr>
            </w:pPr>
            <w:r w:rsidRPr="00264378">
              <w:rPr>
                <w:sz w:val="24"/>
                <w:szCs w:val="24"/>
              </w:rPr>
              <w:t xml:space="preserve">к </w:t>
            </w:r>
            <w:r w:rsidRPr="00264378">
              <w:rPr>
                <w:spacing w:val="2"/>
                <w:sz w:val="24"/>
                <w:szCs w:val="24"/>
              </w:rPr>
              <w:t>Порядок создания мест (площадок) накопления твердых коммунальных отходов на территории Новомошковского сельсовета Мошковского района Новосибирской области</w:t>
            </w:r>
          </w:p>
        </w:tc>
      </w:tr>
      <w:tr w:rsidR="00B845C8" w:rsidRPr="00F82ED6" w:rsidTr="00264378">
        <w:tblPrEx>
          <w:tblCellMar>
            <w:left w:w="0" w:type="dxa"/>
            <w:right w:w="0" w:type="dxa"/>
          </w:tblCellMar>
          <w:tblLook w:val="00A0"/>
        </w:tblPrEx>
        <w:trPr>
          <w:trHeight w:val="15"/>
        </w:trPr>
        <w:tc>
          <w:tcPr>
            <w:tcW w:w="10003" w:type="dxa"/>
            <w:gridSpan w:val="2"/>
          </w:tcPr>
          <w:p w:rsidR="00B845C8" w:rsidRPr="00F82ED6" w:rsidRDefault="00B845C8" w:rsidP="0000276E">
            <w:pPr>
              <w:jc w:val="left"/>
              <w:rPr>
                <w:spacing w:val="2"/>
                <w:szCs w:val="28"/>
              </w:rPr>
            </w:pPr>
          </w:p>
        </w:tc>
      </w:tr>
      <w:tr w:rsidR="00B845C8" w:rsidRPr="00F82ED6" w:rsidTr="00264378">
        <w:tblPrEx>
          <w:tblCellMar>
            <w:left w:w="0" w:type="dxa"/>
            <w:right w:w="0" w:type="dxa"/>
          </w:tblCellMar>
          <w:tblLook w:val="00A0"/>
        </w:tblPrEx>
        <w:tc>
          <w:tcPr>
            <w:tcW w:w="100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right"/>
              <w:textAlignment w:val="baseline"/>
              <w:rPr>
                <w:szCs w:val="28"/>
              </w:rPr>
            </w:pPr>
            <w:r w:rsidRPr="00F82ED6">
              <w:rPr>
                <w:szCs w:val="28"/>
              </w:rPr>
              <w:t>УТВЕРЖДАЮ:</w:t>
            </w:r>
            <w:r w:rsidRPr="00F82ED6">
              <w:rPr>
                <w:szCs w:val="28"/>
              </w:rPr>
              <w:br/>
              <w:t>председатель Комиссии</w:t>
            </w:r>
            <w:r w:rsidRPr="00F82ED6">
              <w:rPr>
                <w:szCs w:val="28"/>
              </w:rPr>
              <w:br/>
              <w:t>_____________________</w:t>
            </w:r>
          </w:p>
        </w:tc>
      </w:tr>
    </w:tbl>
    <w:p w:rsidR="00B845C8" w:rsidRPr="00F82ED6" w:rsidRDefault="00B845C8" w:rsidP="00264378">
      <w:pPr>
        <w:ind w:firstLine="0"/>
        <w:rPr>
          <w:spacing w:val="2"/>
          <w:szCs w:val="28"/>
        </w:rPr>
      </w:pPr>
    </w:p>
    <w:tbl>
      <w:tblPr>
        <w:tblW w:w="10120" w:type="dxa"/>
        <w:tblCellMar>
          <w:left w:w="0" w:type="dxa"/>
          <w:right w:w="0" w:type="dxa"/>
        </w:tblCellMar>
        <w:tblLook w:val="00A0"/>
      </w:tblPr>
      <w:tblGrid>
        <w:gridCol w:w="1187"/>
        <w:gridCol w:w="2108"/>
        <w:gridCol w:w="1436"/>
        <w:gridCol w:w="1995"/>
        <w:gridCol w:w="2164"/>
        <w:gridCol w:w="1067"/>
        <w:gridCol w:w="163"/>
      </w:tblGrid>
      <w:tr w:rsidR="00B845C8" w:rsidRPr="00F82ED6" w:rsidTr="00264378">
        <w:trPr>
          <w:gridAfter w:val="1"/>
          <w:wAfter w:w="163" w:type="dxa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288" w:lineRule="atLeas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АКТ № </w:t>
            </w:r>
            <w:r w:rsidRPr="00F82ED6">
              <w:rPr>
                <w:szCs w:val="28"/>
              </w:rPr>
              <w:t>_______</w:t>
            </w:r>
            <w:r w:rsidRPr="00F82ED6">
              <w:rPr>
                <w:szCs w:val="28"/>
              </w:rPr>
              <w:br/>
              <w:t>о создании места (площадки)</w:t>
            </w:r>
            <w:r w:rsidRPr="00F82ED6">
              <w:rPr>
                <w:szCs w:val="28"/>
              </w:rPr>
              <w:br/>
              <w:t>накопления твердых коммунальных отходов</w:t>
            </w: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67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left"/>
              <w:textAlignment w:val="baseline"/>
              <w:rPr>
                <w:szCs w:val="28"/>
              </w:rPr>
            </w:pPr>
            <w:r w:rsidRPr="00F82ED6">
              <w:rPr>
                <w:szCs w:val="28"/>
              </w:rPr>
              <w:t>"___" ____________ 20___ г.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Cs w:val="28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67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Cs w:val="28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F00C74">
            <w:pPr>
              <w:spacing w:line="315" w:lineRule="atLeast"/>
              <w:ind w:firstLine="0"/>
              <w:jc w:val="center"/>
              <w:textAlignment w:val="baseline"/>
              <w:rPr>
                <w:szCs w:val="28"/>
              </w:rPr>
            </w:pPr>
            <w:r w:rsidRPr="00F82ED6">
              <w:rPr>
                <w:szCs w:val="28"/>
              </w:rPr>
              <w:t>(место составления)</w:t>
            </w: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Cs w:val="28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left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Комиссия в составе:</w:t>
            </w: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5905D2">
            <w:pPr>
              <w:spacing w:line="315" w:lineRule="atLeast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Председатель комиссии -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left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Секретарь комиссии -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left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1.</w:t>
            </w:r>
          </w:p>
        </w:tc>
        <w:tc>
          <w:tcPr>
            <w:tcW w:w="893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2.</w:t>
            </w:r>
          </w:p>
        </w:tc>
        <w:tc>
          <w:tcPr>
            <w:tcW w:w="893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EA74B9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  <w:r>
              <w:rPr>
                <w:sz w:val="24"/>
                <w:szCs w:val="24"/>
              </w:rPr>
              <w:t xml:space="preserve">Новомошковского сельсовета </w:t>
            </w:r>
            <w:r w:rsidRPr="00F82ED6">
              <w:rPr>
                <w:sz w:val="24"/>
                <w:szCs w:val="24"/>
              </w:rPr>
              <w:t xml:space="preserve"> Мошковского района Новосибирской области «Об утверждении Порядка создания мест (площадок) накопления твердых коммунальных отходов на территории </w:t>
            </w:r>
            <w:r>
              <w:rPr>
                <w:sz w:val="24"/>
                <w:szCs w:val="24"/>
              </w:rPr>
              <w:t xml:space="preserve">Новомошковского сельсовета </w:t>
            </w:r>
            <w:r w:rsidRPr="00F82ED6">
              <w:rPr>
                <w:sz w:val="24"/>
                <w:szCs w:val="24"/>
              </w:rPr>
              <w:t xml:space="preserve"> Мошковского района Новосибирской области и на основании заявления </w:t>
            </w:r>
            <w:r>
              <w:rPr>
                <w:sz w:val="24"/>
                <w:szCs w:val="24"/>
              </w:rPr>
              <w:t>Новомошковского сельсовета</w:t>
            </w:r>
            <w:r w:rsidRPr="00F82ED6">
              <w:rPr>
                <w:sz w:val="24"/>
                <w:szCs w:val="24"/>
              </w:rPr>
              <w:t>, произвела осмотр территории предлагаемого места сбора и накопления ТКО по адресу:</w:t>
            </w: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889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left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.</w:t>
            </w: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889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left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На основании принятого Комиссией решения, указанного в протоколе заседан</w:t>
            </w:r>
            <w:r>
              <w:rPr>
                <w:sz w:val="24"/>
                <w:szCs w:val="24"/>
              </w:rPr>
              <w:t>ия комиссии от _______________ №</w:t>
            </w:r>
            <w:r w:rsidRPr="00F82ED6">
              <w:rPr>
                <w:sz w:val="24"/>
                <w:szCs w:val="24"/>
              </w:rPr>
              <w:t xml:space="preserve"> _________, определить местом (площадкой) накопления ТКО территорию по адресу:</w:t>
            </w: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995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995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left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Предлагаемый размер земельного участка ___м х ___м, площадью _____кв.м</w:t>
            </w:r>
            <w:r w:rsidRPr="00F82ED6">
              <w:rPr>
                <w:sz w:val="24"/>
                <w:szCs w:val="24"/>
              </w:rPr>
              <w:br/>
              <w:t>Приложение: схема территории, на которой определено место сбора и накопления ТКО.</w:t>
            </w: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left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52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left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52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left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Члены комиссии:</w:t>
            </w: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1.</w:t>
            </w:r>
          </w:p>
        </w:tc>
        <w:tc>
          <w:tcPr>
            <w:tcW w:w="877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B845C8" w:rsidRPr="00F82ED6" w:rsidTr="00264378">
        <w:trPr>
          <w:gridAfter w:val="1"/>
          <w:wAfter w:w="163" w:type="dxa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ED6">
              <w:rPr>
                <w:sz w:val="24"/>
                <w:szCs w:val="24"/>
              </w:rPr>
              <w:t>2.</w:t>
            </w:r>
          </w:p>
        </w:tc>
        <w:tc>
          <w:tcPr>
            <w:tcW w:w="877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F82ED6" w:rsidRDefault="00B845C8" w:rsidP="0000276E">
            <w:pPr>
              <w:jc w:val="left"/>
              <w:rPr>
                <w:sz w:val="24"/>
                <w:szCs w:val="24"/>
              </w:rPr>
            </w:pPr>
          </w:p>
        </w:tc>
      </w:tr>
    </w:tbl>
    <w:p w:rsidR="00B845C8" w:rsidRDefault="00B845C8" w:rsidP="00264378">
      <w:pPr>
        <w:ind w:firstLine="0"/>
        <w:rPr>
          <w:color w:val="3C3C3C"/>
          <w:spacing w:val="2"/>
          <w:szCs w:val="28"/>
        </w:rPr>
      </w:pPr>
      <w:r w:rsidRPr="00F82ED6">
        <w:rPr>
          <w:spacing w:val="2"/>
          <w:szCs w:val="28"/>
        </w:rPr>
        <w:br w:type="page"/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4675"/>
      </w:tblGrid>
      <w:tr w:rsidR="00B845C8" w:rsidRPr="00D206A1" w:rsidTr="0060784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45C8" w:rsidRPr="00D206A1" w:rsidRDefault="00B845C8" w:rsidP="0060784A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B845C8" w:rsidRPr="009B2CF9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УТВЕРЖДЕН</w:t>
            </w:r>
          </w:p>
          <w:p w:rsidR="00B845C8" w:rsidRPr="009B2CF9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постановлением администрации</w:t>
            </w:r>
          </w:p>
          <w:p w:rsidR="00B845C8" w:rsidRPr="009B2CF9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Новомошковского сельсовета Мошковского района Новосибирской области</w:t>
            </w:r>
          </w:p>
          <w:p w:rsidR="00B845C8" w:rsidRPr="00D206A1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29.04.2019 года № 3</w:t>
            </w:r>
            <w:r w:rsidRPr="009B2CF9">
              <w:rPr>
                <w:sz w:val="24"/>
                <w:szCs w:val="24"/>
              </w:rPr>
              <w:t>9-па</w:t>
            </w:r>
          </w:p>
        </w:tc>
      </w:tr>
    </w:tbl>
    <w:p w:rsidR="00B845C8" w:rsidRPr="009B2CF9" w:rsidRDefault="00B845C8" w:rsidP="0000276E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24"/>
          <w:szCs w:val="24"/>
        </w:rPr>
      </w:pPr>
    </w:p>
    <w:p w:rsidR="00B845C8" w:rsidRPr="009B2CF9" w:rsidRDefault="00B845C8" w:rsidP="0000276E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Cs w:val="28"/>
        </w:rPr>
      </w:pPr>
      <w:r w:rsidRPr="009B2CF9">
        <w:rPr>
          <w:spacing w:val="2"/>
          <w:szCs w:val="28"/>
        </w:rPr>
        <w:t xml:space="preserve">Состав комиссии администрации </w:t>
      </w:r>
      <w:r>
        <w:rPr>
          <w:spacing w:val="2"/>
          <w:szCs w:val="28"/>
        </w:rPr>
        <w:t xml:space="preserve">Новомошковского сельсовета </w:t>
      </w:r>
      <w:r w:rsidRPr="009B2CF9">
        <w:rPr>
          <w:spacing w:val="2"/>
          <w:szCs w:val="28"/>
        </w:rPr>
        <w:t>Мошковского района Новосибирской области по принятию решений о создании мест (площадок) накопления твердых коммунальных отходов и включения их в реестр</w:t>
      </w:r>
    </w:p>
    <w:p w:rsidR="00B845C8" w:rsidRPr="009B2CF9" w:rsidRDefault="00B845C8" w:rsidP="0000276E">
      <w:pPr>
        <w:shd w:val="clear" w:color="auto" w:fill="FFFFFF"/>
        <w:spacing w:line="315" w:lineRule="atLeast"/>
        <w:jc w:val="center"/>
        <w:textAlignment w:val="baseline"/>
        <w:rPr>
          <w:spacing w:val="2"/>
          <w:szCs w:val="28"/>
        </w:rPr>
      </w:pPr>
    </w:p>
    <w:tbl>
      <w:tblPr>
        <w:tblW w:w="9821" w:type="dxa"/>
        <w:tblInd w:w="147" w:type="dxa"/>
        <w:tblCellMar>
          <w:left w:w="0" w:type="dxa"/>
          <w:right w:w="0" w:type="dxa"/>
        </w:tblCellMar>
        <w:tblLook w:val="00A0"/>
      </w:tblPr>
      <w:tblGrid>
        <w:gridCol w:w="4556"/>
        <w:gridCol w:w="510"/>
        <w:gridCol w:w="4755"/>
      </w:tblGrid>
      <w:tr w:rsidR="00B845C8" w:rsidRPr="009B2CF9" w:rsidTr="00460B72">
        <w:trPr>
          <w:trHeight w:val="15"/>
        </w:trPr>
        <w:tc>
          <w:tcPr>
            <w:tcW w:w="4556" w:type="dxa"/>
          </w:tcPr>
          <w:p w:rsidR="00B845C8" w:rsidRPr="009B2CF9" w:rsidRDefault="00B845C8" w:rsidP="00580762">
            <w:pPr>
              <w:ind w:firstLine="0"/>
              <w:jc w:val="left"/>
              <w:rPr>
                <w:szCs w:val="28"/>
              </w:rPr>
            </w:pPr>
            <w:r w:rsidRPr="009B2CF9">
              <w:rPr>
                <w:szCs w:val="28"/>
              </w:rPr>
              <w:t>Председатель комиссии:</w:t>
            </w:r>
          </w:p>
          <w:p w:rsidR="00B845C8" w:rsidRPr="009B2CF9" w:rsidRDefault="00B845C8" w:rsidP="00580762">
            <w:pPr>
              <w:ind w:firstLine="0"/>
              <w:jc w:val="left"/>
              <w:rPr>
                <w:spacing w:val="2"/>
                <w:szCs w:val="28"/>
              </w:rPr>
            </w:pPr>
          </w:p>
        </w:tc>
        <w:tc>
          <w:tcPr>
            <w:tcW w:w="510" w:type="dxa"/>
          </w:tcPr>
          <w:p w:rsidR="00B845C8" w:rsidRPr="009B2CF9" w:rsidRDefault="00B845C8" w:rsidP="00580762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755" w:type="dxa"/>
          </w:tcPr>
          <w:p w:rsidR="00B845C8" w:rsidRPr="009B2CF9" w:rsidRDefault="00B845C8" w:rsidP="0058076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Галушкина Елена Яковлевна – глава Новомошковского сельсовета Мошковского района</w:t>
            </w:r>
          </w:p>
        </w:tc>
      </w:tr>
      <w:tr w:rsidR="00B845C8" w:rsidRPr="009B2CF9" w:rsidTr="009860A3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</w:rPr>
            </w:pPr>
          </w:p>
        </w:tc>
      </w:tr>
      <w:tr w:rsidR="00B845C8" w:rsidRPr="009B2CF9" w:rsidTr="00460B7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</w:rPr>
            </w:pPr>
            <w:r w:rsidRPr="009B2CF9">
              <w:rPr>
                <w:szCs w:val="28"/>
              </w:rPr>
              <w:t>Секретарь комиссии:</w:t>
            </w: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</w:rPr>
            </w:pPr>
            <w:r>
              <w:rPr>
                <w:szCs w:val="28"/>
              </w:rPr>
              <w:t>Юхнина Татьяна Викторовна – специалист администрации Новомошковского сельсовета Мошковского района</w:t>
            </w:r>
          </w:p>
        </w:tc>
      </w:tr>
      <w:tr w:rsidR="00B845C8" w:rsidRPr="009B2CF9" w:rsidTr="009860A3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center"/>
              <w:textAlignment w:val="baseline"/>
              <w:rPr>
                <w:szCs w:val="28"/>
                <w:highlight w:val="yellow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</w:rPr>
            </w:pPr>
          </w:p>
        </w:tc>
      </w:tr>
      <w:tr w:rsidR="00B845C8" w:rsidRPr="009B2CF9" w:rsidTr="00460B7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</w:rPr>
            </w:pPr>
            <w:r w:rsidRPr="009B2CF9">
              <w:rPr>
                <w:szCs w:val="28"/>
              </w:rPr>
              <w:t>Члены комиссии:</w:t>
            </w:r>
          </w:p>
          <w:p w:rsidR="00B845C8" w:rsidRPr="009B2CF9" w:rsidRDefault="00B845C8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center"/>
              <w:textAlignment w:val="baseline"/>
              <w:rPr>
                <w:szCs w:val="28"/>
                <w:highlight w:val="yellow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  <w:highlight w:val="yellow"/>
              </w:rPr>
            </w:pPr>
            <w:r w:rsidRPr="005905D2">
              <w:rPr>
                <w:szCs w:val="28"/>
              </w:rPr>
              <w:t>Тришина Людмила Станиславовна</w:t>
            </w:r>
            <w:r>
              <w:rPr>
                <w:szCs w:val="28"/>
              </w:rPr>
              <w:t xml:space="preserve"> - специалист администрации Новомошковского сельсовета Мошковского района</w:t>
            </w:r>
          </w:p>
        </w:tc>
      </w:tr>
      <w:tr w:rsidR="00B845C8" w:rsidRPr="009B2CF9" w:rsidTr="009860A3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ind w:firstLine="0"/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ind w:firstLine="0"/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45C8" w:rsidRPr="009B2CF9" w:rsidRDefault="00B845C8" w:rsidP="00580762">
            <w:pPr>
              <w:ind w:firstLine="0"/>
            </w:pPr>
            <w:r>
              <w:rPr>
                <w:szCs w:val="28"/>
              </w:rPr>
              <w:t>Танакова Александра Юрьевна - специалист администрации Новомошковского сельсовета Мошковского района</w:t>
            </w:r>
          </w:p>
        </w:tc>
      </w:tr>
    </w:tbl>
    <w:p w:rsidR="00B845C8" w:rsidRPr="009B2CF9" w:rsidRDefault="00B845C8" w:rsidP="0000276E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Cs w:val="28"/>
        </w:rPr>
      </w:pPr>
    </w:p>
    <w:p w:rsidR="00B845C8" w:rsidRPr="009B2CF9" w:rsidRDefault="00B845C8">
      <w:pPr>
        <w:rPr>
          <w:spacing w:val="2"/>
          <w:szCs w:val="28"/>
        </w:rPr>
      </w:pPr>
      <w:r w:rsidRPr="009B2CF9">
        <w:rPr>
          <w:spacing w:val="2"/>
          <w:szCs w:val="28"/>
        </w:rPr>
        <w:br w:type="page"/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675"/>
      </w:tblGrid>
      <w:tr w:rsidR="00B845C8" w:rsidRPr="00D206A1" w:rsidTr="00D206A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845C8" w:rsidRPr="00D206A1" w:rsidRDefault="00B845C8" w:rsidP="0060784A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B845C8" w:rsidRPr="009B2CF9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:rsidR="00B845C8" w:rsidRPr="009B2CF9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постановлением администрации</w:t>
            </w:r>
          </w:p>
          <w:p w:rsidR="00B845C8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 xml:space="preserve">Новомошковского сельсовета Мошковского района </w:t>
            </w:r>
          </w:p>
          <w:p w:rsidR="00B845C8" w:rsidRPr="009B2CF9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Новосибирской области</w:t>
            </w:r>
          </w:p>
          <w:p w:rsidR="00B845C8" w:rsidRPr="00D206A1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29.04.2019 года № 3</w:t>
            </w:r>
            <w:r w:rsidRPr="009B2CF9">
              <w:rPr>
                <w:sz w:val="24"/>
                <w:szCs w:val="24"/>
              </w:rPr>
              <w:t>9-па</w:t>
            </w:r>
          </w:p>
        </w:tc>
      </w:tr>
    </w:tbl>
    <w:p w:rsidR="00B845C8" w:rsidRPr="00D206A1" w:rsidRDefault="00B845C8" w:rsidP="0075283D">
      <w:pPr>
        <w:rPr>
          <w:color w:val="3C3C3C"/>
          <w:spacing w:val="2"/>
          <w:sz w:val="24"/>
          <w:szCs w:val="24"/>
        </w:rPr>
      </w:pPr>
    </w:p>
    <w:p w:rsidR="00B845C8" w:rsidRPr="009B2CF9" w:rsidRDefault="00B845C8" w:rsidP="009B2CF9">
      <w:pPr>
        <w:shd w:val="clear" w:color="auto" w:fill="FFFFFF"/>
        <w:spacing w:before="375" w:after="225"/>
        <w:ind w:firstLine="0"/>
        <w:jc w:val="center"/>
        <w:textAlignment w:val="baseline"/>
        <w:outlineLvl w:val="1"/>
        <w:rPr>
          <w:b/>
          <w:spacing w:val="2"/>
          <w:szCs w:val="28"/>
        </w:rPr>
      </w:pPr>
      <w:r w:rsidRPr="009B2CF9">
        <w:rPr>
          <w:b/>
          <w:spacing w:val="2"/>
          <w:szCs w:val="28"/>
        </w:rPr>
        <w:t xml:space="preserve">ПОЛОЖЕНИЕ </w:t>
      </w:r>
    </w:p>
    <w:p w:rsidR="00B845C8" w:rsidRDefault="00B845C8" w:rsidP="00264378">
      <w:pPr>
        <w:shd w:val="clear" w:color="auto" w:fill="FFFFFF"/>
        <w:ind w:firstLine="0"/>
        <w:jc w:val="center"/>
        <w:textAlignment w:val="baseline"/>
        <w:outlineLvl w:val="1"/>
        <w:rPr>
          <w:spacing w:val="2"/>
          <w:szCs w:val="28"/>
        </w:rPr>
      </w:pPr>
      <w:r w:rsidRPr="0000276E">
        <w:rPr>
          <w:spacing w:val="2"/>
          <w:szCs w:val="28"/>
        </w:rPr>
        <w:t xml:space="preserve">о комиссии администрации </w:t>
      </w:r>
      <w:r>
        <w:rPr>
          <w:spacing w:val="2"/>
          <w:szCs w:val="28"/>
        </w:rPr>
        <w:t xml:space="preserve">Новомошковского сельсовета </w:t>
      </w:r>
      <w:r w:rsidRPr="00F75362">
        <w:rPr>
          <w:spacing w:val="2"/>
          <w:szCs w:val="28"/>
        </w:rPr>
        <w:t xml:space="preserve">Мошковского района </w:t>
      </w:r>
      <w:r w:rsidRPr="00B21299">
        <w:rPr>
          <w:spacing w:val="2"/>
          <w:szCs w:val="28"/>
        </w:rPr>
        <w:t xml:space="preserve">Новосибирской области </w:t>
      </w:r>
      <w:r w:rsidRPr="0000276E">
        <w:rPr>
          <w:spacing w:val="2"/>
          <w:szCs w:val="28"/>
        </w:rPr>
        <w:t xml:space="preserve">по принятию решений о создании мест (площадок) накопления твердых коммунальных отходов </w:t>
      </w:r>
    </w:p>
    <w:p w:rsidR="00B845C8" w:rsidRPr="0000276E" w:rsidRDefault="00B845C8" w:rsidP="00264378">
      <w:pPr>
        <w:shd w:val="clear" w:color="auto" w:fill="FFFFFF"/>
        <w:ind w:firstLine="0"/>
        <w:jc w:val="center"/>
        <w:textAlignment w:val="baseline"/>
        <w:outlineLvl w:val="1"/>
        <w:rPr>
          <w:spacing w:val="2"/>
          <w:szCs w:val="28"/>
        </w:rPr>
      </w:pPr>
      <w:r w:rsidRPr="0000276E">
        <w:rPr>
          <w:spacing w:val="2"/>
          <w:szCs w:val="28"/>
        </w:rPr>
        <w:t>и включения их в реестр</w:t>
      </w:r>
    </w:p>
    <w:p w:rsidR="00B845C8" w:rsidRPr="0000276E" w:rsidRDefault="00B845C8" w:rsidP="0000276E">
      <w:pPr>
        <w:shd w:val="clear" w:color="auto" w:fill="FFFFFF"/>
        <w:spacing w:line="315" w:lineRule="atLeast"/>
        <w:jc w:val="right"/>
        <w:textAlignment w:val="baseline"/>
        <w:rPr>
          <w:spacing w:val="2"/>
          <w:szCs w:val="28"/>
        </w:rPr>
      </w:pP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00276E">
        <w:rPr>
          <w:spacing w:val="2"/>
          <w:szCs w:val="28"/>
        </w:rPr>
        <w:t xml:space="preserve">1. Комиссия администрации </w:t>
      </w:r>
      <w:r>
        <w:rPr>
          <w:spacing w:val="2"/>
          <w:szCs w:val="28"/>
        </w:rPr>
        <w:t xml:space="preserve">Новомошковского сельсовета  </w:t>
      </w:r>
      <w:r w:rsidRPr="00F75362">
        <w:rPr>
          <w:spacing w:val="2"/>
          <w:szCs w:val="28"/>
        </w:rPr>
        <w:t xml:space="preserve">Мошковского района </w:t>
      </w:r>
      <w:r w:rsidRPr="00B21299">
        <w:rPr>
          <w:spacing w:val="2"/>
          <w:szCs w:val="28"/>
        </w:rPr>
        <w:t>Новосибирской области</w:t>
      </w:r>
      <w:r>
        <w:rPr>
          <w:spacing w:val="2"/>
          <w:szCs w:val="28"/>
        </w:rPr>
        <w:t xml:space="preserve"> </w:t>
      </w:r>
      <w:r w:rsidRPr="0000276E">
        <w:rPr>
          <w:spacing w:val="2"/>
          <w:szCs w:val="28"/>
        </w:rPr>
        <w:t xml:space="preserve">по принятию решений о создании мест (площадок) накопления ТКО и включения их в реестр (далее Комиссия) является коллегиальным органом администрации </w:t>
      </w:r>
      <w:r>
        <w:rPr>
          <w:spacing w:val="2"/>
          <w:szCs w:val="28"/>
        </w:rPr>
        <w:t xml:space="preserve">Новомошковского сельсовета  </w:t>
      </w:r>
      <w:r w:rsidRPr="00F75362">
        <w:rPr>
          <w:spacing w:val="2"/>
          <w:szCs w:val="28"/>
        </w:rPr>
        <w:t xml:space="preserve">Мошковского района </w:t>
      </w:r>
      <w:r w:rsidRPr="00B21299">
        <w:rPr>
          <w:spacing w:val="2"/>
          <w:szCs w:val="28"/>
        </w:rPr>
        <w:t xml:space="preserve">Новосибирской области </w:t>
      </w:r>
      <w:r w:rsidRPr="0000276E">
        <w:rPr>
          <w:spacing w:val="2"/>
          <w:szCs w:val="28"/>
        </w:rPr>
        <w:t xml:space="preserve">и создается с целью рассмотрения вопросов, касающихся определения мест (площадок) накопления ТКО на </w:t>
      </w:r>
      <w:r>
        <w:rPr>
          <w:spacing w:val="2"/>
          <w:szCs w:val="28"/>
        </w:rPr>
        <w:t>территории Новомошковского сельсовета  Мошковского района Новосибирской области</w:t>
      </w:r>
      <w:r w:rsidRPr="0000276E">
        <w:rPr>
          <w:spacing w:val="2"/>
          <w:szCs w:val="28"/>
        </w:rPr>
        <w:t>, принятия решения об их создании и включении в реестр.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 xml:space="preserve">2. В своей деятельности Комиссия руководствуется </w:t>
      </w:r>
      <w:hyperlink r:id="rId8" w:history="1">
        <w:r w:rsidRPr="009B2CF9">
          <w:rPr>
            <w:spacing w:val="2"/>
            <w:szCs w:val="28"/>
          </w:rPr>
          <w:t>Конституцией Российской Федерации</w:t>
        </w:r>
      </w:hyperlink>
      <w:r w:rsidRPr="009B2CF9">
        <w:rPr>
          <w:spacing w:val="2"/>
          <w:szCs w:val="28"/>
        </w:rPr>
        <w:t>, федеральными законами и иными нормативными правовыми актами Российской Федерации, Уставом Новомошковского сельсовета  Мошковского района Новосибирской области, а также настоящим Положением.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3. Комиссия в соответствии с возложенными на нее задачами выполняет следующие функции: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- рассмотрение заявлений и обращений граждан и юридических лиц по вопросу создания мест (площадок) накопления ТКО;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- организация в случае необходимости выездов на предполагаемые места (площадки) накопления ТКО с целью их дальнейшего согласования;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- внесение предложений, направленных на определение мест (площадок) накопления ТКО;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- принятие решения о создании мест (площадок) накопления ТКО и включении их в реестр, либо решения об отказе в согласовании создания места (площадки) накопления ТКО;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- уведомление заявителя о принятом решении Комиссия.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4. Комиссия состоит из председателя,  секретаря и членов комиссии.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5. Организацию работы Комиссии определяет председатель Комиссии.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6. Основной формой работы Комиссии являются заседания с осмотром при необходимости территории существующего и предлагаемого места (площадки) накопления ТКО.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8. Заседания Комиссии проводятся по мере необходимости.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9. Комиссия правомочна принимать решения при участии в ее работе не менее половины от основного состава ее членов.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10. Решение о создании места (площадки) накопления ТКО принимается простым большинством голосов присутствующих членов Комиссии.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При равенстве голосов, голос председателя Комиссии является решающим.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12. Результаты работы Комиссии оформляются актом о создании места (площадки) накопления твердых коммунальных отходов, либо уведомлением об отказе в согласовании создания места (площадки) накопления ТКО. Акт о создании места (площадки) накопления твердых коммунальных отходов утверждается председателем Комиссии. Уведомление об отказе в согласовании создания места (площадки) накопления ТКО подписывается председателем Комиссии.</w:t>
      </w:r>
    </w:p>
    <w:p w:rsidR="00B845C8" w:rsidRPr="009B2CF9" w:rsidRDefault="00B845C8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9B2CF9">
        <w:rPr>
          <w:spacing w:val="2"/>
          <w:szCs w:val="28"/>
        </w:rPr>
        <w:t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 создании места (площадки) накопления твердых коммунальных отходов, ведения реестра, подготовка и отправка уведомлений заявителям о принятых решениях комиссии возлагается на секретаря Комиссии.</w:t>
      </w:r>
    </w:p>
    <w:p w:rsidR="00B845C8" w:rsidRPr="009B2CF9" w:rsidRDefault="00B845C8" w:rsidP="0000276E">
      <w:pPr>
        <w:spacing w:after="160" w:line="259" w:lineRule="auto"/>
        <w:jc w:val="left"/>
        <w:rPr>
          <w:szCs w:val="28"/>
          <w:lang w:eastAsia="en-US"/>
        </w:rPr>
      </w:pPr>
    </w:p>
    <w:p w:rsidR="00B845C8" w:rsidRPr="009B2CF9" w:rsidRDefault="00B845C8" w:rsidP="00554847">
      <w:pPr>
        <w:ind w:firstLine="0"/>
        <w:jc w:val="left"/>
        <w:rPr>
          <w:sz w:val="18"/>
          <w:szCs w:val="18"/>
        </w:rPr>
        <w:sectPr w:rsidR="00B845C8" w:rsidRPr="009B2CF9" w:rsidSect="00F00C74">
          <w:headerReference w:type="default" r:id="rId9"/>
          <w:pgSz w:w="11906" w:h="16838"/>
          <w:pgMar w:top="426" w:right="851" w:bottom="568" w:left="1418" w:header="510" w:footer="709" w:gutter="0"/>
          <w:cols w:space="708"/>
          <w:titlePg/>
          <w:docGrid w:linePitch="360"/>
        </w:sectPr>
      </w:pPr>
    </w:p>
    <w:tbl>
      <w:tblPr>
        <w:tblW w:w="10204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4534"/>
      </w:tblGrid>
      <w:tr w:rsidR="00B845C8" w:rsidRPr="009B2CF9" w:rsidTr="00D206A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845C8" w:rsidRPr="009B2CF9" w:rsidRDefault="00B845C8" w:rsidP="00B14E10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B845C8" w:rsidRPr="009B2CF9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УТВЕРЖДЕН</w:t>
            </w:r>
          </w:p>
          <w:p w:rsidR="00B845C8" w:rsidRPr="009B2CF9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постановлением администрации</w:t>
            </w:r>
          </w:p>
          <w:p w:rsidR="00B845C8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 xml:space="preserve">Новомошковского сельсовета Мошковского района </w:t>
            </w:r>
          </w:p>
          <w:p w:rsidR="00B845C8" w:rsidRPr="009B2CF9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Новосибирской области</w:t>
            </w:r>
          </w:p>
          <w:p w:rsidR="00B845C8" w:rsidRPr="009B2CF9" w:rsidRDefault="00B845C8" w:rsidP="009B2CF9">
            <w:pPr>
              <w:ind w:left="317"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 xml:space="preserve">от 29.04.2019 года № 29-па </w:t>
            </w:r>
          </w:p>
        </w:tc>
      </w:tr>
    </w:tbl>
    <w:p w:rsidR="00B845C8" w:rsidRPr="009B2CF9" w:rsidRDefault="00B845C8" w:rsidP="00AF0FA9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right"/>
        <w:rPr>
          <w:szCs w:val="28"/>
        </w:rPr>
      </w:pPr>
    </w:p>
    <w:p w:rsidR="00B845C8" w:rsidRPr="009B2CF9" w:rsidRDefault="00B845C8" w:rsidP="00AF0FA9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szCs w:val="28"/>
        </w:rPr>
      </w:pPr>
      <w:r w:rsidRPr="009B2CF9">
        <w:rPr>
          <w:szCs w:val="28"/>
        </w:rPr>
        <w:t>Реестр</w:t>
      </w:r>
    </w:p>
    <w:p w:rsidR="00B845C8" w:rsidRDefault="00B845C8" w:rsidP="00AF0FA9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szCs w:val="28"/>
        </w:rPr>
      </w:pPr>
      <w:r w:rsidRPr="009B2CF9">
        <w:rPr>
          <w:szCs w:val="28"/>
        </w:rPr>
        <w:t xml:space="preserve">мест (площадок) накопления твёрдых коммунальных отходов на территории </w:t>
      </w:r>
      <w:r>
        <w:rPr>
          <w:szCs w:val="28"/>
        </w:rPr>
        <w:t xml:space="preserve">Новомошковского сельсовета </w:t>
      </w:r>
    </w:p>
    <w:p w:rsidR="00B845C8" w:rsidRPr="009B2CF9" w:rsidRDefault="00B845C8" w:rsidP="00AF0FA9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szCs w:val="28"/>
        </w:rPr>
      </w:pPr>
      <w:r w:rsidRPr="009B2CF9">
        <w:rPr>
          <w:szCs w:val="28"/>
        </w:rPr>
        <w:t>Мошковского района Новосибирской области</w:t>
      </w:r>
    </w:p>
    <w:p w:rsidR="00B845C8" w:rsidRPr="009B2CF9" w:rsidRDefault="00B845C8" w:rsidP="00AF0FA9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</w:p>
    <w:tbl>
      <w:tblPr>
        <w:tblW w:w="15675" w:type="dxa"/>
        <w:tblInd w:w="113" w:type="dxa"/>
        <w:tblLayout w:type="fixed"/>
        <w:tblLook w:val="00A0"/>
      </w:tblPr>
      <w:tblGrid>
        <w:gridCol w:w="704"/>
        <w:gridCol w:w="1631"/>
        <w:gridCol w:w="2126"/>
        <w:gridCol w:w="1276"/>
        <w:gridCol w:w="1276"/>
        <w:gridCol w:w="1425"/>
        <w:gridCol w:w="1425"/>
        <w:gridCol w:w="2962"/>
        <w:gridCol w:w="1425"/>
        <w:gridCol w:w="1425"/>
      </w:tblGrid>
      <w:tr w:rsidR="00B845C8" w:rsidRPr="009B2CF9" w:rsidTr="00264378">
        <w:trPr>
          <w:trHeight w:val="13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5C8" w:rsidRPr="009B2CF9" w:rsidRDefault="00B845C8" w:rsidP="008C0855">
            <w:pPr>
              <w:ind w:firstLine="0"/>
              <w:jc w:val="left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№ п/п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C8" w:rsidRPr="009B2CF9" w:rsidRDefault="00B845C8" w:rsidP="00DA6604">
            <w:pPr>
              <w:ind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 xml:space="preserve">Данные о нахождении мест (площадок) накопления ТКО 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5C8" w:rsidRPr="009B2CF9" w:rsidRDefault="00B845C8" w:rsidP="00AF0FA9">
            <w:pPr>
              <w:ind w:firstLine="0"/>
              <w:jc w:val="center"/>
              <w:rPr>
                <w:sz w:val="24"/>
                <w:szCs w:val="24"/>
              </w:rPr>
            </w:pPr>
            <w:r w:rsidRPr="009B2CF9">
              <w:rPr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5C8" w:rsidRPr="00264378" w:rsidRDefault="00B845C8" w:rsidP="00FF297F">
            <w:pPr>
              <w:ind w:firstLine="0"/>
              <w:jc w:val="center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>Данные о собственниках мест (площадок) накопления ТКО</w:t>
            </w:r>
          </w:p>
          <w:p w:rsidR="00B845C8" w:rsidRPr="00264378" w:rsidRDefault="00B845C8" w:rsidP="00FF297F">
            <w:pPr>
              <w:ind w:firstLine="0"/>
              <w:jc w:val="center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>(Для юр. Лиц полное наименование, номер ЕГРЮЛ, фактический адрес</w:t>
            </w:r>
          </w:p>
          <w:p w:rsidR="00B845C8" w:rsidRPr="00264378" w:rsidRDefault="00B845C8" w:rsidP="00FF297F">
            <w:pPr>
              <w:ind w:firstLine="0"/>
              <w:jc w:val="center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>Для ИП ФИО, ОГРН, адрес регистрации по по месту жительства</w:t>
            </w:r>
          </w:p>
          <w:p w:rsidR="00B845C8" w:rsidRPr="009B2CF9" w:rsidRDefault="00B845C8" w:rsidP="00FF297F">
            <w:pPr>
              <w:ind w:firstLine="0"/>
              <w:jc w:val="center"/>
              <w:rPr>
                <w:sz w:val="24"/>
                <w:szCs w:val="24"/>
              </w:rPr>
            </w:pPr>
            <w:r w:rsidRPr="00264378">
              <w:rPr>
                <w:sz w:val="22"/>
                <w:szCs w:val="22"/>
              </w:rPr>
              <w:t>Для физ лиц – ФИО , серия, номер, дата выдачи паспорта и иного документа, адрес регистрации, к\телефон.)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264378" w:rsidRDefault="00B845C8" w:rsidP="00FF297F">
            <w:pPr>
              <w:ind w:firstLine="0"/>
              <w:jc w:val="center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>Данные об источнике образования ТКО (наименование, адрес)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264378" w:rsidRDefault="00B845C8" w:rsidP="00AF0FA9">
            <w:pPr>
              <w:ind w:firstLine="0"/>
              <w:jc w:val="center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>Дата, номер Акта о создании места (площадки) накопления ТКО</w:t>
            </w:r>
          </w:p>
        </w:tc>
      </w:tr>
      <w:tr w:rsidR="00B845C8" w:rsidRPr="009B2CF9" w:rsidTr="00264378">
        <w:trPr>
          <w:trHeight w:val="158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C8" w:rsidRPr="009B2CF9" w:rsidRDefault="00B845C8" w:rsidP="008C08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5C8" w:rsidRPr="00264378" w:rsidRDefault="00B845C8" w:rsidP="008C0855">
            <w:pPr>
              <w:ind w:firstLine="0"/>
              <w:jc w:val="center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>Адрес</w:t>
            </w:r>
          </w:p>
          <w:p w:rsidR="00B845C8" w:rsidRPr="00264378" w:rsidRDefault="00B845C8" w:rsidP="008C0855">
            <w:pPr>
              <w:ind w:firstLine="0"/>
              <w:jc w:val="center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>(ближайший к площадке дом)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264378" w:rsidRDefault="00B845C8" w:rsidP="00264378">
            <w:pPr>
              <w:ind w:firstLine="0"/>
              <w:jc w:val="center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>Географические координаты места накопления ТКО (взять с Яндекс.Карты)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5C8" w:rsidRPr="00264378" w:rsidRDefault="00B845C8" w:rsidP="00264378">
            <w:pPr>
              <w:ind w:firstLine="0"/>
              <w:jc w:val="left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 xml:space="preserve">Сведения о покрытии места </w:t>
            </w:r>
            <w:r w:rsidRPr="00264378">
              <w:rPr>
                <w:sz w:val="20"/>
              </w:rPr>
              <w:t>(площадки)</w:t>
            </w:r>
            <w:r w:rsidRPr="00264378">
              <w:rPr>
                <w:sz w:val="22"/>
                <w:szCs w:val="22"/>
              </w:rPr>
              <w:t xml:space="preserve"> накопления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5C8" w:rsidRPr="00264378" w:rsidRDefault="00B845C8" w:rsidP="00264378">
            <w:pPr>
              <w:ind w:firstLine="0"/>
              <w:jc w:val="left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 xml:space="preserve">Площадь места </w:t>
            </w:r>
            <w:r w:rsidRPr="00264378">
              <w:rPr>
                <w:sz w:val="20"/>
              </w:rPr>
              <w:t>(площадки)</w:t>
            </w:r>
            <w:r w:rsidRPr="00264378">
              <w:rPr>
                <w:sz w:val="22"/>
                <w:szCs w:val="22"/>
              </w:rPr>
              <w:t xml:space="preserve"> накопления, кв.м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264378" w:rsidRDefault="00B845C8" w:rsidP="008C0855">
            <w:pPr>
              <w:ind w:firstLine="0"/>
              <w:jc w:val="center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>Количество  контейнеров (или урн), шт.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264378" w:rsidRDefault="00B845C8" w:rsidP="008C0855">
            <w:pPr>
              <w:ind w:firstLine="0"/>
              <w:jc w:val="center"/>
              <w:rPr>
                <w:sz w:val="22"/>
                <w:szCs w:val="22"/>
              </w:rPr>
            </w:pPr>
            <w:r w:rsidRPr="00264378">
              <w:rPr>
                <w:sz w:val="22"/>
                <w:szCs w:val="22"/>
              </w:rPr>
              <w:t>Объем каждого из контейнеров (или урн), куб.м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8C085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8C085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8C085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45C8" w:rsidRPr="009B2CF9" w:rsidTr="002643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8C0855">
            <w:pPr>
              <w:pStyle w:val="ListParagraph"/>
              <w:numPr>
                <w:ilvl w:val="0"/>
                <w:numId w:val="2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8C0855">
            <w:pPr>
              <w:pStyle w:val="ListParagraph"/>
              <w:numPr>
                <w:ilvl w:val="0"/>
                <w:numId w:val="27"/>
              </w:numPr>
              <w:ind w:hanging="1069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8C0855">
            <w:pPr>
              <w:pStyle w:val="ListParagraph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8C0855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8C0855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8C0855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8C0855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8C0855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8C0855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8C0855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</w:tr>
      <w:tr w:rsidR="00B845C8" w:rsidRPr="009B2CF9" w:rsidTr="002643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9B2CF9">
            <w:pPr>
              <w:pStyle w:val="ListParagraph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9B2CF9">
            <w:pPr>
              <w:pStyle w:val="ListParagraph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9B2CF9">
            <w:pPr>
              <w:pStyle w:val="ListParagraph"/>
              <w:ind w:left="70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</w:tr>
      <w:tr w:rsidR="00B845C8" w:rsidRPr="009B2CF9" w:rsidTr="0026437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9B2CF9">
            <w:pPr>
              <w:pStyle w:val="ListParagraph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9B2CF9">
            <w:pPr>
              <w:pStyle w:val="ListParagraph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9B2CF9">
            <w:pPr>
              <w:pStyle w:val="ListParagraph"/>
              <w:ind w:left="70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C8" w:rsidRPr="009B2CF9" w:rsidRDefault="00B845C8" w:rsidP="009B2CF9">
            <w:pPr>
              <w:pStyle w:val="ListParagraph"/>
              <w:ind w:left="709" w:firstLine="0"/>
              <w:rPr>
                <w:sz w:val="24"/>
                <w:szCs w:val="24"/>
              </w:rPr>
            </w:pPr>
          </w:p>
        </w:tc>
      </w:tr>
    </w:tbl>
    <w:p w:rsidR="00B845C8" w:rsidRPr="009B2CF9" w:rsidRDefault="00B845C8" w:rsidP="008C0855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</w:p>
    <w:sectPr w:rsidR="00B845C8" w:rsidRPr="009B2CF9" w:rsidSect="00AF0FA9">
      <w:pgSz w:w="16838" w:h="11906" w:orient="landscape"/>
      <w:pgMar w:top="1418" w:right="426" w:bottom="851" w:left="568" w:header="51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C8" w:rsidRDefault="00B845C8" w:rsidP="00791F5A">
      <w:r>
        <w:separator/>
      </w:r>
    </w:p>
  </w:endnote>
  <w:endnote w:type="continuationSeparator" w:id="0">
    <w:p w:rsidR="00B845C8" w:rsidRDefault="00B845C8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C8" w:rsidRDefault="00B845C8" w:rsidP="00791F5A">
      <w:r>
        <w:separator/>
      </w:r>
    </w:p>
  </w:footnote>
  <w:footnote w:type="continuationSeparator" w:id="0">
    <w:p w:rsidR="00B845C8" w:rsidRDefault="00B845C8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C8" w:rsidRPr="007448C4" w:rsidRDefault="00B845C8" w:rsidP="005B02CC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20F"/>
    <w:multiLevelType w:val="hybridMultilevel"/>
    <w:tmpl w:val="68B44EA0"/>
    <w:lvl w:ilvl="0" w:tplc="04190017">
      <w:start w:val="1"/>
      <w:numFmt w:val="lowerLetter"/>
      <w:lvlText w:val="%1)"/>
      <w:lvlJc w:val="left"/>
      <w:pPr>
        <w:ind w:left="2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">
    <w:nsid w:val="0FC40410"/>
    <w:multiLevelType w:val="multilevel"/>
    <w:tmpl w:val="FB7C63C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FD229B7"/>
    <w:multiLevelType w:val="hybridMultilevel"/>
    <w:tmpl w:val="A634C0BE"/>
    <w:lvl w:ilvl="0" w:tplc="6646148A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C06C3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5">
    <w:nsid w:val="171F250C"/>
    <w:multiLevelType w:val="hybridMultilevel"/>
    <w:tmpl w:val="0C2AF0BC"/>
    <w:lvl w:ilvl="0" w:tplc="6646148A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7">
    <w:nsid w:val="303F170D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auto"/>
      </w:rPr>
    </w:lvl>
  </w:abstractNum>
  <w:abstractNum w:abstractNumId="8">
    <w:nsid w:val="31653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26D3BE0"/>
    <w:multiLevelType w:val="hybridMultilevel"/>
    <w:tmpl w:val="F9168914"/>
    <w:lvl w:ilvl="0" w:tplc="6646148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1">
    <w:nsid w:val="452B4AC7"/>
    <w:multiLevelType w:val="hybridMultilevel"/>
    <w:tmpl w:val="BBF63E7A"/>
    <w:lvl w:ilvl="0" w:tplc="544428D4">
      <w:start w:val="1"/>
      <w:numFmt w:val="decimal"/>
      <w:lvlText w:val="10.%1."/>
      <w:lvlJc w:val="left"/>
      <w:pPr>
        <w:ind w:left="928" w:hanging="360"/>
      </w:pPr>
      <w:rPr>
        <w:rFonts w:cs="Times New Roman" w:hint="default"/>
      </w:rPr>
    </w:lvl>
    <w:lvl w:ilvl="1" w:tplc="68ACFAE4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4A1C49A7"/>
    <w:multiLevelType w:val="hybridMultilevel"/>
    <w:tmpl w:val="E878F43A"/>
    <w:lvl w:ilvl="0" w:tplc="68ACFAE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68ACFAE4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ADD4258"/>
    <w:multiLevelType w:val="multilevel"/>
    <w:tmpl w:val="D8327468"/>
    <w:lvl w:ilvl="0">
      <w:start w:val="13"/>
      <w:numFmt w:val="decimal"/>
      <w:lvlText w:val="%1."/>
      <w:lvlJc w:val="left"/>
      <w:pPr>
        <w:ind w:left="131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14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5">
    <w:nsid w:val="50A164DC"/>
    <w:multiLevelType w:val="hybridMultilevel"/>
    <w:tmpl w:val="2456683E"/>
    <w:lvl w:ilvl="0" w:tplc="857455E0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8FD38C6"/>
    <w:multiLevelType w:val="hybridMultilevel"/>
    <w:tmpl w:val="99A6F6F6"/>
    <w:lvl w:ilvl="0" w:tplc="68ACFAE4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BBE4F5C"/>
    <w:multiLevelType w:val="hybridMultilevel"/>
    <w:tmpl w:val="A47CDAA4"/>
    <w:lvl w:ilvl="0" w:tplc="6646148A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CA56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0381938"/>
    <w:multiLevelType w:val="hybridMultilevel"/>
    <w:tmpl w:val="9C4EC6A2"/>
    <w:lvl w:ilvl="0" w:tplc="B384803C">
      <w:start w:val="1"/>
      <w:numFmt w:val="decimal"/>
      <w:lvlText w:val="1.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6076B81"/>
    <w:multiLevelType w:val="hybridMultilevel"/>
    <w:tmpl w:val="A634C0BE"/>
    <w:lvl w:ilvl="0" w:tplc="6646148A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015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37B1984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auto"/>
      </w:rPr>
    </w:lvl>
  </w:abstractNum>
  <w:abstractNum w:abstractNumId="24">
    <w:nsid w:val="74825F67"/>
    <w:multiLevelType w:val="multilevel"/>
    <w:tmpl w:val="75060508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51458D4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7566BF2"/>
    <w:multiLevelType w:val="hybridMultilevel"/>
    <w:tmpl w:val="BC8CE33C"/>
    <w:lvl w:ilvl="0" w:tplc="33D4A95C">
      <w:start w:val="1"/>
      <w:numFmt w:val="decimal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4"/>
  </w:num>
  <w:num w:numId="5">
    <w:abstractNumId w:val="12"/>
  </w:num>
  <w:num w:numId="6">
    <w:abstractNumId w:val="13"/>
  </w:num>
  <w:num w:numId="7">
    <w:abstractNumId w:val="24"/>
  </w:num>
  <w:num w:numId="8">
    <w:abstractNumId w:val="11"/>
  </w:num>
  <w:num w:numId="9">
    <w:abstractNumId w:val="2"/>
  </w:num>
  <w:num w:numId="10">
    <w:abstractNumId w:val="21"/>
  </w:num>
  <w:num w:numId="11">
    <w:abstractNumId w:val="16"/>
  </w:num>
  <w:num w:numId="12">
    <w:abstractNumId w:val="26"/>
  </w:num>
  <w:num w:numId="13">
    <w:abstractNumId w:val="18"/>
  </w:num>
  <w:num w:numId="14">
    <w:abstractNumId w:val="22"/>
  </w:num>
  <w:num w:numId="15">
    <w:abstractNumId w:val="20"/>
  </w:num>
  <w:num w:numId="16">
    <w:abstractNumId w:val="8"/>
  </w:num>
  <w:num w:numId="17">
    <w:abstractNumId w:val="5"/>
  </w:num>
  <w:num w:numId="18">
    <w:abstractNumId w:val="1"/>
  </w:num>
  <w:num w:numId="19">
    <w:abstractNumId w:val="9"/>
  </w:num>
  <w:num w:numId="20">
    <w:abstractNumId w:val="23"/>
  </w:num>
  <w:num w:numId="21">
    <w:abstractNumId w:val="17"/>
  </w:num>
  <w:num w:numId="22">
    <w:abstractNumId w:val="15"/>
  </w:num>
  <w:num w:numId="23">
    <w:abstractNumId w:val="7"/>
  </w:num>
  <w:num w:numId="24">
    <w:abstractNumId w:val="0"/>
  </w:num>
  <w:num w:numId="25">
    <w:abstractNumId w:val="19"/>
  </w:num>
  <w:num w:numId="26">
    <w:abstractNumId w:val="25"/>
  </w:num>
  <w:num w:numId="27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72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550"/>
    <w:rsid w:val="0000276E"/>
    <w:rsid w:val="000041FB"/>
    <w:rsid w:val="0003752F"/>
    <w:rsid w:val="00043EE6"/>
    <w:rsid w:val="000728DD"/>
    <w:rsid w:val="000748E1"/>
    <w:rsid w:val="00096599"/>
    <w:rsid w:val="000B2223"/>
    <w:rsid w:val="000C7CD3"/>
    <w:rsid w:val="000D0863"/>
    <w:rsid w:val="000F59AA"/>
    <w:rsid w:val="0013099C"/>
    <w:rsid w:val="00137418"/>
    <w:rsid w:val="00150CAB"/>
    <w:rsid w:val="001918EB"/>
    <w:rsid w:val="001A3808"/>
    <w:rsid w:val="001B268A"/>
    <w:rsid w:val="001E7071"/>
    <w:rsid w:val="001F2875"/>
    <w:rsid w:val="001F79BC"/>
    <w:rsid w:val="00212FA0"/>
    <w:rsid w:val="002238B9"/>
    <w:rsid w:val="002418B4"/>
    <w:rsid w:val="0026120D"/>
    <w:rsid w:val="00264378"/>
    <w:rsid w:val="002705DB"/>
    <w:rsid w:val="002718E6"/>
    <w:rsid w:val="00271FE6"/>
    <w:rsid w:val="00285B29"/>
    <w:rsid w:val="0029352D"/>
    <w:rsid w:val="002A2623"/>
    <w:rsid w:val="002A47E4"/>
    <w:rsid w:val="002A794B"/>
    <w:rsid w:val="002B1603"/>
    <w:rsid w:val="002C38CF"/>
    <w:rsid w:val="002D201C"/>
    <w:rsid w:val="002D3C34"/>
    <w:rsid w:val="002D42DE"/>
    <w:rsid w:val="002D597C"/>
    <w:rsid w:val="002E3CB0"/>
    <w:rsid w:val="002E3E28"/>
    <w:rsid w:val="002E5792"/>
    <w:rsid w:val="002F42D9"/>
    <w:rsid w:val="002F51D4"/>
    <w:rsid w:val="002F5EC4"/>
    <w:rsid w:val="00307AD5"/>
    <w:rsid w:val="00313564"/>
    <w:rsid w:val="00320A1F"/>
    <w:rsid w:val="00365B9E"/>
    <w:rsid w:val="00371DA4"/>
    <w:rsid w:val="00381D6F"/>
    <w:rsid w:val="003832FA"/>
    <w:rsid w:val="003A160B"/>
    <w:rsid w:val="003B0E7B"/>
    <w:rsid w:val="003D2B16"/>
    <w:rsid w:val="003F6D73"/>
    <w:rsid w:val="0040724A"/>
    <w:rsid w:val="00411282"/>
    <w:rsid w:val="00423E2C"/>
    <w:rsid w:val="0042469C"/>
    <w:rsid w:val="00425EB3"/>
    <w:rsid w:val="00436F7F"/>
    <w:rsid w:val="004373DA"/>
    <w:rsid w:val="00452355"/>
    <w:rsid w:val="00460315"/>
    <w:rsid w:val="00460B72"/>
    <w:rsid w:val="00463147"/>
    <w:rsid w:val="004A23C1"/>
    <w:rsid w:val="004B00B1"/>
    <w:rsid w:val="004C0538"/>
    <w:rsid w:val="00505720"/>
    <w:rsid w:val="00514C1F"/>
    <w:rsid w:val="00526B17"/>
    <w:rsid w:val="00535699"/>
    <w:rsid w:val="005427E4"/>
    <w:rsid w:val="00554847"/>
    <w:rsid w:val="00560871"/>
    <w:rsid w:val="00572CB5"/>
    <w:rsid w:val="00580762"/>
    <w:rsid w:val="00583858"/>
    <w:rsid w:val="00585979"/>
    <w:rsid w:val="0058612C"/>
    <w:rsid w:val="005905D2"/>
    <w:rsid w:val="005B02CC"/>
    <w:rsid w:val="005C4314"/>
    <w:rsid w:val="005C7B52"/>
    <w:rsid w:val="005D407B"/>
    <w:rsid w:val="005D5602"/>
    <w:rsid w:val="005E33BE"/>
    <w:rsid w:val="005E77C4"/>
    <w:rsid w:val="00603274"/>
    <w:rsid w:val="0060784A"/>
    <w:rsid w:val="00615448"/>
    <w:rsid w:val="00646B4A"/>
    <w:rsid w:val="006522D5"/>
    <w:rsid w:val="00662916"/>
    <w:rsid w:val="00673F9A"/>
    <w:rsid w:val="00686C5B"/>
    <w:rsid w:val="006D3598"/>
    <w:rsid w:val="006D53E9"/>
    <w:rsid w:val="006E3E81"/>
    <w:rsid w:val="0072069E"/>
    <w:rsid w:val="0072469D"/>
    <w:rsid w:val="007314F5"/>
    <w:rsid w:val="007448C4"/>
    <w:rsid w:val="0075283D"/>
    <w:rsid w:val="0076780A"/>
    <w:rsid w:val="00777D31"/>
    <w:rsid w:val="007839B6"/>
    <w:rsid w:val="00790DE9"/>
    <w:rsid w:val="00791F5A"/>
    <w:rsid w:val="007D5788"/>
    <w:rsid w:val="007F096C"/>
    <w:rsid w:val="00851B41"/>
    <w:rsid w:val="00861359"/>
    <w:rsid w:val="0089553E"/>
    <w:rsid w:val="008B0B8F"/>
    <w:rsid w:val="008C044B"/>
    <w:rsid w:val="008C0855"/>
    <w:rsid w:val="008E0A39"/>
    <w:rsid w:val="0090629B"/>
    <w:rsid w:val="00914F0C"/>
    <w:rsid w:val="00917DFA"/>
    <w:rsid w:val="00924A81"/>
    <w:rsid w:val="009679D7"/>
    <w:rsid w:val="00980973"/>
    <w:rsid w:val="009860A3"/>
    <w:rsid w:val="009B2CF9"/>
    <w:rsid w:val="009B651C"/>
    <w:rsid w:val="009E0B9C"/>
    <w:rsid w:val="009E6A3E"/>
    <w:rsid w:val="009F21D8"/>
    <w:rsid w:val="009F7A84"/>
    <w:rsid w:val="00A20140"/>
    <w:rsid w:val="00A314E7"/>
    <w:rsid w:val="00A33892"/>
    <w:rsid w:val="00A505E3"/>
    <w:rsid w:val="00A60553"/>
    <w:rsid w:val="00A832DE"/>
    <w:rsid w:val="00AB651E"/>
    <w:rsid w:val="00AE366F"/>
    <w:rsid w:val="00AE42EC"/>
    <w:rsid w:val="00AE46C3"/>
    <w:rsid w:val="00AF0A93"/>
    <w:rsid w:val="00AF0FA9"/>
    <w:rsid w:val="00B10074"/>
    <w:rsid w:val="00B14E10"/>
    <w:rsid w:val="00B21299"/>
    <w:rsid w:val="00B214D4"/>
    <w:rsid w:val="00B52B80"/>
    <w:rsid w:val="00B760C4"/>
    <w:rsid w:val="00B845C8"/>
    <w:rsid w:val="00BB1DE9"/>
    <w:rsid w:val="00BC22B8"/>
    <w:rsid w:val="00BC44A3"/>
    <w:rsid w:val="00BC4F3E"/>
    <w:rsid w:val="00BC5C05"/>
    <w:rsid w:val="00BE6DCB"/>
    <w:rsid w:val="00BF2144"/>
    <w:rsid w:val="00BF5CE2"/>
    <w:rsid w:val="00C02BF8"/>
    <w:rsid w:val="00C31481"/>
    <w:rsid w:val="00C32DC0"/>
    <w:rsid w:val="00C34B39"/>
    <w:rsid w:val="00C47481"/>
    <w:rsid w:val="00C7739D"/>
    <w:rsid w:val="00C77BBB"/>
    <w:rsid w:val="00C902A7"/>
    <w:rsid w:val="00C940CC"/>
    <w:rsid w:val="00CB5B5C"/>
    <w:rsid w:val="00CC0DD5"/>
    <w:rsid w:val="00CE7226"/>
    <w:rsid w:val="00CF361B"/>
    <w:rsid w:val="00CF4606"/>
    <w:rsid w:val="00D12ED7"/>
    <w:rsid w:val="00D17566"/>
    <w:rsid w:val="00D206A1"/>
    <w:rsid w:val="00D315E8"/>
    <w:rsid w:val="00D32492"/>
    <w:rsid w:val="00D47B98"/>
    <w:rsid w:val="00D83550"/>
    <w:rsid w:val="00DA6604"/>
    <w:rsid w:val="00E0003E"/>
    <w:rsid w:val="00E418D7"/>
    <w:rsid w:val="00E52D03"/>
    <w:rsid w:val="00EA5B0E"/>
    <w:rsid w:val="00EA74B9"/>
    <w:rsid w:val="00EB3816"/>
    <w:rsid w:val="00ED51FB"/>
    <w:rsid w:val="00ED713A"/>
    <w:rsid w:val="00EE487F"/>
    <w:rsid w:val="00EE5C08"/>
    <w:rsid w:val="00F00C74"/>
    <w:rsid w:val="00F0620E"/>
    <w:rsid w:val="00F302CA"/>
    <w:rsid w:val="00F37BF2"/>
    <w:rsid w:val="00F61989"/>
    <w:rsid w:val="00F62569"/>
    <w:rsid w:val="00F67AD6"/>
    <w:rsid w:val="00F7383C"/>
    <w:rsid w:val="00F75362"/>
    <w:rsid w:val="00F82ED6"/>
    <w:rsid w:val="00FC6777"/>
    <w:rsid w:val="00FF03AB"/>
    <w:rsid w:val="00FF2820"/>
    <w:rsid w:val="00FF297F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74"/>
    <w:pPr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A39"/>
    <w:rPr>
      <w:rFonts w:ascii="Times New Roman" w:hAnsi="Times New Roman" w:cs="Times New Roman"/>
      <w:b/>
      <w:w w:val="90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E0A39"/>
    <w:pPr>
      <w:jc w:val="center"/>
    </w:pPr>
    <w:rPr>
      <w:b/>
      <w:sz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8E0A39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E0A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E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A3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791F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1F5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91F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1F5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rsid w:val="00591512"/>
    <w:pPr>
      <w:numPr>
        <w:numId w:val="1"/>
      </w:numPr>
    </w:pPr>
  </w:style>
  <w:style w:type="numbering" w:customStyle="1" w:styleId="a">
    <w:name w:val="Основной стиль списка"/>
    <w:rsid w:val="00591512"/>
    <w:pPr>
      <w:numPr>
        <w:numId w:val="2"/>
      </w:numPr>
    </w:pPr>
  </w:style>
  <w:style w:type="numbering" w:customStyle="1" w:styleId="a0">
    <w:name w:val="Основной список"/>
    <w:rsid w:val="00591512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rsid w:val="0059151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23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Desktop\&#1086;&#1073;&#1097;&#1077;&#1077;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1405</TotalTime>
  <Pages>11</Pages>
  <Words>2872</Words>
  <Characters>16376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Владимир</dc:creator>
  <cp:keywords/>
  <dc:description/>
  <cp:lastModifiedBy>User</cp:lastModifiedBy>
  <cp:revision>7</cp:revision>
  <cp:lastPrinted>2019-05-24T07:38:00Z</cp:lastPrinted>
  <dcterms:created xsi:type="dcterms:W3CDTF">2019-04-16T08:43:00Z</dcterms:created>
  <dcterms:modified xsi:type="dcterms:W3CDTF">2019-05-24T07:38:00Z</dcterms:modified>
</cp:coreProperties>
</file>