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69" w:rsidRPr="00295E05" w:rsidRDefault="00482969" w:rsidP="00295E05">
      <w:pPr>
        <w:jc w:val="center"/>
        <w:rPr>
          <w:b/>
          <w:sz w:val="24"/>
        </w:rPr>
      </w:pPr>
      <w:r w:rsidRPr="00295E05">
        <w:rPr>
          <w:b/>
          <w:sz w:val="24"/>
        </w:rPr>
        <w:t>СОВЕТ ДЕПУТАТОВ НОВОМОШКОВСКОГО СЕЛЬСОВЕТА</w:t>
      </w:r>
    </w:p>
    <w:p w:rsidR="00482969" w:rsidRPr="00295E05" w:rsidRDefault="00482969" w:rsidP="00295E05">
      <w:pPr>
        <w:jc w:val="center"/>
        <w:rPr>
          <w:b/>
          <w:sz w:val="24"/>
        </w:rPr>
      </w:pPr>
      <w:r w:rsidRPr="00295E05">
        <w:rPr>
          <w:b/>
          <w:sz w:val="24"/>
        </w:rPr>
        <w:t>МОШКОВСКОГО  РАЙОНА НОВОСИБИРСКОЙ ОБЛАСТИ</w:t>
      </w:r>
    </w:p>
    <w:p w:rsidR="00482969" w:rsidRPr="00295E05" w:rsidRDefault="00482969" w:rsidP="00295E05">
      <w:pPr>
        <w:jc w:val="center"/>
        <w:rPr>
          <w:b/>
          <w:sz w:val="24"/>
        </w:rPr>
      </w:pPr>
      <w:r>
        <w:rPr>
          <w:b/>
          <w:sz w:val="24"/>
        </w:rPr>
        <w:t>ШЕСТОГО</w:t>
      </w:r>
      <w:r w:rsidRPr="00295E05">
        <w:rPr>
          <w:b/>
          <w:sz w:val="24"/>
        </w:rPr>
        <w:t xml:space="preserve"> СОЗЫВА</w:t>
      </w:r>
    </w:p>
    <w:p w:rsidR="00482969" w:rsidRDefault="00482969" w:rsidP="00295E05">
      <w:pPr>
        <w:jc w:val="center"/>
      </w:pPr>
    </w:p>
    <w:p w:rsidR="00482969" w:rsidRPr="000D4536" w:rsidRDefault="00482969" w:rsidP="00295E05">
      <w:pPr>
        <w:jc w:val="center"/>
        <w:rPr>
          <w:b/>
          <w:szCs w:val="28"/>
        </w:rPr>
      </w:pPr>
      <w:r w:rsidRPr="000D4536">
        <w:rPr>
          <w:b/>
          <w:szCs w:val="28"/>
        </w:rPr>
        <w:t xml:space="preserve">РЕШЕНИЕ    </w:t>
      </w:r>
    </w:p>
    <w:p w:rsidR="00482969" w:rsidRPr="00295E05" w:rsidRDefault="00482969" w:rsidP="00295E05">
      <w:pPr>
        <w:jc w:val="center"/>
        <w:rPr>
          <w:szCs w:val="28"/>
        </w:rPr>
      </w:pPr>
      <w:r>
        <w:rPr>
          <w:szCs w:val="28"/>
        </w:rPr>
        <w:t>второй</w:t>
      </w:r>
      <w:r w:rsidRPr="00295E05">
        <w:rPr>
          <w:szCs w:val="28"/>
        </w:rPr>
        <w:t xml:space="preserve"> сессии     </w:t>
      </w:r>
    </w:p>
    <w:p w:rsidR="00482969" w:rsidRPr="00295E05" w:rsidRDefault="00482969" w:rsidP="00295E05">
      <w:pPr>
        <w:jc w:val="center"/>
        <w:rPr>
          <w:szCs w:val="28"/>
        </w:rPr>
      </w:pPr>
      <w:r w:rsidRPr="00295E05">
        <w:rPr>
          <w:szCs w:val="28"/>
        </w:rPr>
        <w:t xml:space="preserve">                                   </w:t>
      </w:r>
    </w:p>
    <w:p w:rsidR="00482969" w:rsidRPr="00295E05" w:rsidRDefault="00482969" w:rsidP="00295E0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 20.11.2020</w:t>
      </w:r>
      <w:r w:rsidRPr="00295E05">
        <w:rPr>
          <w:szCs w:val="28"/>
        </w:rPr>
        <w:t xml:space="preserve"> </w:t>
      </w:r>
      <w:r>
        <w:rPr>
          <w:szCs w:val="28"/>
        </w:rPr>
        <w:t xml:space="preserve"> </w:t>
      </w:r>
      <w:r w:rsidRPr="00295E05">
        <w:rPr>
          <w:szCs w:val="28"/>
        </w:rPr>
        <w:t xml:space="preserve">№ </w:t>
      </w:r>
      <w:r>
        <w:rPr>
          <w:szCs w:val="28"/>
        </w:rPr>
        <w:t>18</w:t>
      </w:r>
    </w:p>
    <w:p w:rsidR="00482969" w:rsidRPr="00295E05" w:rsidRDefault="00482969" w:rsidP="00295E05">
      <w:pPr>
        <w:autoSpaceDE w:val="0"/>
        <w:autoSpaceDN w:val="0"/>
        <w:adjustRightInd w:val="0"/>
        <w:jc w:val="center"/>
        <w:rPr>
          <w:szCs w:val="28"/>
        </w:rPr>
      </w:pPr>
    </w:p>
    <w:p w:rsidR="00482969" w:rsidRPr="00295E05" w:rsidRDefault="00482969" w:rsidP="00295E05">
      <w:pPr>
        <w:jc w:val="center"/>
        <w:rPr>
          <w:szCs w:val="28"/>
        </w:rPr>
      </w:pPr>
      <w:r w:rsidRPr="00295E05">
        <w:rPr>
          <w:szCs w:val="28"/>
        </w:rPr>
        <w:t>О  внесении изменений в  решение № 44 от 21.11.2014 года  двадцать девятой сессии Совета депутатов Новомошковского сельсовета Мошковского района четвертого созыва «Об установлении на территории Новомошковского сельсовета Мошковского района Новосибирской области налога на имущество физических лиц»</w:t>
      </w:r>
    </w:p>
    <w:p w:rsidR="00482969" w:rsidRPr="00295E05" w:rsidRDefault="00482969" w:rsidP="00295E05">
      <w:pPr>
        <w:jc w:val="both"/>
        <w:rPr>
          <w:szCs w:val="28"/>
        </w:rPr>
      </w:pPr>
    </w:p>
    <w:p w:rsidR="00482969" w:rsidRPr="00295E05" w:rsidRDefault="00482969" w:rsidP="00295E05">
      <w:pPr>
        <w:ind w:firstLine="120"/>
        <w:jc w:val="both"/>
        <w:rPr>
          <w:szCs w:val="28"/>
        </w:rPr>
      </w:pPr>
      <w:r w:rsidRPr="00295E05">
        <w:rPr>
          <w:szCs w:val="28"/>
        </w:rPr>
        <w:t>В соответствии с  Федеральным законом от 03.08.2018 № 334-ФЗ</w:t>
      </w:r>
      <w:r>
        <w:rPr>
          <w:szCs w:val="28"/>
        </w:rPr>
        <w:t>,</w:t>
      </w:r>
      <w:r w:rsidRPr="00295E05">
        <w:rPr>
          <w:szCs w:val="28"/>
        </w:rPr>
        <w:t xml:space="preserve"> Уставом Новомошковского сельсовета Мошковского района, Совет депутатов Новомошковского сельсовета Мошковского района Новосибирской области</w:t>
      </w:r>
    </w:p>
    <w:p w:rsidR="00482969" w:rsidRPr="00295E05" w:rsidRDefault="00482969" w:rsidP="00295E05">
      <w:pPr>
        <w:ind w:firstLine="120"/>
        <w:jc w:val="both"/>
        <w:rPr>
          <w:szCs w:val="28"/>
        </w:rPr>
      </w:pPr>
      <w:r w:rsidRPr="00295E05">
        <w:rPr>
          <w:szCs w:val="28"/>
        </w:rPr>
        <w:t>РЕШИЛ:</w:t>
      </w:r>
    </w:p>
    <w:p w:rsidR="00482969" w:rsidRPr="00295E05" w:rsidRDefault="00482969" w:rsidP="00EE5863">
      <w:pPr>
        <w:ind w:firstLine="708"/>
        <w:jc w:val="both"/>
        <w:rPr>
          <w:szCs w:val="28"/>
        </w:rPr>
      </w:pPr>
      <w:r w:rsidRPr="00295E05">
        <w:rPr>
          <w:szCs w:val="28"/>
        </w:rPr>
        <w:t xml:space="preserve">1. </w:t>
      </w:r>
      <w:r w:rsidRPr="00295E05">
        <w:rPr>
          <w:color w:val="000000"/>
          <w:spacing w:val="1"/>
          <w:szCs w:val="28"/>
        </w:rPr>
        <w:t xml:space="preserve">Внести следующие изменения в  </w:t>
      </w:r>
      <w:r w:rsidRPr="00295E05">
        <w:rPr>
          <w:szCs w:val="28"/>
        </w:rPr>
        <w:t>решение № 44 от 21.11.2014 года  двадцать девятой сессии Совета депутатов Новомошковского сельсовета Мошковского района четвертого созыва «Об установлении на территории Новомошковского сельсовета Мошковского района Новосибирской области налога на имущество физических лиц»:</w:t>
      </w:r>
    </w:p>
    <w:p w:rsidR="00482969" w:rsidRPr="00295E05" w:rsidRDefault="00482969" w:rsidP="00E34BEE">
      <w:pPr>
        <w:autoSpaceDE w:val="0"/>
        <w:autoSpaceDN w:val="0"/>
        <w:adjustRightInd w:val="0"/>
        <w:ind w:firstLine="708"/>
        <w:jc w:val="both"/>
        <w:rPr>
          <w:szCs w:val="28"/>
          <w:lang w:eastAsia="en-US"/>
        </w:rPr>
      </w:pPr>
      <w:r>
        <w:rPr>
          <w:szCs w:val="28"/>
        </w:rPr>
        <w:t>1.1. П</w:t>
      </w:r>
      <w:r w:rsidRPr="00295E05">
        <w:rPr>
          <w:szCs w:val="28"/>
        </w:rPr>
        <w:t xml:space="preserve">одпункт </w:t>
      </w:r>
      <w:r w:rsidRPr="00B1089B">
        <w:rPr>
          <w:szCs w:val="28"/>
        </w:rPr>
        <w:t>4.6.</w:t>
      </w:r>
      <w:r>
        <w:rPr>
          <w:szCs w:val="28"/>
        </w:rPr>
        <w:t xml:space="preserve"> изложить в новой редакции «4.6.</w:t>
      </w:r>
      <w:r w:rsidRPr="00B1089B">
        <w:rPr>
          <w:szCs w:val="28"/>
        </w:rPr>
        <w:t xml:space="preserve"> </w:t>
      </w:r>
      <w:r>
        <w:rPr>
          <w:szCs w:val="28"/>
        </w:rPr>
        <w:t>0,1</w:t>
      </w:r>
      <w:r w:rsidRPr="00B1089B">
        <w:rPr>
          <w:szCs w:val="28"/>
          <w:lang w:eastAsia="en-US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  <w:r>
        <w:rPr>
          <w:szCs w:val="28"/>
          <w:lang w:eastAsia="en-US"/>
        </w:rPr>
        <w:t>».</w:t>
      </w:r>
    </w:p>
    <w:p w:rsidR="00482969" w:rsidRPr="00295E05" w:rsidRDefault="00482969" w:rsidP="00F60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05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опубликования.</w:t>
      </w:r>
    </w:p>
    <w:p w:rsidR="00482969" w:rsidRPr="00295E05" w:rsidRDefault="00482969" w:rsidP="00F60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E05">
        <w:rPr>
          <w:rFonts w:ascii="Times New Roman" w:hAnsi="Times New Roman" w:cs="Times New Roman"/>
          <w:sz w:val="28"/>
          <w:szCs w:val="28"/>
        </w:rPr>
        <w:t xml:space="preserve">3. Направить данное решение главе Новомошковского сельсовета Мошковского района Новосибирской области  для подписания и опубликования в газете «Вестник Новомошковского сельсовета» и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95E05">
        <w:rPr>
          <w:rFonts w:ascii="Times New Roman" w:hAnsi="Times New Roman" w:cs="Times New Roman"/>
          <w:color w:val="000000"/>
          <w:sz w:val="28"/>
          <w:szCs w:val="28"/>
        </w:rPr>
        <w:t>Новомошковского</w:t>
      </w:r>
      <w:r w:rsidRPr="00295E0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95E05">
        <w:rPr>
          <w:rFonts w:ascii="Times New Roman" w:hAnsi="Times New Roman" w:cs="Times New Roman"/>
          <w:sz w:val="28"/>
          <w:szCs w:val="28"/>
        </w:rPr>
        <w:t>сельсовета Мошковского района Новосибирской области в сети «Интернет».</w:t>
      </w:r>
    </w:p>
    <w:p w:rsidR="00482969" w:rsidRPr="00295E05" w:rsidRDefault="00482969" w:rsidP="00295E05">
      <w:pPr>
        <w:tabs>
          <w:tab w:val="left" w:pos="720"/>
        </w:tabs>
        <w:jc w:val="both"/>
        <w:rPr>
          <w:szCs w:val="28"/>
        </w:rPr>
      </w:pPr>
    </w:p>
    <w:p w:rsidR="00482969" w:rsidRPr="00295E05" w:rsidRDefault="00482969" w:rsidP="00295E05">
      <w:pPr>
        <w:rPr>
          <w:szCs w:val="28"/>
        </w:rPr>
      </w:pPr>
      <w:r w:rsidRPr="00295E05">
        <w:rPr>
          <w:szCs w:val="28"/>
        </w:rPr>
        <w:t xml:space="preserve">Глава Новомошковского сельсовета  </w:t>
      </w:r>
    </w:p>
    <w:p w:rsidR="00482969" w:rsidRPr="00295E05" w:rsidRDefault="00482969" w:rsidP="00295E05">
      <w:pPr>
        <w:rPr>
          <w:szCs w:val="28"/>
        </w:rPr>
      </w:pPr>
      <w:r w:rsidRPr="00295E05">
        <w:rPr>
          <w:szCs w:val="28"/>
        </w:rPr>
        <w:t>Мошковского района Новосибирской области                          Е.Я.Галушкина</w:t>
      </w:r>
    </w:p>
    <w:p w:rsidR="00482969" w:rsidRPr="00295E05" w:rsidRDefault="00482969" w:rsidP="00295E05">
      <w:pPr>
        <w:rPr>
          <w:szCs w:val="28"/>
        </w:rPr>
      </w:pPr>
    </w:p>
    <w:p w:rsidR="00482969" w:rsidRPr="00295E05" w:rsidRDefault="00482969" w:rsidP="00295E05">
      <w:pPr>
        <w:jc w:val="both"/>
        <w:rPr>
          <w:szCs w:val="28"/>
        </w:rPr>
      </w:pPr>
      <w:r w:rsidRPr="00295E05">
        <w:rPr>
          <w:szCs w:val="28"/>
        </w:rPr>
        <w:t>Председатель Совета депутатов</w:t>
      </w:r>
    </w:p>
    <w:p w:rsidR="00482969" w:rsidRPr="00295E05" w:rsidRDefault="00482969" w:rsidP="00295E05">
      <w:pPr>
        <w:jc w:val="both"/>
        <w:rPr>
          <w:szCs w:val="28"/>
        </w:rPr>
      </w:pPr>
      <w:r w:rsidRPr="00295E05">
        <w:rPr>
          <w:szCs w:val="28"/>
        </w:rPr>
        <w:t>Новомошковского сельсовета</w:t>
      </w:r>
    </w:p>
    <w:p w:rsidR="00482969" w:rsidRPr="00295E05" w:rsidRDefault="00482969" w:rsidP="00295E05">
      <w:pPr>
        <w:jc w:val="both"/>
        <w:rPr>
          <w:szCs w:val="28"/>
        </w:rPr>
      </w:pPr>
      <w:r w:rsidRPr="00295E05">
        <w:rPr>
          <w:szCs w:val="28"/>
        </w:rPr>
        <w:t xml:space="preserve">Мошковского района Новосибирской области                           </w:t>
      </w:r>
      <w:r>
        <w:rPr>
          <w:szCs w:val="28"/>
        </w:rPr>
        <w:t>Н.И.Цепаева</w:t>
      </w:r>
    </w:p>
    <w:p w:rsidR="00482969" w:rsidRPr="00295E05" w:rsidRDefault="00482969" w:rsidP="00295E05">
      <w:pPr>
        <w:rPr>
          <w:szCs w:val="28"/>
        </w:rPr>
      </w:pPr>
    </w:p>
    <w:p w:rsidR="00482969" w:rsidRPr="00295E05" w:rsidRDefault="00482969" w:rsidP="0093575A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sectPr w:rsidR="00482969" w:rsidRPr="00295E05" w:rsidSect="00F60208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69DA"/>
    <w:multiLevelType w:val="hybridMultilevel"/>
    <w:tmpl w:val="64429878"/>
    <w:lvl w:ilvl="0" w:tplc="9CC6BF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AC7"/>
    <w:rsid w:val="0000332A"/>
    <w:rsid w:val="00027956"/>
    <w:rsid w:val="00087143"/>
    <w:rsid w:val="000909D3"/>
    <w:rsid w:val="000A60F2"/>
    <w:rsid w:val="000B0BEB"/>
    <w:rsid w:val="000B7AAB"/>
    <w:rsid w:val="000D3CE0"/>
    <w:rsid w:val="000D4536"/>
    <w:rsid w:val="000F5CE6"/>
    <w:rsid w:val="001129DD"/>
    <w:rsid w:val="001325C8"/>
    <w:rsid w:val="00134374"/>
    <w:rsid w:val="0015606D"/>
    <w:rsid w:val="00186A38"/>
    <w:rsid w:val="00187C30"/>
    <w:rsid w:val="0019779A"/>
    <w:rsid w:val="001F305C"/>
    <w:rsid w:val="002072D6"/>
    <w:rsid w:val="002304F1"/>
    <w:rsid w:val="002877D9"/>
    <w:rsid w:val="00293D71"/>
    <w:rsid w:val="00295E05"/>
    <w:rsid w:val="002A7FB3"/>
    <w:rsid w:val="002C420F"/>
    <w:rsid w:val="002F151B"/>
    <w:rsid w:val="003742A8"/>
    <w:rsid w:val="00374B98"/>
    <w:rsid w:val="00382990"/>
    <w:rsid w:val="00393D42"/>
    <w:rsid w:val="003C4787"/>
    <w:rsid w:val="003C71D4"/>
    <w:rsid w:val="003D462E"/>
    <w:rsid w:val="003E5A7F"/>
    <w:rsid w:val="004113F8"/>
    <w:rsid w:val="00446BFD"/>
    <w:rsid w:val="00456815"/>
    <w:rsid w:val="00464880"/>
    <w:rsid w:val="00482969"/>
    <w:rsid w:val="004D4F8F"/>
    <w:rsid w:val="00511678"/>
    <w:rsid w:val="00513880"/>
    <w:rsid w:val="00564944"/>
    <w:rsid w:val="00565501"/>
    <w:rsid w:val="00580626"/>
    <w:rsid w:val="00582085"/>
    <w:rsid w:val="005A7BEC"/>
    <w:rsid w:val="006255C4"/>
    <w:rsid w:val="00672AEA"/>
    <w:rsid w:val="00672B0D"/>
    <w:rsid w:val="006A32F0"/>
    <w:rsid w:val="006D6FE5"/>
    <w:rsid w:val="007209B9"/>
    <w:rsid w:val="00731516"/>
    <w:rsid w:val="007D2583"/>
    <w:rsid w:val="00816B5B"/>
    <w:rsid w:val="0083397A"/>
    <w:rsid w:val="00894A0F"/>
    <w:rsid w:val="008C46F6"/>
    <w:rsid w:val="008C48A8"/>
    <w:rsid w:val="008E4EC5"/>
    <w:rsid w:val="00905082"/>
    <w:rsid w:val="0093575A"/>
    <w:rsid w:val="009423B6"/>
    <w:rsid w:val="00960A12"/>
    <w:rsid w:val="00986580"/>
    <w:rsid w:val="00A10F24"/>
    <w:rsid w:val="00A65DA8"/>
    <w:rsid w:val="00A8206C"/>
    <w:rsid w:val="00A957F7"/>
    <w:rsid w:val="00AA3138"/>
    <w:rsid w:val="00B1089B"/>
    <w:rsid w:val="00B14B50"/>
    <w:rsid w:val="00BA372A"/>
    <w:rsid w:val="00BC2A27"/>
    <w:rsid w:val="00BC644F"/>
    <w:rsid w:val="00C2024D"/>
    <w:rsid w:val="00C52172"/>
    <w:rsid w:val="00C74244"/>
    <w:rsid w:val="00CB1793"/>
    <w:rsid w:val="00CE5397"/>
    <w:rsid w:val="00D01CA9"/>
    <w:rsid w:val="00D16AC7"/>
    <w:rsid w:val="00D32D06"/>
    <w:rsid w:val="00D71647"/>
    <w:rsid w:val="00D7698B"/>
    <w:rsid w:val="00D77FAE"/>
    <w:rsid w:val="00DC33AC"/>
    <w:rsid w:val="00DE4CA2"/>
    <w:rsid w:val="00DE4E40"/>
    <w:rsid w:val="00E34BEE"/>
    <w:rsid w:val="00E55B04"/>
    <w:rsid w:val="00EE5863"/>
    <w:rsid w:val="00F2627E"/>
    <w:rsid w:val="00F400CD"/>
    <w:rsid w:val="00F60208"/>
    <w:rsid w:val="00F822BD"/>
    <w:rsid w:val="00F844CC"/>
    <w:rsid w:val="00FC70A6"/>
    <w:rsid w:val="00FD525A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C7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16AC7"/>
    <w:pPr>
      <w:ind w:firstLine="705"/>
      <w:jc w:val="both"/>
    </w:pPr>
    <w:rPr>
      <w:rFonts w:ascii="Verdana" w:hAnsi="Verdana"/>
      <w:b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6AC7"/>
    <w:rPr>
      <w:rFonts w:ascii="Verdana" w:hAnsi="Verdana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16A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294</Words>
  <Characters>1677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9</cp:revision>
  <cp:lastPrinted>2020-11-22T08:01:00Z</cp:lastPrinted>
  <dcterms:created xsi:type="dcterms:W3CDTF">2018-12-19T12:39:00Z</dcterms:created>
  <dcterms:modified xsi:type="dcterms:W3CDTF">2020-11-22T08:02:00Z</dcterms:modified>
</cp:coreProperties>
</file>