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59" w:rsidRDefault="00B90359">
      <w:pPr>
        <w:autoSpaceDE w:val="0"/>
        <w:autoSpaceDN w:val="0"/>
        <w:adjustRightInd w:val="0"/>
        <w:jc w:val="both"/>
      </w:pPr>
    </w:p>
    <w:p w:rsidR="00B90359" w:rsidRDefault="00B90359">
      <w:pPr>
        <w:jc w:val="center"/>
        <w:rPr>
          <w:b/>
        </w:rPr>
      </w:pPr>
      <w:r>
        <w:rPr>
          <w:b/>
        </w:rPr>
        <w:t>СОВЕТ ДЕПУТАТОВ НОВОМОШКОВСКОГО СЕЛЬСОВЕТА</w:t>
      </w:r>
    </w:p>
    <w:p w:rsidR="00B90359" w:rsidRDefault="00B90359">
      <w:pPr>
        <w:jc w:val="center"/>
        <w:rPr>
          <w:b/>
        </w:rPr>
      </w:pPr>
      <w:r>
        <w:rPr>
          <w:b/>
        </w:rPr>
        <w:t>МОШКОВСКОГО  РАЙОНА НОВОСИБИРСКОЙ ОБЛАСТИ</w:t>
      </w:r>
    </w:p>
    <w:p w:rsidR="00B90359" w:rsidRPr="00054DBC" w:rsidRDefault="00B90359">
      <w:pPr>
        <w:jc w:val="center"/>
        <w:rPr>
          <w:b/>
        </w:rPr>
      </w:pPr>
      <w:r w:rsidRPr="00054DBC">
        <w:rPr>
          <w:b/>
        </w:rPr>
        <w:t>ШЕСТОГО СОЗЫВА</w:t>
      </w:r>
    </w:p>
    <w:p w:rsidR="00B90359" w:rsidRDefault="00B90359">
      <w:pPr>
        <w:jc w:val="center"/>
      </w:pPr>
    </w:p>
    <w:p w:rsidR="00B90359" w:rsidRPr="00054DBC" w:rsidRDefault="00B90359">
      <w:pPr>
        <w:jc w:val="center"/>
        <w:rPr>
          <w:b/>
          <w:sz w:val="28"/>
          <w:szCs w:val="28"/>
        </w:rPr>
      </w:pPr>
      <w:r w:rsidRPr="00054DBC">
        <w:rPr>
          <w:b/>
          <w:sz w:val="28"/>
          <w:szCs w:val="28"/>
        </w:rPr>
        <w:t xml:space="preserve">РЕШЕНИЕ    </w:t>
      </w:r>
    </w:p>
    <w:p w:rsidR="00B90359" w:rsidRDefault="00B903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второй сессии     </w:t>
      </w:r>
    </w:p>
    <w:p w:rsidR="00B90359" w:rsidRDefault="00B90359">
      <w:pPr>
        <w:jc w:val="center"/>
      </w:pPr>
      <w:r>
        <w:t xml:space="preserve">                                   </w:t>
      </w:r>
    </w:p>
    <w:p w:rsidR="00B90359" w:rsidRDefault="00B90359" w:rsidP="0089764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 20.11.2020 № 22</w:t>
      </w:r>
    </w:p>
    <w:p w:rsidR="00B90359" w:rsidRDefault="00B90359">
      <w:pPr>
        <w:autoSpaceDE w:val="0"/>
        <w:autoSpaceDN w:val="0"/>
        <w:adjustRightInd w:val="0"/>
        <w:ind w:firstLine="540"/>
        <w:jc w:val="both"/>
      </w:pPr>
    </w:p>
    <w:p w:rsidR="00B90359" w:rsidRDefault="00B9035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передаче  администрации Мошковского района части полномочий Новомо</w:t>
      </w:r>
      <w:r>
        <w:rPr>
          <w:sz w:val="28"/>
          <w:szCs w:val="28"/>
        </w:rPr>
        <w:t>ш</w:t>
      </w:r>
      <w:r>
        <w:rPr>
          <w:sz w:val="28"/>
          <w:szCs w:val="28"/>
        </w:rPr>
        <w:t>ковского сельсовета Мошковского района Новосибирской области в сфере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купок товаров, работ, услуг для обеспечения муниципальных нужд</w:t>
      </w:r>
    </w:p>
    <w:p w:rsidR="00B90359" w:rsidRDefault="00B90359">
      <w:pPr>
        <w:ind w:firstLine="120"/>
        <w:jc w:val="center"/>
        <w:rPr>
          <w:sz w:val="28"/>
          <w:szCs w:val="28"/>
        </w:rPr>
      </w:pPr>
    </w:p>
    <w:p w:rsidR="00B90359" w:rsidRDefault="00B90359">
      <w:pPr>
        <w:ind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6 октября 2003 года № 131-ФЗ «Об общих принципах организации местного самоуправления в Российской Федерации,  Федеральным законом № 44- ФЗ от 05.04.2013 «О контрактной системе в сфере закупок товаров, работ, услуг для обеспечения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и муниципальных нужд», </w:t>
      </w:r>
      <w:bookmarkStart w:id="0" w:name="_GoBack"/>
      <w:bookmarkEnd w:id="0"/>
      <w:r>
        <w:rPr>
          <w:sz w:val="28"/>
          <w:szCs w:val="28"/>
        </w:rPr>
        <w:t xml:space="preserve"> Уставом Новомошковского сельсовета Мошко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района, Совет депутатов Новомошковского сельсовета Мошковского района Новосибирской области</w:t>
      </w:r>
    </w:p>
    <w:p w:rsidR="00B90359" w:rsidRDefault="00B90359">
      <w:pPr>
        <w:ind w:firstLine="12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90359" w:rsidRDefault="00B9035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Передать администрации Мошковского района часть полномочий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Новомошковского сельсовета Мошковского района Новосибирской области в сфере закупок товаров, работ, услуг для обеспечения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нужд в части определения поставщика (подрядчика, исполнителя).</w:t>
      </w:r>
    </w:p>
    <w:p w:rsidR="00B90359" w:rsidRDefault="00B9035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Передать из бюджета Новомошковского сельсовета Мошковского района Новосибирской области в бюджет Мошковского района Новосибирской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для выполнения передаваемых полномочий по размещению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заказа на 2021 год межбюджетные трансферты в размере 18000,0 (восемнадцать тысяч) рублей 00 копеек.</w:t>
      </w:r>
    </w:p>
    <w:p w:rsidR="00B90359" w:rsidRDefault="00B9035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Главе  Новомошковского сельсовета Мошковского района Новосибирской области заключить Соглашение  с администрацией Мошковского района Новосибирской области о передаче  им осуществления части своих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мочий</w:t>
      </w:r>
      <w:r w:rsidRPr="00897649">
        <w:rPr>
          <w:sz w:val="28"/>
          <w:szCs w:val="28"/>
        </w:rPr>
        <w:t xml:space="preserve"> </w:t>
      </w:r>
      <w:r>
        <w:rPr>
          <w:sz w:val="28"/>
          <w:szCs w:val="28"/>
        </w:rPr>
        <w:t>в сфере закупок товаров, работ, услуг для обеспечения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нужд.</w:t>
      </w:r>
    </w:p>
    <w:p w:rsidR="00B90359" w:rsidRDefault="00B90359">
      <w:pPr>
        <w:tabs>
          <w:tab w:val="left" w:pos="720"/>
        </w:tabs>
        <w:jc w:val="both"/>
        <w:rPr>
          <w:sz w:val="28"/>
          <w:szCs w:val="28"/>
        </w:rPr>
      </w:pPr>
    </w:p>
    <w:p w:rsidR="00B90359" w:rsidRDefault="00B90359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Новомошковского сельсовета  </w:t>
      </w:r>
    </w:p>
    <w:p w:rsidR="00B90359" w:rsidRDefault="00B90359">
      <w:pPr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                          Е.Я.Галушкина</w:t>
      </w:r>
    </w:p>
    <w:p w:rsidR="00B90359" w:rsidRDefault="00B90359">
      <w:pPr>
        <w:rPr>
          <w:sz w:val="28"/>
          <w:szCs w:val="28"/>
        </w:rPr>
      </w:pPr>
    </w:p>
    <w:p w:rsidR="00B90359" w:rsidRDefault="00B9035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90359" w:rsidRDefault="00B90359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Новомошковского сельсовета</w:t>
      </w:r>
    </w:p>
    <w:p w:rsidR="00B90359" w:rsidRDefault="00B90359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                           Н.И.Цепаева</w:t>
      </w:r>
    </w:p>
    <w:p w:rsidR="00B90359" w:rsidRDefault="00B90359">
      <w:pPr>
        <w:rPr>
          <w:sz w:val="28"/>
          <w:szCs w:val="28"/>
        </w:rPr>
      </w:pPr>
    </w:p>
    <w:p w:rsidR="00B90359" w:rsidRDefault="00B90359">
      <w:pPr>
        <w:rPr>
          <w:sz w:val="28"/>
          <w:szCs w:val="28"/>
        </w:rPr>
      </w:pPr>
    </w:p>
    <w:sectPr w:rsidR="00B90359" w:rsidSect="00D251C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1C7E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8AAF3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54C50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5C0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0F43B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A4F7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FE4D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1EE9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38D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5CE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8775B2"/>
    <w:multiLevelType w:val="hybridMultilevel"/>
    <w:tmpl w:val="FB44F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DD374F"/>
    <w:multiLevelType w:val="hybridMultilevel"/>
    <w:tmpl w:val="F078DD8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7813FC4"/>
    <w:multiLevelType w:val="hybridMultilevel"/>
    <w:tmpl w:val="256CF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517AB9"/>
    <w:multiLevelType w:val="hybridMultilevel"/>
    <w:tmpl w:val="55F4D16A"/>
    <w:lvl w:ilvl="0" w:tplc="F82EB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21753D9"/>
    <w:multiLevelType w:val="multilevel"/>
    <w:tmpl w:val="4DF04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tabs>
          <w:tab w:val="num" w:pos="1635"/>
        </w:tabs>
        <w:ind w:left="1635" w:hanging="10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5"/>
        </w:tabs>
        <w:ind w:left="1995" w:hanging="10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75"/>
        </w:tabs>
        <w:ind w:left="2175" w:hanging="10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5"/>
        </w:tabs>
        <w:ind w:left="2355" w:hanging="109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num w:numId="1">
    <w:abstractNumId w:val="1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0FF"/>
    <w:rsid w:val="00054DBC"/>
    <w:rsid w:val="000A52F4"/>
    <w:rsid w:val="000D7D47"/>
    <w:rsid w:val="001201F0"/>
    <w:rsid w:val="001415D2"/>
    <w:rsid w:val="00223C9C"/>
    <w:rsid w:val="002A1480"/>
    <w:rsid w:val="002C47B0"/>
    <w:rsid w:val="002D0C0D"/>
    <w:rsid w:val="003B1DC8"/>
    <w:rsid w:val="004225E9"/>
    <w:rsid w:val="004528B9"/>
    <w:rsid w:val="005A0E02"/>
    <w:rsid w:val="005C7056"/>
    <w:rsid w:val="00677E39"/>
    <w:rsid w:val="00736721"/>
    <w:rsid w:val="007861DB"/>
    <w:rsid w:val="007D60FF"/>
    <w:rsid w:val="00830F71"/>
    <w:rsid w:val="00897649"/>
    <w:rsid w:val="00897B35"/>
    <w:rsid w:val="00935A38"/>
    <w:rsid w:val="009A7046"/>
    <w:rsid w:val="00AB3C13"/>
    <w:rsid w:val="00B90359"/>
    <w:rsid w:val="00BC58D8"/>
    <w:rsid w:val="00C255EE"/>
    <w:rsid w:val="00C3289B"/>
    <w:rsid w:val="00C736B7"/>
    <w:rsid w:val="00CE1CCD"/>
    <w:rsid w:val="00D251CF"/>
    <w:rsid w:val="00D3098A"/>
    <w:rsid w:val="00DE19F6"/>
    <w:rsid w:val="00DE481B"/>
    <w:rsid w:val="00E2334E"/>
    <w:rsid w:val="00E30290"/>
    <w:rsid w:val="00EA505D"/>
    <w:rsid w:val="00ED40FA"/>
    <w:rsid w:val="00F3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5E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55EE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55E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55E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55E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55EE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255EE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C255EE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255E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aliases w:val="Основной текст 1,Надин стиль,Нумерованный список !!,Iniiaiie oaeno 1,Ioia?iaaiiue nienie !!,Iaaei noeeu"/>
    <w:basedOn w:val="Normal"/>
    <w:link w:val="BodyTextIndentChar"/>
    <w:uiPriority w:val="99"/>
    <w:rsid w:val="00C255EE"/>
    <w:pPr>
      <w:spacing w:after="120"/>
      <w:ind w:left="283"/>
    </w:pPr>
  </w:style>
  <w:style w:type="character" w:customStyle="1" w:styleId="BodyTextIndentChar">
    <w:name w:val="Body Text Indent Char"/>
    <w:aliases w:val="Основной текст 1 Char,Надин стиль Char,Нумерованный список !! Char,Iniiaiie oaeno 1 Char,Ioia?iaaiiue nienie !! Char,Iaaei noeeu Char"/>
    <w:basedOn w:val="DefaultParagraphFont"/>
    <w:link w:val="BodyTextIndent"/>
    <w:uiPriority w:val="99"/>
    <w:locked/>
    <w:rsid w:val="00C255EE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C255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255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Цитаты"/>
    <w:basedOn w:val="Normal"/>
    <w:uiPriority w:val="99"/>
    <w:rsid w:val="00C255EE"/>
    <w:pPr>
      <w:spacing w:before="100" w:after="100"/>
      <w:ind w:left="360" w:righ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2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</TotalTime>
  <Pages>1</Pages>
  <Words>294</Words>
  <Characters>1680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2020-11-22T08:05:00Z</cp:lastPrinted>
  <dcterms:created xsi:type="dcterms:W3CDTF">2013-03-04T03:24:00Z</dcterms:created>
  <dcterms:modified xsi:type="dcterms:W3CDTF">2020-11-22T08:10:00Z</dcterms:modified>
</cp:coreProperties>
</file>