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B1" w:rsidRPr="00555EA5" w:rsidRDefault="001D53B1" w:rsidP="000C48FB">
      <w:pPr>
        <w:jc w:val="center"/>
        <w:rPr>
          <w:b/>
          <w:bCs/>
          <w:sz w:val="28"/>
          <w:szCs w:val="28"/>
        </w:rPr>
      </w:pPr>
      <w:r w:rsidRPr="00555EA5">
        <w:rPr>
          <w:b/>
          <w:bCs/>
          <w:sz w:val="28"/>
          <w:szCs w:val="28"/>
        </w:rPr>
        <w:t>СОВЕТ ДЕПУТАТОВ НОВОМОШКОВСКИЙ СЕЛЬСОВЕТА</w:t>
      </w:r>
    </w:p>
    <w:p w:rsidR="001D53B1" w:rsidRPr="00555EA5" w:rsidRDefault="001D53B1" w:rsidP="000C48FB">
      <w:pPr>
        <w:jc w:val="center"/>
        <w:rPr>
          <w:b/>
          <w:bCs/>
          <w:sz w:val="28"/>
          <w:szCs w:val="28"/>
        </w:rPr>
      </w:pPr>
      <w:r w:rsidRPr="00555EA5">
        <w:rPr>
          <w:b/>
          <w:bCs/>
          <w:sz w:val="28"/>
          <w:szCs w:val="28"/>
        </w:rPr>
        <w:t>МОШКОВСКОГО РАЙОНА НОВОСИБИРСКОЙ ОБЛАСТИ</w:t>
      </w:r>
    </w:p>
    <w:p w:rsidR="001D53B1" w:rsidRPr="00555EA5" w:rsidRDefault="001D53B1" w:rsidP="000C48FB">
      <w:pPr>
        <w:jc w:val="center"/>
        <w:rPr>
          <w:b/>
          <w:bCs/>
          <w:sz w:val="28"/>
          <w:szCs w:val="28"/>
        </w:rPr>
      </w:pPr>
      <w:r w:rsidRPr="00555EA5">
        <w:rPr>
          <w:b/>
          <w:bCs/>
          <w:sz w:val="28"/>
          <w:szCs w:val="28"/>
        </w:rPr>
        <w:t>шестого созыва</w:t>
      </w:r>
    </w:p>
    <w:p w:rsidR="001D53B1" w:rsidRPr="00555EA5" w:rsidRDefault="001D53B1" w:rsidP="000C48FB">
      <w:pPr>
        <w:rPr>
          <w:b/>
          <w:bCs/>
          <w:sz w:val="28"/>
          <w:szCs w:val="28"/>
        </w:rPr>
      </w:pPr>
    </w:p>
    <w:p w:rsidR="001D53B1" w:rsidRPr="00555EA5" w:rsidRDefault="001D53B1" w:rsidP="000C48FB">
      <w:pPr>
        <w:jc w:val="center"/>
        <w:rPr>
          <w:bCs/>
          <w:sz w:val="28"/>
          <w:szCs w:val="28"/>
        </w:rPr>
      </w:pPr>
      <w:r w:rsidRPr="00555EA5">
        <w:rPr>
          <w:bCs/>
          <w:sz w:val="28"/>
          <w:szCs w:val="28"/>
        </w:rPr>
        <w:t>РЕШЕНИЕ</w:t>
      </w:r>
    </w:p>
    <w:p w:rsidR="001D53B1" w:rsidRPr="00555EA5" w:rsidRDefault="001D53B1" w:rsidP="000C48FB">
      <w:pPr>
        <w:jc w:val="center"/>
        <w:rPr>
          <w:bCs/>
          <w:sz w:val="28"/>
          <w:szCs w:val="28"/>
        </w:rPr>
      </w:pPr>
      <w:r w:rsidRPr="00555EA5">
        <w:rPr>
          <w:bCs/>
          <w:sz w:val="28"/>
          <w:szCs w:val="28"/>
        </w:rPr>
        <w:t>восемнадцатой сессии</w:t>
      </w:r>
    </w:p>
    <w:p w:rsidR="001D53B1" w:rsidRPr="00555EA5" w:rsidRDefault="001D53B1" w:rsidP="000C48FB">
      <w:pPr>
        <w:rPr>
          <w:bCs/>
          <w:sz w:val="28"/>
          <w:szCs w:val="28"/>
        </w:rPr>
      </w:pPr>
    </w:p>
    <w:p w:rsidR="001D53B1" w:rsidRPr="00555EA5" w:rsidRDefault="001D53B1" w:rsidP="000C48FB">
      <w:pPr>
        <w:jc w:val="center"/>
        <w:rPr>
          <w:b/>
          <w:bCs/>
          <w:sz w:val="28"/>
          <w:szCs w:val="28"/>
        </w:rPr>
      </w:pPr>
      <w:r w:rsidRPr="00555EA5">
        <w:rPr>
          <w:bCs/>
          <w:sz w:val="28"/>
          <w:szCs w:val="28"/>
        </w:rPr>
        <w:t>24.06.2022 № 8</w:t>
      </w:r>
      <w:r>
        <w:rPr>
          <w:bCs/>
          <w:sz w:val="28"/>
          <w:szCs w:val="28"/>
        </w:rPr>
        <w:t>8</w:t>
      </w:r>
    </w:p>
    <w:p w:rsidR="001D53B1" w:rsidRPr="00E816AC" w:rsidRDefault="001D53B1" w:rsidP="00D443ED">
      <w:pPr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E816AC">
        <w:rPr>
          <w:sz w:val="28"/>
          <w:szCs w:val="28"/>
        </w:rPr>
        <w:t xml:space="preserve">О внесении изменений в </w:t>
      </w:r>
      <w:r w:rsidRPr="00745967">
        <w:rPr>
          <w:sz w:val="28"/>
          <w:szCs w:val="28"/>
        </w:rPr>
        <w:t>Устав</w:t>
      </w:r>
      <w:r>
        <w:rPr>
          <w:sz w:val="28"/>
          <w:szCs w:val="28"/>
        </w:rPr>
        <w:t xml:space="preserve"> сельского поселения Новомошковского</w:t>
      </w:r>
      <w:r w:rsidRPr="00745967">
        <w:rPr>
          <w:sz w:val="28"/>
          <w:szCs w:val="28"/>
        </w:rPr>
        <w:t xml:space="preserve"> сельсовета Мошковского муниципального района Новосибирской области</w:t>
      </w:r>
    </w:p>
    <w:p w:rsidR="001D53B1" w:rsidRPr="00555EA5" w:rsidRDefault="001D53B1" w:rsidP="000C48FB">
      <w:pPr>
        <w:shd w:val="clear" w:color="auto" w:fill="FFFFFF"/>
        <w:rPr>
          <w:b/>
          <w:color w:val="000000"/>
          <w:sz w:val="28"/>
          <w:szCs w:val="28"/>
        </w:rPr>
      </w:pPr>
    </w:p>
    <w:p w:rsidR="001D53B1" w:rsidRPr="00200C5F" w:rsidRDefault="001D53B1" w:rsidP="00D443E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</w:t>
      </w:r>
      <w:r w:rsidRPr="006F77AD">
        <w:rPr>
          <w:sz w:val="28"/>
          <w:szCs w:val="28"/>
        </w:rPr>
        <w:t>В соответствии со ст. 7, 35, 44 Федерального зак</w:t>
      </w:r>
      <w:r>
        <w:rPr>
          <w:sz w:val="28"/>
          <w:szCs w:val="28"/>
        </w:rPr>
        <w:t>она от 06.10.2003 № 131-ФЗ «</w:t>
      </w:r>
      <w:r w:rsidRPr="006F77AD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sz w:val="28"/>
        </w:rPr>
        <w:t xml:space="preserve"> Совет депутатов Новомошковского</w:t>
      </w:r>
      <w:r w:rsidRPr="008B43F8">
        <w:rPr>
          <w:sz w:val="28"/>
        </w:rPr>
        <w:t xml:space="preserve"> сельсовета Мошковского района Новосибирской области</w:t>
      </w:r>
    </w:p>
    <w:p w:rsidR="001D53B1" w:rsidRPr="00C13299" w:rsidRDefault="001D53B1" w:rsidP="00D443ED">
      <w:pPr>
        <w:ind w:right="-1"/>
        <w:contextualSpacing/>
        <w:jc w:val="both"/>
        <w:rPr>
          <w:bCs/>
          <w:sz w:val="28"/>
          <w:szCs w:val="28"/>
        </w:rPr>
      </w:pPr>
      <w:r w:rsidRPr="00C13299">
        <w:rPr>
          <w:bCs/>
          <w:sz w:val="28"/>
          <w:szCs w:val="28"/>
        </w:rPr>
        <w:t>РЕШИЛ:</w:t>
      </w:r>
    </w:p>
    <w:p w:rsidR="001D53B1" w:rsidRDefault="001D53B1" w:rsidP="00D443ED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муниципальный правовой акт о внесении изменений в </w:t>
      </w:r>
      <w:r w:rsidRPr="00745967">
        <w:rPr>
          <w:sz w:val="28"/>
          <w:szCs w:val="28"/>
        </w:rPr>
        <w:t>Устав</w:t>
      </w:r>
      <w:r>
        <w:rPr>
          <w:sz w:val="28"/>
          <w:szCs w:val="28"/>
        </w:rPr>
        <w:t xml:space="preserve"> сельского поселения Новомошковского </w:t>
      </w:r>
      <w:r w:rsidRPr="00745967">
        <w:rPr>
          <w:sz w:val="28"/>
          <w:szCs w:val="28"/>
        </w:rPr>
        <w:t xml:space="preserve"> сельсовета Мошковского муниципального района Новосибирской области</w:t>
      </w:r>
      <w:r>
        <w:rPr>
          <w:sz w:val="28"/>
          <w:szCs w:val="28"/>
        </w:rPr>
        <w:t>.</w:t>
      </w:r>
    </w:p>
    <w:p w:rsidR="001D53B1" w:rsidRDefault="001D53B1" w:rsidP="00D443ED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</w:t>
      </w:r>
      <w:r w:rsidRPr="00745967">
        <w:rPr>
          <w:sz w:val="28"/>
          <w:szCs w:val="28"/>
        </w:rPr>
        <w:t>Устав</w:t>
      </w:r>
      <w:r>
        <w:rPr>
          <w:sz w:val="28"/>
          <w:szCs w:val="28"/>
        </w:rPr>
        <w:t xml:space="preserve"> сельского поселения Новомошковского</w:t>
      </w:r>
      <w:r w:rsidRPr="00745967">
        <w:rPr>
          <w:sz w:val="28"/>
          <w:szCs w:val="28"/>
        </w:rPr>
        <w:t xml:space="preserve"> сельсовета Мошковского муниципального района Новосибирской области</w:t>
      </w:r>
      <w:r>
        <w:rPr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D53B1" w:rsidRDefault="001D53B1" w:rsidP="00D443ED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Новомошковского сельсовета Мошковского района Новосибирской области опубликовать муниципальный правовой акт Новомошковского сельсовета Мошковского района Новосибирской области </w:t>
      </w:r>
      <w:r w:rsidRPr="00563F0E">
        <w:rPr>
          <w:sz w:val="28"/>
          <w:szCs w:val="28"/>
        </w:rPr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D53B1" w:rsidRDefault="001D53B1" w:rsidP="00D443ED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3F0E">
        <w:rPr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>
        <w:rPr>
          <w:sz w:val="28"/>
          <w:szCs w:val="28"/>
        </w:rPr>
        <w:t>Новомошковского сельсовета Мошковского района Новосибирской области</w:t>
      </w:r>
      <w:r w:rsidRPr="00563F0E">
        <w:rPr>
          <w:sz w:val="28"/>
          <w:szCs w:val="28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D53B1" w:rsidRDefault="001D53B1" w:rsidP="00D443ED">
      <w:pPr>
        <w:ind w:right="-1" w:firstLine="851"/>
        <w:contextualSpacing/>
        <w:jc w:val="both"/>
        <w:rPr>
          <w:sz w:val="28"/>
          <w:szCs w:val="28"/>
        </w:rPr>
      </w:pPr>
    </w:p>
    <w:p w:rsidR="001D53B1" w:rsidRDefault="001D53B1" w:rsidP="00D443ED">
      <w:pPr>
        <w:ind w:right="-1" w:firstLine="851"/>
        <w:contextualSpacing/>
        <w:jc w:val="both"/>
        <w:rPr>
          <w:sz w:val="28"/>
          <w:szCs w:val="28"/>
        </w:rPr>
      </w:pPr>
    </w:p>
    <w:p w:rsidR="001D53B1" w:rsidRDefault="001D53B1" w:rsidP="00D443ED">
      <w:pPr>
        <w:ind w:right="-1" w:firstLine="851"/>
        <w:contextualSpacing/>
        <w:jc w:val="both"/>
        <w:rPr>
          <w:sz w:val="28"/>
          <w:szCs w:val="28"/>
        </w:rPr>
      </w:pPr>
    </w:p>
    <w:p w:rsidR="001D53B1" w:rsidRDefault="001D53B1" w:rsidP="00D443ED">
      <w:pPr>
        <w:ind w:right="-1" w:firstLine="851"/>
        <w:contextualSpacing/>
        <w:jc w:val="both"/>
        <w:rPr>
          <w:sz w:val="28"/>
          <w:szCs w:val="28"/>
        </w:rPr>
      </w:pPr>
    </w:p>
    <w:p w:rsidR="001D53B1" w:rsidRDefault="001D53B1" w:rsidP="00D443ED">
      <w:pPr>
        <w:ind w:right="279" w:firstLine="851"/>
        <w:contextualSpacing/>
        <w:jc w:val="both"/>
        <w:rPr>
          <w:sz w:val="28"/>
          <w:szCs w:val="28"/>
        </w:rPr>
      </w:pPr>
    </w:p>
    <w:p w:rsidR="001D53B1" w:rsidRDefault="001D53B1" w:rsidP="00D443ED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государственной регистрации и опубликования в периодическом печатном издании органа местного самоуправления «Вестник Новомошковского сельсовета».</w:t>
      </w:r>
    </w:p>
    <w:p w:rsidR="001D53B1" w:rsidRPr="00555EA5" w:rsidRDefault="001D53B1" w:rsidP="000C48FB">
      <w:pPr>
        <w:shd w:val="clear" w:color="auto" w:fill="FFFFFF"/>
        <w:jc w:val="both"/>
        <w:rPr>
          <w:sz w:val="28"/>
          <w:szCs w:val="28"/>
        </w:rPr>
      </w:pPr>
    </w:p>
    <w:p w:rsidR="001D53B1" w:rsidRPr="00555EA5" w:rsidRDefault="001D53B1" w:rsidP="000C48FB">
      <w:pPr>
        <w:jc w:val="both"/>
        <w:rPr>
          <w:sz w:val="28"/>
          <w:szCs w:val="28"/>
        </w:rPr>
      </w:pPr>
    </w:p>
    <w:p w:rsidR="001D53B1" w:rsidRPr="00555EA5" w:rsidRDefault="001D53B1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>Глава Новомошковского сельсовета</w:t>
      </w:r>
    </w:p>
    <w:p w:rsidR="001D53B1" w:rsidRPr="00555EA5" w:rsidRDefault="001D53B1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Мошковского района </w:t>
      </w:r>
    </w:p>
    <w:p w:rsidR="001D53B1" w:rsidRPr="00555EA5" w:rsidRDefault="001D53B1" w:rsidP="000C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555EA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                                                                        Е.В. Гацко</w:t>
      </w:r>
      <w:r w:rsidRPr="00555E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D53B1" w:rsidRPr="00555EA5" w:rsidRDefault="001D53B1" w:rsidP="000C48FB">
      <w:pPr>
        <w:jc w:val="both"/>
        <w:rPr>
          <w:sz w:val="28"/>
          <w:szCs w:val="28"/>
        </w:rPr>
      </w:pPr>
    </w:p>
    <w:p w:rsidR="001D53B1" w:rsidRPr="00555EA5" w:rsidRDefault="001D53B1" w:rsidP="000C48FB">
      <w:pPr>
        <w:jc w:val="both"/>
        <w:rPr>
          <w:sz w:val="28"/>
          <w:szCs w:val="28"/>
        </w:rPr>
      </w:pPr>
    </w:p>
    <w:p w:rsidR="001D53B1" w:rsidRPr="00555EA5" w:rsidRDefault="001D53B1" w:rsidP="000C48FB">
      <w:pPr>
        <w:jc w:val="both"/>
        <w:rPr>
          <w:sz w:val="28"/>
          <w:szCs w:val="28"/>
        </w:rPr>
      </w:pPr>
    </w:p>
    <w:p w:rsidR="001D53B1" w:rsidRPr="00555EA5" w:rsidRDefault="001D53B1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Председатель  </w:t>
      </w:r>
    </w:p>
    <w:p w:rsidR="001D53B1" w:rsidRPr="00555EA5" w:rsidRDefault="001D53B1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Совета депутатов </w:t>
      </w:r>
    </w:p>
    <w:p w:rsidR="001D53B1" w:rsidRPr="00555EA5" w:rsidRDefault="001D53B1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>Новомошковского сельсовета</w:t>
      </w:r>
    </w:p>
    <w:p w:rsidR="001D53B1" w:rsidRPr="00555EA5" w:rsidRDefault="001D53B1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Мошковского района </w:t>
      </w:r>
    </w:p>
    <w:p w:rsidR="001D53B1" w:rsidRPr="00555EA5" w:rsidRDefault="001D53B1" w:rsidP="000C48FB">
      <w:pPr>
        <w:jc w:val="both"/>
        <w:rPr>
          <w:sz w:val="28"/>
          <w:szCs w:val="28"/>
        </w:rPr>
      </w:pPr>
      <w:r w:rsidRPr="00555EA5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 области                                                                      Н.И. Цепаева</w:t>
      </w: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0C48FB">
      <w:pPr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ind w:left="5400"/>
        <w:rPr>
          <w:sz w:val="28"/>
          <w:szCs w:val="28"/>
        </w:rPr>
      </w:pPr>
    </w:p>
    <w:p w:rsidR="001D53B1" w:rsidRDefault="001D53B1" w:rsidP="009B1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</w:t>
      </w:r>
    </w:p>
    <w:p w:rsidR="001D53B1" w:rsidRPr="00300B70" w:rsidRDefault="001D53B1" w:rsidP="009B1362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решению восемнадцатой  сессии</w:t>
      </w:r>
    </w:p>
    <w:p w:rsidR="001D53B1" w:rsidRPr="00300B70" w:rsidRDefault="001D53B1" w:rsidP="009B1362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Совета депутатов                                                                                         </w:t>
      </w:r>
    </w:p>
    <w:p w:rsidR="001D53B1" w:rsidRPr="00300B70" w:rsidRDefault="001D53B1" w:rsidP="009B1362">
      <w:pPr>
        <w:tabs>
          <w:tab w:val="left" w:pos="5460"/>
        </w:tabs>
        <w:ind w:left="5400"/>
        <w:rPr>
          <w:sz w:val="28"/>
          <w:szCs w:val="28"/>
        </w:rPr>
      </w:pPr>
      <w:r>
        <w:rPr>
          <w:sz w:val="28"/>
          <w:szCs w:val="28"/>
        </w:rPr>
        <w:t>Новомошковского сельсовета</w:t>
      </w:r>
    </w:p>
    <w:p w:rsidR="001D53B1" w:rsidRDefault="001D53B1" w:rsidP="009B1362">
      <w:pPr>
        <w:tabs>
          <w:tab w:val="left" w:pos="5460"/>
        </w:tabs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1D53B1" w:rsidRDefault="001D53B1" w:rsidP="009B1362">
      <w:pPr>
        <w:tabs>
          <w:tab w:val="left" w:pos="5460"/>
        </w:tabs>
        <w:ind w:left="540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D53B1" w:rsidRDefault="001D53B1" w:rsidP="009B1362">
      <w:pPr>
        <w:tabs>
          <w:tab w:val="left" w:pos="5460"/>
        </w:tabs>
        <w:ind w:left="5400"/>
        <w:rPr>
          <w:sz w:val="28"/>
          <w:szCs w:val="28"/>
        </w:rPr>
      </w:pPr>
      <w:r>
        <w:rPr>
          <w:sz w:val="28"/>
          <w:szCs w:val="28"/>
        </w:rPr>
        <w:t>№ 88 от 24.06.2022</w:t>
      </w:r>
    </w:p>
    <w:p w:rsidR="001D53B1" w:rsidRDefault="001D53B1" w:rsidP="009B1362">
      <w:pPr>
        <w:tabs>
          <w:tab w:val="left" w:pos="5460"/>
        </w:tabs>
        <w:ind w:left="5400"/>
        <w:rPr>
          <w:sz w:val="28"/>
          <w:szCs w:val="28"/>
        </w:rPr>
      </w:pPr>
    </w:p>
    <w:p w:rsidR="001D53B1" w:rsidRDefault="001D53B1" w:rsidP="009B136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МУНИЦИПАЛЬНЫЙ ПРАВОВОЙ АКТ</w:t>
      </w:r>
    </w:p>
    <w:p w:rsidR="001D53B1" w:rsidRDefault="001D53B1" w:rsidP="009B1362">
      <w:pPr>
        <w:tabs>
          <w:tab w:val="left" w:pos="0"/>
        </w:tabs>
        <w:jc w:val="center"/>
        <w:rPr>
          <w:sz w:val="28"/>
          <w:szCs w:val="28"/>
        </w:rPr>
      </w:pPr>
      <w:r w:rsidRPr="0028550B">
        <w:rPr>
          <w:sz w:val="28"/>
          <w:szCs w:val="28"/>
        </w:rPr>
        <w:t>о внесении изменений в Устав сельского поселения Новомошковского сельсовета Мошковского района Новосибирской области</w:t>
      </w:r>
    </w:p>
    <w:p w:rsidR="001D53B1" w:rsidRPr="0028550B" w:rsidRDefault="001D53B1" w:rsidP="009B1362">
      <w:pPr>
        <w:tabs>
          <w:tab w:val="left" w:pos="0"/>
        </w:tabs>
        <w:jc w:val="center"/>
        <w:rPr>
          <w:sz w:val="28"/>
          <w:szCs w:val="28"/>
        </w:rPr>
      </w:pPr>
    </w:p>
    <w:p w:rsidR="001D53B1" w:rsidRPr="00CF3F16" w:rsidRDefault="001D53B1" w:rsidP="009B1362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CF3F16">
        <w:rPr>
          <w:b/>
          <w:sz w:val="28"/>
          <w:szCs w:val="28"/>
        </w:rPr>
        <w:t xml:space="preserve"> Статья 5. Вопросы местного значения Новомошковского  сельсовета</w:t>
      </w:r>
    </w:p>
    <w:p w:rsidR="001D53B1" w:rsidRPr="00CF3F16" w:rsidRDefault="001D53B1" w:rsidP="009B1362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F3F16">
        <w:rPr>
          <w:sz w:val="28"/>
          <w:szCs w:val="28"/>
        </w:rPr>
        <w:t>.1 пункт 31 изложить в следующей редакции:</w:t>
      </w:r>
    </w:p>
    <w:p w:rsidR="001D53B1" w:rsidRPr="00CF3F16" w:rsidRDefault="001D53B1" w:rsidP="009B1362">
      <w:pPr>
        <w:ind w:firstLine="710"/>
        <w:jc w:val="both"/>
        <w:rPr>
          <w:sz w:val="28"/>
          <w:szCs w:val="28"/>
        </w:rPr>
      </w:pPr>
      <w:r w:rsidRPr="00CF3F16">
        <w:rPr>
          <w:sz w:val="28"/>
          <w:szCs w:val="28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1D53B1" w:rsidRPr="00CF3F16" w:rsidRDefault="001D53B1" w:rsidP="009B1362">
      <w:pPr>
        <w:ind w:firstLine="710"/>
        <w:jc w:val="both"/>
        <w:rPr>
          <w:sz w:val="28"/>
          <w:szCs w:val="28"/>
        </w:rPr>
      </w:pPr>
    </w:p>
    <w:p w:rsidR="001D53B1" w:rsidRPr="00CF3F16" w:rsidRDefault="001D53B1" w:rsidP="009B1362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CF3F16">
        <w:rPr>
          <w:b/>
          <w:sz w:val="28"/>
          <w:szCs w:val="28"/>
        </w:rPr>
        <w:t xml:space="preserve"> Статья 33. Полномочия администрации</w:t>
      </w:r>
    </w:p>
    <w:p w:rsidR="001D53B1" w:rsidRPr="00CF3F16" w:rsidRDefault="001D53B1" w:rsidP="009B1362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CF3F16">
        <w:rPr>
          <w:sz w:val="28"/>
          <w:szCs w:val="28"/>
        </w:rPr>
        <w:t>.1 исключить пункт 40 следующего содержания:</w:t>
      </w:r>
    </w:p>
    <w:p w:rsidR="001D53B1" w:rsidRPr="00CF3F16" w:rsidRDefault="001D53B1" w:rsidP="009B1362">
      <w:pPr>
        <w:ind w:firstLine="710"/>
        <w:jc w:val="both"/>
        <w:rPr>
          <w:sz w:val="28"/>
          <w:szCs w:val="28"/>
        </w:rPr>
      </w:pPr>
      <w:r w:rsidRPr="00CF3F16">
        <w:rPr>
          <w:sz w:val="28"/>
          <w:szCs w:val="28"/>
        </w:rPr>
        <w:t>«40) организация и осуществление муниципального контроля на территории Новомошковского  сельсовета;»;</w:t>
      </w:r>
    </w:p>
    <w:p w:rsidR="001D53B1" w:rsidRPr="00CF3F16" w:rsidRDefault="001D53B1" w:rsidP="009B1362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CF3F16">
        <w:rPr>
          <w:sz w:val="28"/>
          <w:szCs w:val="28"/>
        </w:rPr>
        <w:t>.2 исключить пункт 41 следующего содержания:</w:t>
      </w:r>
    </w:p>
    <w:p w:rsidR="001D53B1" w:rsidRPr="00CF3F16" w:rsidRDefault="001D53B1" w:rsidP="009B1362">
      <w:pPr>
        <w:ind w:firstLine="710"/>
        <w:jc w:val="both"/>
        <w:rPr>
          <w:sz w:val="28"/>
          <w:szCs w:val="28"/>
        </w:rPr>
      </w:pPr>
      <w:r w:rsidRPr="00CF3F16">
        <w:rPr>
          <w:sz w:val="28"/>
          <w:szCs w:val="28"/>
        </w:rPr>
        <w:t>«41) разработка административных регламентов проведения проверок при осуществлении муниципального контроля;»;</w:t>
      </w:r>
    </w:p>
    <w:p w:rsidR="001D53B1" w:rsidRPr="00CF3F16" w:rsidRDefault="001D53B1" w:rsidP="009B1362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CF3F16">
        <w:rPr>
          <w:sz w:val="28"/>
          <w:szCs w:val="28"/>
        </w:rPr>
        <w:t>.3 пункт 45 изложить в следующей редакции:</w:t>
      </w:r>
    </w:p>
    <w:p w:rsidR="001D53B1" w:rsidRDefault="001D53B1" w:rsidP="009B1362">
      <w:pPr>
        <w:ind w:firstLine="710"/>
        <w:jc w:val="both"/>
        <w:rPr>
          <w:sz w:val="28"/>
          <w:szCs w:val="28"/>
        </w:rPr>
      </w:pPr>
      <w:r w:rsidRPr="00CF3F16">
        <w:rPr>
          <w:sz w:val="28"/>
          <w:szCs w:val="28"/>
        </w:rPr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1D53B1" w:rsidRPr="00CF3F16" w:rsidRDefault="001D53B1" w:rsidP="009B1362">
      <w:pPr>
        <w:ind w:firstLine="710"/>
        <w:jc w:val="both"/>
        <w:rPr>
          <w:sz w:val="28"/>
          <w:szCs w:val="28"/>
        </w:rPr>
      </w:pPr>
    </w:p>
    <w:p w:rsidR="001D53B1" w:rsidRPr="00CF3F16" w:rsidRDefault="001D53B1" w:rsidP="009B1362">
      <w:pPr>
        <w:ind w:firstLine="709"/>
        <w:jc w:val="both"/>
        <w:rPr>
          <w:b/>
          <w:sz w:val="28"/>
          <w:szCs w:val="28"/>
        </w:rPr>
      </w:pPr>
      <w:r w:rsidRPr="0028550B">
        <w:rPr>
          <w:b/>
          <w:sz w:val="28"/>
          <w:szCs w:val="28"/>
        </w:rPr>
        <w:t>1.3</w:t>
      </w:r>
      <w:r w:rsidRPr="00CF3F16">
        <w:rPr>
          <w:sz w:val="28"/>
          <w:szCs w:val="28"/>
        </w:rPr>
        <w:t xml:space="preserve"> </w:t>
      </w:r>
      <w:r w:rsidRPr="00CF3F16">
        <w:rPr>
          <w:b/>
          <w:sz w:val="28"/>
          <w:szCs w:val="28"/>
        </w:rPr>
        <w:t>Статья 47. Внесение изменений и дополнений в Устав</w:t>
      </w:r>
    </w:p>
    <w:p w:rsidR="001D53B1" w:rsidRPr="00CF3F16" w:rsidRDefault="001D53B1" w:rsidP="009B136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</w:t>
      </w:r>
      <w:r w:rsidRPr="00CF3F16">
        <w:rPr>
          <w:sz w:val="28"/>
          <w:szCs w:val="28"/>
        </w:rPr>
        <w:t>.1 из части 3.1 исключить слова «(сходом граждан)»;</w:t>
      </w:r>
    </w:p>
    <w:p w:rsidR="001D53B1" w:rsidRPr="00CF3F16" w:rsidRDefault="001D53B1" w:rsidP="009B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F3F16">
        <w:rPr>
          <w:sz w:val="28"/>
          <w:szCs w:val="28"/>
        </w:rPr>
        <w:t>.2 из части 4 исключить слово «(обнародованию)»;</w:t>
      </w:r>
    </w:p>
    <w:p w:rsidR="001D53B1" w:rsidRPr="00CF3F16" w:rsidRDefault="001D53B1" w:rsidP="009B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 в части 5 слова «, </w:t>
      </w:r>
      <w:r w:rsidRPr="00CF3F16">
        <w:rPr>
          <w:sz w:val="28"/>
          <w:szCs w:val="28"/>
        </w:rPr>
        <w:t xml:space="preserve">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1D53B1" w:rsidRPr="00CF3F16" w:rsidRDefault="001D53B1" w:rsidP="009B1362">
      <w:pPr>
        <w:ind w:firstLine="709"/>
        <w:jc w:val="both"/>
        <w:rPr>
          <w:sz w:val="28"/>
          <w:szCs w:val="28"/>
        </w:rPr>
      </w:pPr>
      <w:r w:rsidRPr="00CF3F16">
        <w:rPr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1D53B1" w:rsidRPr="00CF3F16" w:rsidRDefault="001D53B1" w:rsidP="009B1362">
      <w:pPr>
        <w:ind w:firstLine="709"/>
        <w:jc w:val="both"/>
        <w:rPr>
          <w:sz w:val="28"/>
          <w:szCs w:val="28"/>
        </w:rPr>
      </w:pPr>
    </w:p>
    <w:p w:rsidR="001D53B1" w:rsidRPr="00300B70" w:rsidRDefault="001D53B1" w:rsidP="009B1362">
      <w:pPr>
        <w:ind w:firstLine="708"/>
        <w:rPr>
          <w:sz w:val="28"/>
          <w:szCs w:val="28"/>
        </w:rPr>
      </w:pPr>
    </w:p>
    <w:p w:rsidR="001D53B1" w:rsidRPr="000F4645" w:rsidRDefault="001D53B1" w:rsidP="000C48FB">
      <w:pPr>
        <w:rPr>
          <w:sz w:val="20"/>
          <w:szCs w:val="20"/>
        </w:rPr>
      </w:pPr>
    </w:p>
    <w:sectPr w:rsidR="001D53B1" w:rsidRPr="000F4645" w:rsidSect="00D443E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B1" w:rsidRDefault="001D53B1" w:rsidP="001F0D6D">
      <w:r>
        <w:separator/>
      </w:r>
    </w:p>
  </w:endnote>
  <w:endnote w:type="continuationSeparator" w:id="0">
    <w:p w:rsidR="001D53B1" w:rsidRDefault="001D53B1" w:rsidP="001F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B1" w:rsidRDefault="001D53B1" w:rsidP="001F0D6D">
      <w:r>
        <w:separator/>
      </w:r>
    </w:p>
  </w:footnote>
  <w:footnote w:type="continuationSeparator" w:id="0">
    <w:p w:rsidR="001D53B1" w:rsidRDefault="001D53B1" w:rsidP="001F0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605"/>
    <w:multiLevelType w:val="hybridMultilevel"/>
    <w:tmpl w:val="95D8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AE"/>
    <w:rsid w:val="00063EAB"/>
    <w:rsid w:val="000C48FB"/>
    <w:rsid w:val="000E517F"/>
    <w:rsid w:val="000F4645"/>
    <w:rsid w:val="00110D59"/>
    <w:rsid w:val="00194B96"/>
    <w:rsid w:val="001A277C"/>
    <w:rsid w:val="001B62F0"/>
    <w:rsid w:val="001D53B1"/>
    <w:rsid w:val="001D752C"/>
    <w:rsid w:val="001F0D6D"/>
    <w:rsid w:val="001F36CB"/>
    <w:rsid w:val="00200C5F"/>
    <w:rsid w:val="00226CE2"/>
    <w:rsid w:val="00254848"/>
    <w:rsid w:val="0028550B"/>
    <w:rsid w:val="00285792"/>
    <w:rsid w:val="002957BE"/>
    <w:rsid w:val="002F1477"/>
    <w:rsid w:val="00300B70"/>
    <w:rsid w:val="003E04C0"/>
    <w:rsid w:val="003E7899"/>
    <w:rsid w:val="00420693"/>
    <w:rsid w:val="00473CC7"/>
    <w:rsid w:val="004B5875"/>
    <w:rsid w:val="004B58F9"/>
    <w:rsid w:val="004C3FA5"/>
    <w:rsid w:val="0051602E"/>
    <w:rsid w:val="005233A3"/>
    <w:rsid w:val="00535A5C"/>
    <w:rsid w:val="00555EA5"/>
    <w:rsid w:val="00556C5E"/>
    <w:rsid w:val="00563F0E"/>
    <w:rsid w:val="00641658"/>
    <w:rsid w:val="00660C34"/>
    <w:rsid w:val="006F77AD"/>
    <w:rsid w:val="00717502"/>
    <w:rsid w:val="00745967"/>
    <w:rsid w:val="0077397C"/>
    <w:rsid w:val="007D66F5"/>
    <w:rsid w:val="007D777D"/>
    <w:rsid w:val="00821B15"/>
    <w:rsid w:val="008447E1"/>
    <w:rsid w:val="00845771"/>
    <w:rsid w:val="00846FAE"/>
    <w:rsid w:val="008B43F8"/>
    <w:rsid w:val="00981175"/>
    <w:rsid w:val="009B1362"/>
    <w:rsid w:val="009F672A"/>
    <w:rsid w:val="00A46BD6"/>
    <w:rsid w:val="00A94264"/>
    <w:rsid w:val="00AC0849"/>
    <w:rsid w:val="00B01247"/>
    <w:rsid w:val="00B37C2C"/>
    <w:rsid w:val="00C13299"/>
    <w:rsid w:val="00C14530"/>
    <w:rsid w:val="00CF3F16"/>
    <w:rsid w:val="00D443ED"/>
    <w:rsid w:val="00DC6051"/>
    <w:rsid w:val="00E7521D"/>
    <w:rsid w:val="00E816AC"/>
    <w:rsid w:val="00E910D7"/>
    <w:rsid w:val="00EE4ACF"/>
    <w:rsid w:val="00F223A5"/>
    <w:rsid w:val="00F80EA3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D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D6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F0D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0D6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7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77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42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E79D7"/>
    <w:rPr>
      <w:rFonts w:cs="Times New Roman"/>
      <w:color w:val="0000FF"/>
      <w:u w:val="single"/>
    </w:rPr>
  </w:style>
  <w:style w:type="paragraph" w:customStyle="1" w:styleId="xl74">
    <w:name w:val="xl74"/>
    <w:basedOn w:val="Normal"/>
    <w:uiPriority w:val="99"/>
    <w:rsid w:val="000C48FB"/>
    <w:pP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character" w:styleId="FollowedHyperlink">
    <w:name w:val="FollowedHyperlink"/>
    <w:basedOn w:val="DefaultParagraphFont"/>
    <w:uiPriority w:val="99"/>
    <w:rsid w:val="000C48F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443E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687</Words>
  <Characters>3922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Customer</cp:lastModifiedBy>
  <cp:revision>9</cp:revision>
  <cp:lastPrinted>2022-07-07T06:45:00Z</cp:lastPrinted>
  <dcterms:created xsi:type="dcterms:W3CDTF">2022-06-22T04:36:00Z</dcterms:created>
  <dcterms:modified xsi:type="dcterms:W3CDTF">2022-07-07T06:51:00Z</dcterms:modified>
</cp:coreProperties>
</file>